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B5D6" w14:textId="77777777" w:rsidR="00437F3C" w:rsidRDefault="00437F3C">
      <w:pPr>
        <w:pStyle w:val="ACS"/>
        <w:rPr>
          <w:szCs w:val="24"/>
        </w:rPr>
      </w:pPr>
    </w:p>
    <w:p w14:paraId="43478864" w14:textId="77777777" w:rsidR="00CF4E7B" w:rsidRPr="00CF4E7B" w:rsidRDefault="00CF4E7B" w:rsidP="00CF4E7B"/>
    <w:p w14:paraId="2A484044" w14:textId="1C015B39" w:rsidR="00437F3C" w:rsidRDefault="00940B3C">
      <w:pPr>
        <w:pStyle w:val="Heading1"/>
      </w:pPr>
      <w:r>
        <w:rPr>
          <w:color w:val="0000FF"/>
        </w:rPr>
        <w:t>PRELIMINARY INFORMATION REQUEST – CONTINUATION INQUIRY 6</w:t>
      </w:r>
      <w:r w:rsidR="00560471">
        <w:rPr>
          <w:color w:val="0000FF"/>
        </w:rPr>
        <w:t>57</w:t>
      </w:r>
    </w:p>
    <w:p w14:paraId="30D645AC" w14:textId="77777777" w:rsidR="00437F3C" w:rsidRDefault="00437F3C">
      <w:pPr>
        <w:widowControl w:val="0"/>
        <w:rPr>
          <w:rFonts w:ascii="Arial" w:hAnsi="Arial" w:cs="Arial"/>
          <w:snapToGrid w:val="0"/>
        </w:rPr>
      </w:pPr>
    </w:p>
    <w:p w14:paraId="273BB093" w14:textId="77777777" w:rsidR="00437F3C" w:rsidRDefault="00437F3C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37F1D01E" w14:textId="6F18FE95" w:rsidR="00437F3C" w:rsidRPr="00A95D33" w:rsidRDefault="00437F3C">
      <w:pPr>
        <w:widowControl w:val="0"/>
        <w:ind w:left="1440" w:hanging="1440"/>
        <w:rPr>
          <w:rFonts w:ascii="Arial" w:hAnsi="Arial" w:cs="Arial"/>
          <w:b/>
          <w:snapToGrid w:val="0"/>
          <w:sz w:val="28"/>
        </w:rPr>
      </w:pPr>
      <w:r w:rsidRPr="00A95D33">
        <w:rPr>
          <w:rFonts w:ascii="Arial" w:hAnsi="Arial" w:cs="Arial"/>
          <w:b/>
          <w:snapToGrid w:val="0"/>
          <w:sz w:val="28"/>
        </w:rPr>
        <w:t>Product:</w:t>
      </w:r>
      <w:r w:rsidRPr="00A95D33">
        <w:rPr>
          <w:rFonts w:ascii="Arial" w:hAnsi="Arial" w:cs="Arial"/>
          <w:b/>
          <w:snapToGrid w:val="0"/>
          <w:sz w:val="28"/>
        </w:rPr>
        <w:tab/>
      </w:r>
      <w:r w:rsidR="00917841" w:rsidRPr="00A95D33">
        <w:rPr>
          <w:rFonts w:ascii="Arial" w:hAnsi="Arial" w:cs="Arial"/>
          <w:b/>
          <w:snapToGrid w:val="0"/>
          <w:sz w:val="28"/>
        </w:rPr>
        <w:tab/>
      </w:r>
      <w:r w:rsidR="00917841" w:rsidRPr="00A95D33">
        <w:rPr>
          <w:rFonts w:ascii="Arial" w:hAnsi="Arial" w:cs="Arial"/>
          <w:b/>
          <w:snapToGrid w:val="0"/>
          <w:sz w:val="28"/>
        </w:rPr>
        <w:tab/>
      </w:r>
      <w:r w:rsidR="00560471">
        <w:rPr>
          <w:rFonts w:ascii="Arial" w:hAnsi="Arial" w:cs="Arial"/>
          <w:snapToGrid w:val="0"/>
          <w:sz w:val="28"/>
        </w:rPr>
        <w:t>Aluminium extrusions</w:t>
      </w:r>
      <w:r w:rsidRPr="00A95D33">
        <w:rPr>
          <w:rFonts w:ascii="Arial" w:hAnsi="Arial" w:cs="Arial"/>
          <w:snapToGrid w:val="0"/>
          <w:sz w:val="28"/>
        </w:rPr>
        <w:fldChar w:fldCharType="begin"/>
      </w:r>
      <w:r w:rsidRPr="00A95D33">
        <w:rPr>
          <w:rFonts w:ascii="Arial" w:hAnsi="Arial" w:cs="Arial"/>
          <w:snapToGrid w:val="0"/>
          <w:sz w:val="28"/>
        </w:rPr>
        <w:instrText xml:space="preserve"> ASK product "insert abbreviated product name eg certain steel bolts"\o  \* MERGEFORMAT </w:instrText>
      </w:r>
      <w:r w:rsidRPr="00A95D33">
        <w:rPr>
          <w:rFonts w:ascii="Arial" w:hAnsi="Arial" w:cs="Arial"/>
          <w:snapToGrid w:val="0"/>
          <w:sz w:val="28"/>
        </w:rPr>
        <w:fldChar w:fldCharType="separate"/>
      </w:r>
      <w:bookmarkStart w:id="0" w:name="product"/>
      <w:r w:rsidRPr="00A95D33">
        <w:rPr>
          <w:rFonts w:ascii="Arial" w:hAnsi="Arial" w:cs="Arial"/>
          <w:snapToGrid w:val="0"/>
          <w:sz w:val="28"/>
        </w:rPr>
        <w:t>HDPE</w:t>
      </w:r>
      <w:bookmarkEnd w:id="0"/>
      <w:r w:rsidRPr="00A95D33">
        <w:rPr>
          <w:rFonts w:ascii="Arial" w:hAnsi="Arial" w:cs="Arial"/>
          <w:snapToGrid w:val="0"/>
          <w:sz w:val="28"/>
        </w:rPr>
        <w:fldChar w:fldCharType="end"/>
      </w:r>
    </w:p>
    <w:p w14:paraId="52C9EB22" w14:textId="77777777" w:rsidR="00437F3C" w:rsidRPr="00A95D33" w:rsidRDefault="00437F3C">
      <w:pPr>
        <w:widowControl w:val="0"/>
        <w:rPr>
          <w:rFonts w:ascii="Arial" w:hAnsi="Arial" w:cs="Arial"/>
          <w:snapToGrid w:val="0"/>
        </w:rPr>
      </w:pPr>
    </w:p>
    <w:p w14:paraId="274E6832" w14:textId="18BE0D86" w:rsidR="00437F3C" w:rsidRPr="00A95D33" w:rsidRDefault="00437F3C" w:rsidP="004D4025">
      <w:pPr>
        <w:widowControl w:val="0"/>
        <w:ind w:left="1440" w:hanging="1440"/>
        <w:rPr>
          <w:rFonts w:ascii="Arial" w:hAnsi="Arial" w:cs="Arial"/>
          <w:snapToGrid w:val="0"/>
          <w:sz w:val="28"/>
        </w:rPr>
      </w:pPr>
      <w:r w:rsidRPr="00A95D33">
        <w:rPr>
          <w:rFonts w:ascii="Arial" w:hAnsi="Arial" w:cs="Arial"/>
          <w:b/>
          <w:snapToGrid w:val="0"/>
          <w:sz w:val="28"/>
        </w:rPr>
        <w:t>From:</w:t>
      </w:r>
      <w:r w:rsidRPr="00A95D33">
        <w:rPr>
          <w:rFonts w:ascii="Arial" w:hAnsi="Arial" w:cs="Arial"/>
          <w:snapToGrid w:val="0"/>
          <w:sz w:val="28"/>
        </w:rPr>
        <w:t xml:space="preserve"> </w:t>
      </w:r>
      <w:r w:rsidRPr="00A95D33">
        <w:rPr>
          <w:rFonts w:ascii="Arial" w:hAnsi="Arial" w:cs="Arial"/>
          <w:snapToGrid w:val="0"/>
          <w:sz w:val="28"/>
        </w:rPr>
        <w:tab/>
      </w:r>
      <w:r w:rsidR="00917841" w:rsidRPr="00A95D33">
        <w:rPr>
          <w:rFonts w:ascii="Arial" w:hAnsi="Arial" w:cs="Arial"/>
          <w:snapToGrid w:val="0"/>
          <w:sz w:val="28"/>
        </w:rPr>
        <w:tab/>
      </w:r>
      <w:r w:rsidR="00917841" w:rsidRPr="00A95D33">
        <w:rPr>
          <w:rFonts w:ascii="Arial" w:hAnsi="Arial" w:cs="Arial"/>
          <w:snapToGrid w:val="0"/>
          <w:sz w:val="28"/>
        </w:rPr>
        <w:tab/>
      </w:r>
      <w:r w:rsidR="00940B3C" w:rsidRPr="00A95D33">
        <w:rPr>
          <w:rFonts w:ascii="Arial" w:hAnsi="Arial" w:cs="Arial"/>
          <w:snapToGrid w:val="0"/>
          <w:sz w:val="28"/>
        </w:rPr>
        <w:t>The People’s Republic of China</w:t>
      </w:r>
      <w:r w:rsidRPr="00A95D33">
        <w:rPr>
          <w:rFonts w:ascii="Arial" w:hAnsi="Arial" w:cs="Arial"/>
          <w:snapToGrid w:val="0"/>
        </w:rPr>
        <w:fldChar w:fldCharType="begin"/>
      </w:r>
      <w:r w:rsidRPr="00A95D33">
        <w:rPr>
          <w:rFonts w:ascii="Arial" w:hAnsi="Arial" w:cs="Arial"/>
          <w:snapToGrid w:val="0"/>
        </w:rPr>
        <w:instrText xml:space="preserve"> ASK countries "List countries being investigated"\o  \* MERGEFORMAT </w:instrText>
      </w:r>
      <w:r w:rsidRPr="00A95D33">
        <w:rPr>
          <w:rFonts w:ascii="Arial" w:hAnsi="Arial" w:cs="Arial"/>
          <w:snapToGrid w:val="0"/>
        </w:rPr>
        <w:fldChar w:fldCharType="separate"/>
      </w:r>
      <w:bookmarkStart w:id="1" w:name="countries"/>
      <w:r w:rsidRPr="00A95D33">
        <w:rPr>
          <w:rFonts w:ascii="Arial" w:hAnsi="Arial" w:cs="Arial"/>
          <w:snapToGrid w:val="0"/>
        </w:rPr>
        <w:t>Belgium</w:t>
      </w:r>
      <w:bookmarkEnd w:id="1"/>
      <w:r w:rsidRPr="00A95D33">
        <w:rPr>
          <w:rFonts w:ascii="Arial" w:hAnsi="Arial" w:cs="Arial"/>
          <w:snapToGrid w:val="0"/>
        </w:rPr>
        <w:fldChar w:fldCharType="end"/>
      </w:r>
    </w:p>
    <w:p w14:paraId="06000EC6" w14:textId="77777777" w:rsidR="00437F3C" w:rsidRPr="00A95D33" w:rsidRDefault="00437F3C">
      <w:pPr>
        <w:pStyle w:val="ACS"/>
        <w:widowControl w:val="0"/>
        <w:rPr>
          <w:rFonts w:ascii="Arial" w:hAnsi="Arial" w:cs="Arial"/>
          <w:snapToGrid w:val="0"/>
          <w:szCs w:val="24"/>
        </w:rPr>
      </w:pPr>
    </w:p>
    <w:p w14:paraId="760A47CE" w14:textId="4141C56D" w:rsidR="00437F3C" w:rsidRPr="00A95D33" w:rsidRDefault="007F262A">
      <w:pPr>
        <w:widowControl w:val="0"/>
        <w:rPr>
          <w:rFonts w:ascii="Arial" w:hAnsi="Arial" w:cs="Arial"/>
          <w:snapToGrid w:val="0"/>
          <w:sz w:val="28"/>
        </w:rPr>
      </w:pPr>
      <w:r w:rsidRPr="00A95D33">
        <w:rPr>
          <w:rFonts w:ascii="Arial" w:hAnsi="Arial" w:cs="Arial"/>
          <w:b/>
          <w:snapToGrid w:val="0"/>
          <w:sz w:val="28"/>
        </w:rPr>
        <w:t>Inquiry</w:t>
      </w:r>
      <w:r w:rsidR="00437F3C" w:rsidRPr="00A95D33">
        <w:rPr>
          <w:rFonts w:ascii="Arial" w:hAnsi="Arial" w:cs="Arial"/>
          <w:b/>
          <w:snapToGrid w:val="0"/>
          <w:sz w:val="28"/>
        </w:rPr>
        <w:t xml:space="preserve"> Period: </w:t>
      </w:r>
      <w:r w:rsidR="00437F3C" w:rsidRPr="00A95D33">
        <w:rPr>
          <w:rFonts w:ascii="Arial" w:hAnsi="Arial" w:cs="Arial"/>
          <w:snapToGrid w:val="0"/>
          <w:sz w:val="28"/>
        </w:rPr>
        <w:fldChar w:fldCharType="begin"/>
      </w:r>
      <w:r w:rsidR="00437F3C" w:rsidRPr="00A95D33">
        <w:rPr>
          <w:rFonts w:ascii="Arial" w:hAnsi="Arial" w:cs="Arial"/>
          <w:snapToGrid w:val="0"/>
          <w:sz w:val="28"/>
        </w:rPr>
        <w:instrText xml:space="preserve"> ASK poistart "Insert period of investigation start date"\o  \* MERGEFORMAT </w:instrText>
      </w:r>
      <w:r w:rsidR="00437F3C" w:rsidRPr="00A95D33">
        <w:rPr>
          <w:rFonts w:ascii="Arial" w:hAnsi="Arial" w:cs="Arial"/>
          <w:snapToGrid w:val="0"/>
          <w:sz w:val="28"/>
        </w:rPr>
        <w:fldChar w:fldCharType="separate"/>
      </w:r>
      <w:r w:rsidR="00437F3C" w:rsidRPr="00A95D33">
        <w:rPr>
          <w:rFonts w:ascii="Arial" w:hAnsi="Arial" w:cs="Arial"/>
          <w:snapToGrid w:val="0"/>
          <w:sz w:val="28"/>
        </w:rPr>
        <w:t>1 April 2002</w:t>
      </w:r>
      <w:r w:rsidR="00437F3C" w:rsidRPr="00A95D33">
        <w:rPr>
          <w:rFonts w:ascii="Arial" w:hAnsi="Arial" w:cs="Arial"/>
          <w:snapToGrid w:val="0"/>
          <w:sz w:val="28"/>
        </w:rPr>
        <w:fldChar w:fldCharType="end"/>
      </w:r>
      <w:r w:rsidR="00437F3C" w:rsidRPr="00A95D33">
        <w:rPr>
          <w:rFonts w:ascii="Arial" w:hAnsi="Arial" w:cs="Arial"/>
          <w:snapToGrid w:val="0"/>
          <w:sz w:val="28"/>
        </w:rPr>
        <w:tab/>
      </w:r>
      <w:r w:rsidR="00917841" w:rsidRPr="00A95D33">
        <w:rPr>
          <w:rFonts w:ascii="Arial" w:hAnsi="Arial" w:cs="Arial"/>
          <w:snapToGrid w:val="0"/>
          <w:sz w:val="28"/>
        </w:rPr>
        <w:tab/>
      </w:r>
      <w:r w:rsidR="00940B3C" w:rsidRPr="00A95D33">
        <w:rPr>
          <w:rFonts w:ascii="Arial" w:hAnsi="Arial" w:cs="Arial"/>
          <w:snapToGrid w:val="0"/>
          <w:sz w:val="28"/>
        </w:rPr>
        <w:t xml:space="preserve">1 </w:t>
      </w:r>
      <w:r w:rsidR="00560471">
        <w:rPr>
          <w:rFonts w:ascii="Arial" w:hAnsi="Arial" w:cs="Arial"/>
          <w:snapToGrid w:val="0"/>
          <w:sz w:val="28"/>
        </w:rPr>
        <w:t>October</w:t>
      </w:r>
      <w:r w:rsidR="00940B3C" w:rsidRPr="00A95D33">
        <w:rPr>
          <w:rFonts w:ascii="Arial" w:hAnsi="Arial" w:cs="Arial"/>
          <w:snapToGrid w:val="0"/>
          <w:sz w:val="28"/>
        </w:rPr>
        <w:t xml:space="preserve"> 2023 to 3</w:t>
      </w:r>
      <w:r w:rsidR="00560471">
        <w:rPr>
          <w:rFonts w:ascii="Arial" w:hAnsi="Arial" w:cs="Arial"/>
          <w:snapToGrid w:val="0"/>
          <w:sz w:val="28"/>
        </w:rPr>
        <w:t>0</w:t>
      </w:r>
      <w:r w:rsidR="00940B3C" w:rsidRPr="00A95D33">
        <w:rPr>
          <w:rFonts w:ascii="Arial" w:hAnsi="Arial" w:cs="Arial"/>
          <w:snapToGrid w:val="0"/>
          <w:sz w:val="28"/>
        </w:rPr>
        <w:t xml:space="preserve"> </w:t>
      </w:r>
      <w:r w:rsidR="00560471">
        <w:rPr>
          <w:rFonts w:ascii="Arial" w:hAnsi="Arial" w:cs="Arial"/>
          <w:snapToGrid w:val="0"/>
          <w:sz w:val="28"/>
        </w:rPr>
        <w:t xml:space="preserve">September </w:t>
      </w:r>
      <w:r w:rsidR="00940B3C" w:rsidRPr="00A95D33">
        <w:rPr>
          <w:rFonts w:ascii="Arial" w:hAnsi="Arial" w:cs="Arial"/>
          <w:snapToGrid w:val="0"/>
          <w:sz w:val="28"/>
        </w:rPr>
        <w:t>2024</w:t>
      </w:r>
    </w:p>
    <w:p w14:paraId="037194FD" w14:textId="77777777" w:rsidR="00437F3C" w:rsidRPr="00A95D33" w:rsidRDefault="00437F3C">
      <w:pPr>
        <w:widowControl w:val="0"/>
        <w:rPr>
          <w:rFonts w:ascii="Arial" w:hAnsi="Arial" w:cs="Arial"/>
          <w:snapToGrid w:val="0"/>
        </w:rPr>
      </w:pPr>
    </w:p>
    <w:p w14:paraId="376D57CC" w14:textId="4D2484F4" w:rsidR="00437F3C" w:rsidRPr="008F4FBC" w:rsidRDefault="00437F3C">
      <w:pPr>
        <w:widowControl w:val="0"/>
        <w:rPr>
          <w:rFonts w:ascii="Arial" w:hAnsi="Arial" w:cs="Arial"/>
          <w:bCs/>
          <w:color w:val="000000" w:themeColor="text1"/>
          <w:sz w:val="28"/>
        </w:rPr>
      </w:pPr>
      <w:r w:rsidRPr="00A95D33">
        <w:rPr>
          <w:rFonts w:ascii="Arial" w:hAnsi="Arial" w:cs="Arial"/>
          <w:b/>
          <w:sz w:val="28"/>
        </w:rPr>
        <w:t>Responses due by:</w:t>
      </w:r>
      <w:r w:rsidRPr="00A95D33">
        <w:rPr>
          <w:rFonts w:ascii="Arial" w:hAnsi="Arial" w:cs="Arial"/>
          <w:b/>
          <w:sz w:val="28"/>
        </w:rPr>
        <w:tab/>
      </w:r>
      <w:r w:rsidR="00E57C28" w:rsidRPr="008F4FBC">
        <w:rPr>
          <w:rFonts w:ascii="Arial" w:hAnsi="Arial" w:cs="Arial"/>
          <w:bCs/>
          <w:color w:val="000000" w:themeColor="text1"/>
          <w:sz w:val="28"/>
        </w:rPr>
        <w:t>15 December 2024</w:t>
      </w:r>
    </w:p>
    <w:p w14:paraId="78CDF530" w14:textId="77777777" w:rsidR="00437F3C" w:rsidRPr="00A95D33" w:rsidRDefault="00437F3C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26908ECD" w14:textId="77777777" w:rsidR="00437F3C" w:rsidRPr="00A95D33" w:rsidRDefault="00437F3C">
      <w:pPr>
        <w:widowControl w:val="0"/>
        <w:rPr>
          <w:rFonts w:ascii="Arial" w:hAnsi="Arial" w:cs="Arial"/>
          <w:snapToGrid w:val="0"/>
        </w:rPr>
      </w:pPr>
    </w:p>
    <w:p w14:paraId="12C32086" w14:textId="77777777" w:rsidR="00437F3C" w:rsidRPr="00A95D33" w:rsidRDefault="00437F3C">
      <w:pPr>
        <w:widowControl w:val="0"/>
        <w:rPr>
          <w:rFonts w:ascii="Arial" w:hAnsi="Arial" w:cs="Arial"/>
          <w:b/>
          <w:snapToGrid w:val="0"/>
          <w:sz w:val="28"/>
        </w:rPr>
      </w:pPr>
      <w:r w:rsidRPr="00A95D33">
        <w:rPr>
          <w:rFonts w:ascii="Arial" w:hAnsi="Arial" w:cs="Arial"/>
          <w:b/>
          <w:snapToGrid w:val="0"/>
          <w:sz w:val="28"/>
        </w:rPr>
        <w:t>Return completed questionnaire:</w:t>
      </w:r>
    </w:p>
    <w:p w14:paraId="62C3642F" w14:textId="77777777" w:rsidR="002A5D4C" w:rsidRPr="00A95D33" w:rsidRDefault="002A5D4C" w:rsidP="002A5D4C">
      <w:pPr>
        <w:widowControl w:val="0"/>
        <w:ind w:left="720" w:hanging="720"/>
        <w:rPr>
          <w:rFonts w:ascii="Arial" w:hAnsi="Arial" w:cs="Arial"/>
          <w:b/>
          <w:bCs/>
          <w:snapToGrid w:val="0"/>
        </w:rPr>
      </w:pPr>
    </w:p>
    <w:p w14:paraId="0F6A178C" w14:textId="22BBCC70" w:rsidR="00437F3C" w:rsidRDefault="002A5D4C" w:rsidP="00940B3C">
      <w:pPr>
        <w:widowControl w:val="0"/>
        <w:ind w:left="720" w:hanging="720"/>
        <w:rPr>
          <w:rFonts w:ascii="Arial" w:hAnsi="Arial" w:cs="Arial"/>
          <w:snapToGrid w:val="0"/>
          <w:u w:val="single"/>
        </w:rPr>
      </w:pPr>
      <w:r w:rsidRPr="00A95D33">
        <w:rPr>
          <w:rFonts w:ascii="Arial" w:hAnsi="Arial" w:cs="Arial"/>
          <w:b/>
          <w:bCs/>
          <w:snapToGrid w:val="0"/>
        </w:rPr>
        <w:t>EMAIL:</w:t>
      </w:r>
      <w:r w:rsidRPr="00A95D33">
        <w:rPr>
          <w:rFonts w:ascii="Arial" w:hAnsi="Arial" w:cs="Arial"/>
          <w:snapToGrid w:val="0"/>
        </w:rPr>
        <w:t xml:space="preserve"> </w:t>
      </w:r>
      <w:r w:rsidRPr="00A95D33">
        <w:rPr>
          <w:rFonts w:ascii="Arial" w:hAnsi="Arial" w:cs="Arial"/>
          <w:snapToGrid w:val="0"/>
        </w:rPr>
        <w:tab/>
      </w:r>
      <w:r w:rsidRPr="00A95D33">
        <w:rPr>
          <w:rFonts w:ascii="Arial" w:hAnsi="Arial" w:cs="Arial"/>
          <w:snapToGrid w:val="0"/>
        </w:rPr>
        <w:tab/>
      </w:r>
      <w:hyperlink r:id="rId12" w:history="1">
        <w:r w:rsidR="00221B2D">
          <w:rPr>
            <w:rStyle w:val="Hyperlink"/>
            <w:rFonts w:ascii="Arial" w:hAnsi="Arial" w:cs="Arial"/>
            <w:snapToGrid w:val="0"/>
          </w:rPr>
          <w:t>investigations@adcommission.gov.au</w:t>
        </w:r>
      </w:hyperlink>
    </w:p>
    <w:p w14:paraId="35011C97" w14:textId="77777777" w:rsidR="00732A4C" w:rsidRPr="00732A4C" w:rsidRDefault="00732A4C" w:rsidP="00940B3C">
      <w:pPr>
        <w:widowControl w:val="0"/>
        <w:ind w:left="720" w:hanging="720"/>
        <w:rPr>
          <w:rFonts w:ascii="Arial" w:hAnsi="Arial" w:cs="Arial"/>
          <w:b/>
          <w:u w:val="single"/>
        </w:rPr>
      </w:pPr>
    </w:p>
    <w:p w14:paraId="741612B3" w14:textId="77777777" w:rsidR="00437F3C" w:rsidRPr="00A95D33" w:rsidRDefault="00437F3C" w:rsidP="002349D3">
      <w:pPr>
        <w:widowControl w:val="0"/>
        <w:ind w:left="2160"/>
        <w:rPr>
          <w:rFonts w:ascii="Arial" w:hAnsi="Arial" w:cs="Arial"/>
          <w:b/>
          <w:bCs/>
          <w:snapToGrid w:val="0"/>
        </w:rPr>
      </w:pPr>
    </w:p>
    <w:p w14:paraId="0DD849C0" w14:textId="77777777" w:rsidR="004612CD" w:rsidRPr="00A95D33" w:rsidRDefault="004612CD" w:rsidP="004612CD">
      <w:r w:rsidRPr="00A95D33">
        <w:br w:type="page"/>
      </w:r>
    </w:p>
    <w:p w14:paraId="3D9213CE" w14:textId="77777777" w:rsidR="00437F3C" w:rsidRPr="00C96724" w:rsidRDefault="00455607" w:rsidP="00C96724">
      <w:pPr>
        <w:pStyle w:val="Heading2"/>
        <w:rPr>
          <w:color w:val="0000FF"/>
          <w:u w:val="none"/>
        </w:rPr>
      </w:pPr>
      <w:r w:rsidRPr="00C96724">
        <w:rPr>
          <w:color w:val="0000FF"/>
          <w:u w:val="none"/>
        </w:rPr>
        <w:lastRenderedPageBreak/>
        <w:t>BACKGROUND</w:t>
      </w:r>
    </w:p>
    <w:p w14:paraId="280EA380" w14:textId="77777777" w:rsidR="00C96724" w:rsidRPr="00C96724" w:rsidRDefault="00C96724" w:rsidP="00C96724">
      <w:pPr>
        <w:rPr>
          <w:rFonts w:ascii="Arial" w:hAnsi="Arial" w:cs="Arial"/>
          <w:sz w:val="20"/>
          <w:szCs w:val="20"/>
        </w:rPr>
      </w:pPr>
      <w:bookmarkStart w:id="2" w:name="_Toc506971816"/>
      <w:bookmarkStart w:id="3" w:name="_Toc72577226"/>
      <w:bookmarkStart w:id="4" w:name="_Toc72577590"/>
      <w:bookmarkStart w:id="5" w:name="_Toc98648073"/>
    </w:p>
    <w:p w14:paraId="54A31AEC" w14:textId="77777777" w:rsidR="00437F3C" w:rsidRPr="00940B3C" w:rsidRDefault="00C96724" w:rsidP="00C96724">
      <w:pPr>
        <w:pStyle w:val="Heading2"/>
        <w:rPr>
          <w:sz w:val="20"/>
          <w:szCs w:val="20"/>
          <w:u w:val="none"/>
        </w:rPr>
      </w:pPr>
      <w:r w:rsidRPr="00940B3C">
        <w:rPr>
          <w:sz w:val="20"/>
          <w:szCs w:val="20"/>
          <w:u w:val="none"/>
        </w:rPr>
        <w:t>W</w:t>
      </w:r>
      <w:r w:rsidR="00437F3C" w:rsidRPr="00940B3C">
        <w:rPr>
          <w:sz w:val="20"/>
          <w:szCs w:val="20"/>
          <w:u w:val="none"/>
        </w:rPr>
        <w:t>hy you have been asked to fill out this questionnaire</w:t>
      </w:r>
      <w:bookmarkEnd w:id="2"/>
      <w:bookmarkEnd w:id="3"/>
      <w:bookmarkEnd w:id="4"/>
      <w:bookmarkEnd w:id="5"/>
    </w:p>
    <w:p w14:paraId="104CBD22" w14:textId="77777777" w:rsidR="00B82756" w:rsidRDefault="00B82756" w:rsidP="00B82756">
      <w:pPr>
        <w:pStyle w:val="BodyText2"/>
        <w:spacing w:before="0"/>
        <w:jc w:val="left"/>
        <w:rPr>
          <w:sz w:val="20"/>
        </w:rPr>
      </w:pPr>
    </w:p>
    <w:p w14:paraId="5A43C422" w14:textId="494F2DD2" w:rsidR="0059668D" w:rsidRPr="0059668D" w:rsidRDefault="0059668D" w:rsidP="0059668D">
      <w:pPr>
        <w:pStyle w:val="BodyText2"/>
        <w:spacing w:before="0"/>
        <w:jc w:val="left"/>
        <w:rPr>
          <w:sz w:val="20"/>
        </w:rPr>
      </w:pPr>
      <w:r w:rsidRPr="0059668D">
        <w:rPr>
          <w:sz w:val="20"/>
        </w:rPr>
        <w:t xml:space="preserve">The Anti-Dumping Commission (the commission) is conducting a continuation inquiry into </w:t>
      </w:r>
      <w:r w:rsidR="00560471">
        <w:rPr>
          <w:sz w:val="20"/>
        </w:rPr>
        <w:t>aluminium extrusions</w:t>
      </w:r>
      <w:r w:rsidRPr="0059668D">
        <w:rPr>
          <w:sz w:val="20"/>
        </w:rPr>
        <w:t xml:space="preserve"> (the goods) exported to Australia from the People’s Republic of China (China).</w:t>
      </w:r>
    </w:p>
    <w:p w14:paraId="009F862A" w14:textId="02EAAEC3" w:rsidR="0059668D" w:rsidRDefault="0059668D" w:rsidP="0059668D">
      <w:pPr>
        <w:pStyle w:val="BodyText2"/>
        <w:spacing w:before="0"/>
        <w:jc w:val="left"/>
        <w:rPr>
          <w:sz w:val="20"/>
        </w:rPr>
      </w:pPr>
    </w:p>
    <w:p w14:paraId="0F4E2F09" w14:textId="3C1ADA60" w:rsidR="0059668D" w:rsidRPr="0059668D" w:rsidRDefault="0059668D" w:rsidP="0059668D">
      <w:pPr>
        <w:pStyle w:val="BodyText2"/>
        <w:spacing w:before="0"/>
        <w:jc w:val="left"/>
        <w:rPr>
          <w:sz w:val="20"/>
        </w:rPr>
      </w:pPr>
      <w:r w:rsidRPr="0059668D">
        <w:rPr>
          <w:sz w:val="20"/>
        </w:rPr>
        <w:t xml:space="preserve">The commission will use the information you provide to determine normal values and export prices over the inquiry period (the period). This information will determine whether the goods </w:t>
      </w:r>
      <w:r w:rsidR="00560471">
        <w:rPr>
          <w:sz w:val="20"/>
        </w:rPr>
        <w:t>are</w:t>
      </w:r>
      <w:r w:rsidRPr="0059668D">
        <w:rPr>
          <w:sz w:val="20"/>
        </w:rPr>
        <w:t xml:space="preserve"> dumped. The commission will also use this information to determine whether the goods has been in receipt of countervailable subsidies over the period.</w:t>
      </w:r>
    </w:p>
    <w:p w14:paraId="003F167B" w14:textId="77777777" w:rsidR="0059668D" w:rsidRPr="00940B3C" w:rsidRDefault="0059668D" w:rsidP="0059668D">
      <w:pPr>
        <w:pStyle w:val="BodyText2"/>
        <w:spacing w:before="0"/>
        <w:jc w:val="left"/>
        <w:rPr>
          <w:sz w:val="20"/>
        </w:rPr>
      </w:pPr>
    </w:p>
    <w:p w14:paraId="111E288C" w14:textId="7A79F182" w:rsidR="00B82756" w:rsidRDefault="00B82756" w:rsidP="00B82756">
      <w:pPr>
        <w:pStyle w:val="BodyText2"/>
        <w:spacing w:before="0"/>
        <w:jc w:val="left"/>
        <w:rPr>
          <w:sz w:val="20"/>
        </w:rPr>
      </w:pPr>
      <w:r>
        <w:rPr>
          <w:sz w:val="20"/>
        </w:rPr>
        <w:t xml:space="preserve">Please refer </w:t>
      </w:r>
      <w:r w:rsidRPr="00C912C3">
        <w:rPr>
          <w:sz w:val="20"/>
        </w:rPr>
        <w:t>to Anti-Dumping Notice</w:t>
      </w:r>
      <w:r w:rsidR="00560471">
        <w:rPr>
          <w:sz w:val="20"/>
        </w:rPr>
        <w:t xml:space="preserve"> (ADN)</w:t>
      </w:r>
      <w:r w:rsidRPr="00C912C3">
        <w:rPr>
          <w:sz w:val="20"/>
        </w:rPr>
        <w:t xml:space="preserve"> </w:t>
      </w:r>
      <w:r w:rsidR="00C912C3" w:rsidRPr="00C64D90">
        <w:rPr>
          <w:color w:val="000000" w:themeColor="text1"/>
          <w:sz w:val="20"/>
        </w:rPr>
        <w:t>2024</w:t>
      </w:r>
      <w:r w:rsidR="00F8599C" w:rsidRPr="00C64D90">
        <w:rPr>
          <w:color w:val="000000" w:themeColor="text1"/>
          <w:sz w:val="20"/>
        </w:rPr>
        <w:t>/</w:t>
      </w:r>
      <w:r w:rsidR="008F4FBC" w:rsidRPr="00C64D90">
        <w:rPr>
          <w:color w:val="000000" w:themeColor="text1"/>
          <w:sz w:val="20"/>
        </w:rPr>
        <w:t>085</w:t>
      </w:r>
      <w:r w:rsidR="00F8599C" w:rsidRPr="00CD6E6E">
        <w:rPr>
          <w:color w:val="000000" w:themeColor="text1"/>
          <w:sz w:val="20"/>
        </w:rPr>
        <w:t xml:space="preserve"> </w:t>
      </w:r>
      <w:r w:rsidRPr="000F668E">
        <w:rPr>
          <w:sz w:val="20"/>
        </w:rPr>
        <w:t>on</w:t>
      </w:r>
      <w:r>
        <w:rPr>
          <w:sz w:val="20"/>
        </w:rPr>
        <w:t xml:space="preserve"> the Anti-Dumping Commission</w:t>
      </w:r>
      <w:r w:rsidR="00560471">
        <w:rPr>
          <w:sz w:val="20"/>
        </w:rPr>
        <w:t>’s</w:t>
      </w:r>
      <w:r>
        <w:rPr>
          <w:sz w:val="20"/>
        </w:rPr>
        <w:t xml:space="preserve"> (the </w:t>
      </w:r>
      <w:r w:rsidR="00560471">
        <w:rPr>
          <w:sz w:val="20"/>
        </w:rPr>
        <w:t>c</w:t>
      </w:r>
      <w:r>
        <w:rPr>
          <w:sz w:val="20"/>
        </w:rPr>
        <w:t>ommission) website (</w:t>
      </w:r>
      <w:hyperlink r:id="rId13" w:history="1">
        <w:r w:rsidRPr="0098768C">
          <w:rPr>
            <w:rStyle w:val="Hyperlink"/>
            <w:sz w:val="20"/>
          </w:rPr>
          <w:t>www.adcommission.gov.au</w:t>
        </w:r>
      </w:hyperlink>
      <w:r>
        <w:rPr>
          <w:sz w:val="20"/>
        </w:rPr>
        <w:t xml:space="preserve">) for a detailed description of the goods and more information about </w:t>
      </w:r>
      <w:r w:rsidRPr="00DD44E9">
        <w:rPr>
          <w:sz w:val="20"/>
          <w:szCs w:val="20"/>
        </w:rPr>
        <w:t>the</w:t>
      </w:r>
      <w:r w:rsidRPr="0059668D">
        <w:rPr>
          <w:sz w:val="20"/>
          <w:szCs w:val="20"/>
        </w:rPr>
        <w:t xml:space="preserve"> </w:t>
      </w:r>
      <w:r w:rsidR="0059668D" w:rsidRPr="0059668D">
        <w:rPr>
          <w:sz w:val="20"/>
          <w:szCs w:val="20"/>
        </w:rPr>
        <w:t>inquiry</w:t>
      </w:r>
      <w:r w:rsidRPr="0059668D">
        <w:rPr>
          <w:sz w:val="20"/>
        </w:rPr>
        <w:t xml:space="preserve"> process</w:t>
      </w:r>
      <w:r>
        <w:rPr>
          <w:sz w:val="20"/>
        </w:rPr>
        <w:t xml:space="preserve">.  </w:t>
      </w:r>
    </w:p>
    <w:p w14:paraId="4D0637C2" w14:textId="77777777" w:rsidR="00B82756" w:rsidRDefault="00B82756" w:rsidP="00B82756">
      <w:pPr>
        <w:pStyle w:val="BodyText2"/>
        <w:spacing w:before="0"/>
        <w:jc w:val="left"/>
        <w:rPr>
          <w:sz w:val="20"/>
        </w:rPr>
      </w:pPr>
    </w:p>
    <w:p w14:paraId="6380DA24" w14:textId="1DB79369" w:rsidR="00DD44E9" w:rsidRPr="0063586D" w:rsidRDefault="00B82756" w:rsidP="00DD44E9">
      <w:pPr>
        <w:pStyle w:val="BodyText2"/>
        <w:spacing w:before="0"/>
        <w:jc w:val="left"/>
        <w:rPr>
          <w:sz w:val="20"/>
        </w:rPr>
      </w:pPr>
      <w:r w:rsidRPr="00C44842">
        <w:rPr>
          <w:sz w:val="20"/>
        </w:rPr>
        <w:t>Given the large number of exporters</w:t>
      </w:r>
      <w:r>
        <w:rPr>
          <w:sz w:val="20"/>
        </w:rPr>
        <w:t xml:space="preserve"> of the goods to Australia</w:t>
      </w:r>
      <w:r w:rsidRPr="00C44842">
        <w:rPr>
          <w:sz w:val="20"/>
        </w:rPr>
        <w:t xml:space="preserve">, </w:t>
      </w:r>
      <w:r w:rsidRPr="00DD44E9">
        <w:rPr>
          <w:sz w:val="20"/>
        </w:rPr>
        <w:t xml:space="preserve">it </w:t>
      </w:r>
      <w:r w:rsidR="00940B3C" w:rsidRPr="0059668D">
        <w:rPr>
          <w:sz w:val="20"/>
        </w:rPr>
        <w:t>is</w:t>
      </w:r>
      <w:r w:rsidR="00940B3C">
        <w:rPr>
          <w:color w:val="FF0000"/>
          <w:sz w:val="20"/>
        </w:rPr>
        <w:t xml:space="preserve"> </w:t>
      </w:r>
      <w:r w:rsidRPr="00DD44E9">
        <w:rPr>
          <w:sz w:val="20"/>
        </w:rPr>
        <w:t>not</w:t>
      </w:r>
      <w:r w:rsidRPr="00C44842">
        <w:rPr>
          <w:sz w:val="20"/>
        </w:rPr>
        <w:t xml:space="preserve"> practical </w:t>
      </w:r>
      <w:r>
        <w:rPr>
          <w:sz w:val="20"/>
        </w:rPr>
        <w:t>for the</w:t>
      </w:r>
      <w:r w:rsidR="00560471">
        <w:rPr>
          <w:sz w:val="20"/>
        </w:rPr>
        <w:t xml:space="preserve"> </w:t>
      </w:r>
      <w:r>
        <w:rPr>
          <w:sz w:val="20"/>
        </w:rPr>
        <w:t>Commissioner</w:t>
      </w:r>
      <w:r w:rsidR="00560471">
        <w:rPr>
          <w:sz w:val="20"/>
        </w:rPr>
        <w:t xml:space="preserve"> of the Anti-Dumping Commission (the Commissioner)</w:t>
      </w:r>
      <w:r>
        <w:rPr>
          <w:sz w:val="20"/>
        </w:rPr>
        <w:t xml:space="preserve"> </w:t>
      </w:r>
      <w:r w:rsidRPr="00C44842">
        <w:rPr>
          <w:sz w:val="20"/>
        </w:rPr>
        <w:t>to examine the entire population of exports.</w:t>
      </w:r>
      <w:bookmarkStart w:id="6" w:name="_Toc506971817"/>
      <w:bookmarkStart w:id="7" w:name="_Toc72577227"/>
      <w:bookmarkStart w:id="8" w:name="_Toc72577591"/>
      <w:bookmarkStart w:id="9" w:name="_Toc98648074"/>
      <w:r w:rsidR="0063586D">
        <w:rPr>
          <w:sz w:val="20"/>
        </w:rPr>
        <w:t xml:space="preserve"> </w:t>
      </w:r>
      <w:r w:rsidR="00DD44E9" w:rsidRPr="0063586D">
        <w:rPr>
          <w:sz w:val="20"/>
        </w:rPr>
        <w:t xml:space="preserve">Accordingly, the Commissioner intends to carry out this </w:t>
      </w:r>
      <w:r w:rsidR="0059668D" w:rsidRPr="0063586D">
        <w:rPr>
          <w:sz w:val="20"/>
          <w:szCs w:val="20"/>
        </w:rPr>
        <w:t>continuation inquiry</w:t>
      </w:r>
      <w:r w:rsidR="00DD44E9" w:rsidRPr="0063586D">
        <w:rPr>
          <w:sz w:val="20"/>
        </w:rPr>
        <w:t xml:space="preserve"> on the basis of information obtained from an examination of a selected number of exporters</w:t>
      </w:r>
      <w:r w:rsidR="00560471">
        <w:rPr>
          <w:sz w:val="20"/>
        </w:rPr>
        <w:t xml:space="preserve">. These exporters </w:t>
      </w:r>
      <w:r w:rsidR="00DD44E9" w:rsidRPr="0063586D">
        <w:rPr>
          <w:sz w:val="20"/>
        </w:rPr>
        <w:t>are responsible for the largest volume of exports to Australia that can reasonably be examined.</w:t>
      </w:r>
    </w:p>
    <w:p w14:paraId="613D7603" w14:textId="77777777" w:rsidR="00DD44E9" w:rsidRDefault="00DD44E9" w:rsidP="00DD44E9">
      <w:pPr>
        <w:pStyle w:val="BodyText2"/>
        <w:spacing w:before="0"/>
        <w:jc w:val="left"/>
        <w:rPr>
          <w:sz w:val="20"/>
        </w:rPr>
      </w:pPr>
    </w:p>
    <w:p w14:paraId="0DE53041" w14:textId="360ED612" w:rsidR="00C170C5" w:rsidRPr="0063586D" w:rsidRDefault="00C170C5" w:rsidP="009C18A0">
      <w:pPr>
        <w:spacing w:line="200" w:lineRule="atLeast"/>
        <w:rPr>
          <w:rFonts w:ascii="Arial" w:hAnsi="Arial" w:cs="Arial"/>
          <w:sz w:val="20"/>
          <w:szCs w:val="20"/>
        </w:rPr>
      </w:pPr>
      <w:r w:rsidRPr="0071562C">
        <w:rPr>
          <w:rFonts w:ascii="Arial" w:hAnsi="Arial" w:cs="Arial"/>
          <w:sz w:val="20"/>
          <w:szCs w:val="20"/>
        </w:rPr>
        <w:t xml:space="preserve">Exporters of the goods other than the selected </w:t>
      </w:r>
      <w:r w:rsidRPr="00C912C3">
        <w:rPr>
          <w:rFonts w:ascii="Arial" w:hAnsi="Arial" w:cs="Arial"/>
          <w:sz w:val="20"/>
          <w:szCs w:val="20"/>
        </w:rPr>
        <w:t xml:space="preserve">exporters </w:t>
      </w:r>
      <w:r w:rsidR="009B0809" w:rsidRPr="00C912C3">
        <w:rPr>
          <w:rFonts w:ascii="Arial" w:hAnsi="Arial" w:cs="Arial"/>
          <w:sz w:val="20"/>
          <w:szCs w:val="20"/>
        </w:rPr>
        <w:t>(</w:t>
      </w:r>
      <w:r w:rsidR="00D119CC" w:rsidRPr="00C912C3">
        <w:rPr>
          <w:rFonts w:ascii="Arial" w:hAnsi="Arial" w:cs="Arial"/>
          <w:sz w:val="20"/>
          <w:szCs w:val="20"/>
        </w:rPr>
        <w:t xml:space="preserve">identified in </w:t>
      </w:r>
      <w:r w:rsidR="0065191B" w:rsidRPr="00C64D90">
        <w:rPr>
          <w:rFonts w:ascii="Arial" w:hAnsi="Arial" w:cs="Arial"/>
          <w:color w:val="000000" w:themeColor="text1"/>
          <w:sz w:val="20"/>
          <w:szCs w:val="20"/>
        </w:rPr>
        <w:t>ADN</w:t>
      </w:r>
      <w:r w:rsidR="00D119CC" w:rsidRPr="00C64D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12C3" w:rsidRPr="00C64D90">
        <w:rPr>
          <w:rFonts w:ascii="Arial" w:hAnsi="Arial" w:cs="Arial"/>
          <w:color w:val="000000" w:themeColor="text1"/>
          <w:sz w:val="20"/>
          <w:szCs w:val="20"/>
        </w:rPr>
        <w:t>2024</w:t>
      </w:r>
      <w:r w:rsidR="00C34B50" w:rsidRPr="00C64D90">
        <w:rPr>
          <w:rFonts w:ascii="Arial" w:hAnsi="Arial" w:cs="Arial"/>
          <w:color w:val="000000" w:themeColor="text1"/>
          <w:sz w:val="20"/>
          <w:szCs w:val="20"/>
        </w:rPr>
        <w:t>/</w:t>
      </w:r>
      <w:r w:rsidR="00CD6E6E" w:rsidRPr="00C64D90">
        <w:rPr>
          <w:rFonts w:ascii="Arial" w:hAnsi="Arial" w:cs="Arial"/>
          <w:color w:val="000000" w:themeColor="text1"/>
          <w:sz w:val="20"/>
          <w:szCs w:val="20"/>
        </w:rPr>
        <w:t>085</w:t>
      </w:r>
      <w:r w:rsidR="009B0809" w:rsidRPr="00C912C3">
        <w:rPr>
          <w:rFonts w:ascii="Arial" w:hAnsi="Arial" w:cs="Arial"/>
          <w:sz w:val="20"/>
          <w:szCs w:val="20"/>
        </w:rPr>
        <w:t>)</w:t>
      </w:r>
      <w:r w:rsidR="00D119CC" w:rsidRPr="00C912C3">
        <w:rPr>
          <w:rFonts w:ascii="Arial" w:hAnsi="Arial" w:cs="Arial"/>
          <w:sz w:val="20"/>
          <w:szCs w:val="20"/>
        </w:rPr>
        <w:t xml:space="preserve"> </w:t>
      </w:r>
      <w:r w:rsidRPr="00A74766">
        <w:rPr>
          <w:rFonts w:ascii="Arial" w:hAnsi="Arial" w:cs="Arial"/>
          <w:sz w:val="20"/>
          <w:szCs w:val="20"/>
        </w:rPr>
        <w:t xml:space="preserve">that make themselves known to the </w:t>
      </w:r>
      <w:r w:rsidR="00560471">
        <w:rPr>
          <w:rFonts w:ascii="Arial" w:hAnsi="Arial" w:cs="Arial"/>
          <w:sz w:val="20"/>
          <w:szCs w:val="20"/>
        </w:rPr>
        <w:t>c</w:t>
      </w:r>
      <w:r w:rsidRPr="00A74766">
        <w:rPr>
          <w:rFonts w:ascii="Arial" w:hAnsi="Arial" w:cs="Arial"/>
          <w:sz w:val="20"/>
          <w:szCs w:val="20"/>
        </w:rPr>
        <w:t xml:space="preserve">ommission and complete this preliminary information request (PIR) may be considered to be </w:t>
      </w:r>
      <w:r w:rsidR="00560471">
        <w:rPr>
          <w:rFonts w:ascii="Arial" w:hAnsi="Arial" w:cs="Arial"/>
          <w:sz w:val="20"/>
          <w:szCs w:val="20"/>
        </w:rPr>
        <w:t>‘</w:t>
      </w:r>
      <w:r w:rsidRPr="00A74766">
        <w:rPr>
          <w:rFonts w:ascii="Arial" w:hAnsi="Arial" w:cs="Arial"/>
          <w:sz w:val="20"/>
          <w:szCs w:val="20"/>
        </w:rPr>
        <w:t>residual</w:t>
      </w:r>
      <w:r w:rsidR="00560471">
        <w:rPr>
          <w:rFonts w:ascii="Arial" w:hAnsi="Arial" w:cs="Arial"/>
          <w:sz w:val="20"/>
          <w:szCs w:val="20"/>
        </w:rPr>
        <w:t>’</w:t>
      </w:r>
      <w:r w:rsidRPr="00A74766">
        <w:rPr>
          <w:rFonts w:ascii="Arial" w:hAnsi="Arial" w:cs="Arial"/>
          <w:sz w:val="20"/>
          <w:szCs w:val="20"/>
        </w:rPr>
        <w:t xml:space="preserve"> exporters</w:t>
      </w:r>
      <w:r w:rsidR="009A18DF">
        <w:rPr>
          <w:rFonts w:ascii="Arial" w:hAnsi="Arial" w:cs="Arial"/>
          <w:sz w:val="20"/>
          <w:szCs w:val="20"/>
        </w:rPr>
        <w:t>.</w:t>
      </w:r>
    </w:p>
    <w:p w14:paraId="1C551A79" w14:textId="77777777" w:rsidR="00437F3C" w:rsidRPr="0063586D" w:rsidRDefault="00437F3C">
      <w:pPr>
        <w:pStyle w:val="Heading2"/>
        <w:spacing w:before="240"/>
        <w:rPr>
          <w:sz w:val="20"/>
          <w:u w:val="none"/>
        </w:rPr>
      </w:pPr>
      <w:r w:rsidRPr="0063586D">
        <w:rPr>
          <w:sz w:val="20"/>
          <w:u w:val="none"/>
        </w:rPr>
        <w:t xml:space="preserve">What happens if you </w:t>
      </w:r>
      <w:r w:rsidRPr="00FD3BA5">
        <w:rPr>
          <w:sz w:val="20"/>
        </w:rPr>
        <w:t>do not respond</w:t>
      </w:r>
      <w:r w:rsidRPr="0063586D">
        <w:rPr>
          <w:sz w:val="20"/>
          <w:u w:val="none"/>
        </w:rPr>
        <w:t xml:space="preserve"> to this form?</w:t>
      </w:r>
      <w:bookmarkEnd w:id="6"/>
      <w:bookmarkEnd w:id="7"/>
      <w:bookmarkEnd w:id="8"/>
      <w:bookmarkEnd w:id="9"/>
    </w:p>
    <w:p w14:paraId="07E54FC1" w14:textId="77777777" w:rsidR="00581BC6" w:rsidRDefault="00437F3C">
      <w:pPr>
        <w:pStyle w:val="BodyText3"/>
        <w:jc w:val="left"/>
      </w:pPr>
      <w:r>
        <w:t xml:space="preserve">You </w:t>
      </w:r>
      <w:r w:rsidR="00600651">
        <w:t>are under no obligation</w:t>
      </w:r>
      <w:r>
        <w:t xml:space="preserve"> to complete this form.</w:t>
      </w:r>
      <w:r w:rsidR="0087103D">
        <w:t xml:space="preserve"> </w:t>
      </w:r>
    </w:p>
    <w:p w14:paraId="033150A5" w14:textId="759BD2E8" w:rsidR="006F3584" w:rsidRDefault="00581BC6">
      <w:pPr>
        <w:pStyle w:val="BodyText3"/>
        <w:jc w:val="left"/>
      </w:pPr>
      <w:r>
        <w:t>It is important</w:t>
      </w:r>
      <w:r w:rsidR="007130A1">
        <w:t xml:space="preserve"> </w:t>
      </w:r>
      <w:r>
        <w:t xml:space="preserve">you understand </w:t>
      </w:r>
      <w:r w:rsidR="007130A1">
        <w:t xml:space="preserve">that </w:t>
      </w:r>
      <w:r>
        <w:t>if you do not respond to this form</w:t>
      </w:r>
      <w:r w:rsidR="007130A1">
        <w:t>,</w:t>
      </w:r>
      <w:r>
        <w:t xml:space="preserve"> </w:t>
      </w:r>
      <w:r w:rsidR="002B57D0">
        <w:t xml:space="preserve">the </w:t>
      </w:r>
      <w:r w:rsidR="00560471">
        <w:t>c</w:t>
      </w:r>
      <w:r w:rsidR="002B57D0">
        <w:t xml:space="preserve">ommission </w:t>
      </w:r>
      <w:r w:rsidR="00AF04AD">
        <w:t xml:space="preserve">may not examine </w:t>
      </w:r>
      <w:r w:rsidR="004D4025">
        <w:t xml:space="preserve">your situation and </w:t>
      </w:r>
      <w:r w:rsidR="00012BB5">
        <w:t>may</w:t>
      </w:r>
      <w:r w:rsidR="00827FF9">
        <w:t xml:space="preserve"> consider</w:t>
      </w:r>
      <w:r w:rsidR="007130A1">
        <w:t xml:space="preserve"> </w:t>
      </w:r>
      <w:r w:rsidR="00437F3C">
        <w:t>that your company did not cooperate with the</w:t>
      </w:r>
      <w:r w:rsidR="0063586D">
        <w:t xml:space="preserve"> inquiry</w:t>
      </w:r>
      <w:r w:rsidR="0087103D">
        <w:t xml:space="preserve"> </w:t>
      </w:r>
    </w:p>
    <w:p w14:paraId="15EF7FE5" w14:textId="75252FE9" w:rsidR="00437F3C" w:rsidRPr="0063586D" w:rsidRDefault="00496748" w:rsidP="006F3584">
      <w:pPr>
        <w:pStyle w:val="BodyText3"/>
        <w:jc w:val="left"/>
      </w:pPr>
      <w:r w:rsidRPr="0063586D">
        <w:t>In that case</w:t>
      </w:r>
      <w:r w:rsidR="004D4025" w:rsidRPr="0063586D">
        <w:t xml:space="preserve"> the </w:t>
      </w:r>
      <w:r w:rsidR="001212C0" w:rsidRPr="0063586D">
        <w:t>inquiry</w:t>
      </w:r>
      <w:r w:rsidR="004D4025" w:rsidRPr="0063586D">
        <w:t xml:space="preserve"> will proceed using all </w:t>
      </w:r>
      <w:r w:rsidR="00FB2AB1" w:rsidRPr="0063586D">
        <w:t xml:space="preserve">other </w:t>
      </w:r>
      <w:r w:rsidR="004D4025" w:rsidRPr="0063586D">
        <w:t>relevant information</w:t>
      </w:r>
      <w:r w:rsidR="006F3584" w:rsidRPr="0063586D">
        <w:t>.</w:t>
      </w:r>
      <w:r w:rsidR="004D4025" w:rsidRPr="0063586D">
        <w:t xml:space="preserve"> </w:t>
      </w:r>
      <w:r w:rsidR="002B57D0" w:rsidRPr="0063586D">
        <w:t xml:space="preserve">The </w:t>
      </w:r>
      <w:r w:rsidR="00560471">
        <w:t>c</w:t>
      </w:r>
      <w:r w:rsidR="002B57D0" w:rsidRPr="0063586D">
        <w:t xml:space="preserve">ommission </w:t>
      </w:r>
      <w:r w:rsidRPr="0063586D">
        <w:t>will</w:t>
      </w:r>
      <w:r w:rsidR="00581BC6" w:rsidRPr="0063586D">
        <w:t xml:space="preserve"> </w:t>
      </w:r>
      <w:r w:rsidR="000E79DA" w:rsidRPr="0063586D">
        <w:t>determine an</w:t>
      </w:r>
      <w:r w:rsidR="0063586D" w:rsidRPr="0063586D">
        <w:t xml:space="preserve"> </w:t>
      </w:r>
      <w:r w:rsidR="00D559AA" w:rsidRPr="0063586D">
        <w:t>export price, normal value and an amount of countervailable subsidy</w:t>
      </w:r>
      <w:r w:rsidR="006F3584" w:rsidRPr="0063586D">
        <w:t xml:space="preserve"> </w:t>
      </w:r>
      <w:r w:rsidR="00437F3C" w:rsidRPr="0063586D">
        <w:t>for your company based on available facts</w:t>
      </w:r>
      <w:r w:rsidR="00581BC6" w:rsidRPr="0063586D">
        <w:t>.</w:t>
      </w:r>
      <w:r w:rsidR="0087103D" w:rsidRPr="0063586D">
        <w:t xml:space="preserve"> </w:t>
      </w:r>
      <w:r w:rsidR="00581BC6" w:rsidRPr="0063586D">
        <w:t xml:space="preserve">This may </w:t>
      </w:r>
      <w:r w:rsidR="00437F3C" w:rsidRPr="0063586D">
        <w:t>includ</w:t>
      </w:r>
      <w:r w:rsidR="00581BC6" w:rsidRPr="0063586D">
        <w:t xml:space="preserve">e </w:t>
      </w:r>
      <w:r w:rsidR="00437F3C" w:rsidRPr="0063586D">
        <w:t>information submitted by the Australian industry.</w:t>
      </w:r>
      <w:r w:rsidR="0087103D" w:rsidRPr="0063586D">
        <w:t xml:space="preserve"> </w:t>
      </w:r>
      <w:r w:rsidR="00437F3C" w:rsidRPr="0063586D">
        <w:t xml:space="preserve">As such, the result may be less favourable to your company </w:t>
      </w:r>
      <w:r w:rsidR="007C781A" w:rsidRPr="0063586D">
        <w:t>than if you respond to the information request and associated spreadsheet</w:t>
      </w:r>
      <w:r w:rsidR="0063586D" w:rsidRPr="0063586D">
        <w:t>s</w:t>
      </w:r>
      <w:r w:rsidR="007C781A" w:rsidRPr="0063586D">
        <w:t xml:space="preserve"> and are willing to cooperate with the </w:t>
      </w:r>
      <w:r w:rsidR="00560471">
        <w:t>c</w:t>
      </w:r>
      <w:r w:rsidR="002A5B13" w:rsidRPr="0063586D">
        <w:t>ommission’s</w:t>
      </w:r>
      <w:r w:rsidR="00DD44E9" w:rsidRPr="0063586D">
        <w:t xml:space="preserve"> </w:t>
      </w:r>
      <w:r w:rsidR="0063586D" w:rsidRPr="0063586D">
        <w:t>inquiry</w:t>
      </w:r>
    </w:p>
    <w:p w14:paraId="200A1F48" w14:textId="77777777" w:rsidR="00E94EC2" w:rsidRPr="0063586D" w:rsidRDefault="00E94EC2" w:rsidP="00E94EC2">
      <w:pPr>
        <w:pStyle w:val="Heading2"/>
        <w:spacing w:before="240"/>
      </w:pPr>
      <w:r w:rsidRPr="0063586D">
        <w:rPr>
          <w:sz w:val="20"/>
          <w:u w:val="none"/>
        </w:rPr>
        <w:t xml:space="preserve">What happens if you </w:t>
      </w:r>
      <w:r w:rsidR="0075453B" w:rsidRPr="0063586D">
        <w:rPr>
          <w:sz w:val="20"/>
        </w:rPr>
        <w:t xml:space="preserve">do </w:t>
      </w:r>
      <w:r w:rsidRPr="0063586D">
        <w:rPr>
          <w:sz w:val="20"/>
        </w:rPr>
        <w:t>respond</w:t>
      </w:r>
      <w:r w:rsidRPr="0063586D">
        <w:rPr>
          <w:sz w:val="20"/>
          <w:u w:val="none"/>
        </w:rPr>
        <w:t xml:space="preserve"> to this form?</w:t>
      </w:r>
    </w:p>
    <w:p w14:paraId="3F5EC248" w14:textId="09DDC4B9" w:rsidR="00A728CD" w:rsidRDefault="00A728CD">
      <w:pPr>
        <w:pStyle w:val="BodyText3"/>
        <w:jc w:val="left"/>
      </w:pPr>
      <w:r>
        <w:t xml:space="preserve">If you complete and return </w:t>
      </w:r>
      <w:r w:rsidRPr="00E94EC2">
        <w:rPr>
          <w:u w:val="single"/>
        </w:rPr>
        <w:t>all</w:t>
      </w:r>
      <w:r>
        <w:t xml:space="preserve"> relevant parts of this information request </w:t>
      </w:r>
      <w:r w:rsidRPr="0063586D">
        <w:t>and associated spreadsheets</w:t>
      </w:r>
      <w:r>
        <w:t xml:space="preserve">, the </w:t>
      </w:r>
      <w:r w:rsidR="00560471">
        <w:t>c</w:t>
      </w:r>
      <w:r>
        <w:t xml:space="preserve">ommission </w:t>
      </w:r>
      <w:r w:rsidR="00C34B50">
        <w:t>may</w:t>
      </w:r>
      <w:r>
        <w:t xml:space="preserve"> regard your company as a residual exporter. In addition, the </w:t>
      </w:r>
      <w:r w:rsidR="00560471">
        <w:t>c</w:t>
      </w:r>
      <w:r>
        <w:t xml:space="preserve">ommission may assess your response and decide whether or not your company should be included in a sample for further </w:t>
      </w:r>
      <w:r w:rsidR="00D00BE3">
        <w:t>examination</w:t>
      </w:r>
      <w:r>
        <w:t>.</w:t>
      </w:r>
    </w:p>
    <w:p w14:paraId="315015AE" w14:textId="73CFE076" w:rsidR="00437F3C" w:rsidRPr="009B4ADA" w:rsidRDefault="00437F3C">
      <w:pPr>
        <w:pStyle w:val="BodyText3"/>
        <w:jc w:val="left"/>
      </w:pPr>
      <w:r>
        <w:t xml:space="preserve">If </w:t>
      </w:r>
      <w:r w:rsidR="002A5B13">
        <w:t xml:space="preserve">the </w:t>
      </w:r>
      <w:r w:rsidR="00560471">
        <w:t>c</w:t>
      </w:r>
      <w:r w:rsidR="002A5B13">
        <w:t xml:space="preserve">ommission </w:t>
      </w:r>
      <w:r>
        <w:t>select</w:t>
      </w:r>
      <w:r w:rsidR="008E26EB">
        <w:t>s</w:t>
      </w:r>
      <w:r>
        <w:t xml:space="preserve"> your company for </w:t>
      </w:r>
      <w:r w:rsidR="00AF04AD">
        <w:t>examination</w:t>
      </w:r>
      <w:r w:rsidR="008E26EB">
        <w:t>,</w:t>
      </w:r>
      <w:r>
        <w:t xml:space="preserve"> and your company fully cooperates with </w:t>
      </w:r>
      <w:r w:rsidR="002A5B13">
        <w:t xml:space="preserve">the </w:t>
      </w:r>
      <w:r w:rsidR="00560471">
        <w:t>c</w:t>
      </w:r>
      <w:r w:rsidR="002A5B13">
        <w:t xml:space="preserve">ommission’s </w:t>
      </w:r>
      <w:r>
        <w:t>inquiries</w:t>
      </w:r>
      <w:r w:rsidR="00560471">
        <w:t>,</w:t>
      </w:r>
      <w:r w:rsidR="00581BC6">
        <w:t xml:space="preserve"> </w:t>
      </w:r>
      <w:r w:rsidR="002A5B13">
        <w:t>variable factors</w:t>
      </w:r>
      <w:r w:rsidR="0075453B" w:rsidRPr="009B4ADA">
        <w:t xml:space="preserve"> </w:t>
      </w:r>
      <w:r w:rsidR="00DE5E39">
        <w:t>may</w:t>
      </w:r>
      <w:r w:rsidRPr="009B4ADA">
        <w:t xml:space="preserve"> be </w:t>
      </w:r>
      <w:r w:rsidR="00A15A54" w:rsidRPr="009B4ADA">
        <w:t>determined</w:t>
      </w:r>
      <w:r w:rsidRPr="009B4ADA">
        <w:t xml:space="preserve"> for your company</w:t>
      </w:r>
      <w:r w:rsidR="004D4025">
        <w:t xml:space="preserve"> </w:t>
      </w:r>
      <w:r w:rsidR="0075453B" w:rsidRPr="009B4ADA">
        <w:t>based on your company’s own data</w:t>
      </w:r>
      <w:r w:rsidR="004D4025">
        <w:t xml:space="preserve"> as relevant</w:t>
      </w:r>
      <w:r w:rsidRPr="009B4ADA">
        <w:t>.</w:t>
      </w:r>
      <w:r w:rsidR="00560471">
        <w:t xml:space="preserve"> Full cooperation includes completing an exporter questionnaire and allowing the commission </w:t>
      </w:r>
      <w:r w:rsidR="00560471" w:rsidRPr="009B4ADA">
        <w:t xml:space="preserve">to conduct an </w:t>
      </w:r>
      <w:r w:rsidR="00D03FBE" w:rsidRPr="009B4ADA">
        <w:t>on-the-spot</w:t>
      </w:r>
      <w:r w:rsidR="00560471" w:rsidRPr="009B4ADA">
        <w:t xml:space="preserve"> verification visit</w:t>
      </w:r>
      <w:r w:rsidR="00560471">
        <w:t>.</w:t>
      </w:r>
    </w:p>
    <w:p w14:paraId="685C7FA9" w14:textId="34B10FE8" w:rsidR="00F25C12" w:rsidRPr="009B4ADA" w:rsidRDefault="00437F3C" w:rsidP="00F25C12">
      <w:pPr>
        <w:pStyle w:val="BodyText3"/>
        <w:jc w:val="left"/>
      </w:pPr>
      <w:r w:rsidRPr="009B4ADA">
        <w:t xml:space="preserve">Alternatively, if your company </w:t>
      </w:r>
      <w:r w:rsidR="006F3584">
        <w:t xml:space="preserve">is not selected for </w:t>
      </w:r>
      <w:r w:rsidR="00AF04AD">
        <w:t>examination</w:t>
      </w:r>
      <w:r w:rsidRPr="009B4ADA">
        <w:t xml:space="preserve">, </w:t>
      </w:r>
      <w:r w:rsidR="002A5B13">
        <w:t xml:space="preserve">the </w:t>
      </w:r>
      <w:r w:rsidR="00D03FBE">
        <w:t>c</w:t>
      </w:r>
      <w:r w:rsidR="002A5B13">
        <w:t xml:space="preserve">ommission </w:t>
      </w:r>
      <w:r w:rsidR="00C34B50">
        <w:t>may</w:t>
      </w:r>
      <w:r w:rsidRPr="009B4ADA">
        <w:t xml:space="preserve"> </w:t>
      </w:r>
      <w:r w:rsidR="006F3584">
        <w:t xml:space="preserve">calculate </w:t>
      </w:r>
      <w:r w:rsidR="002A5B13">
        <w:t>variable factors</w:t>
      </w:r>
      <w:r w:rsidR="006F3584">
        <w:t xml:space="preserve"> having regard to</w:t>
      </w:r>
      <w:r w:rsidRPr="009B4ADA">
        <w:t xml:space="preserve"> </w:t>
      </w:r>
      <w:r w:rsidR="006F3584">
        <w:t xml:space="preserve">relevant </w:t>
      </w:r>
      <w:r w:rsidRPr="009B4ADA">
        <w:t xml:space="preserve">information supplied by </w:t>
      </w:r>
      <w:r w:rsidR="00F25C12">
        <w:t>th</w:t>
      </w:r>
      <w:r w:rsidR="00DD44E9">
        <w:t>ose</w:t>
      </w:r>
      <w:r w:rsidR="00F25C12">
        <w:t xml:space="preserve"> exporters </w:t>
      </w:r>
      <w:r w:rsidR="00DD44E9">
        <w:t>selected for examination that c</w:t>
      </w:r>
      <w:r w:rsidR="00F25C12" w:rsidRPr="009B4ADA">
        <w:t xml:space="preserve">ooperate with the </w:t>
      </w:r>
      <w:r w:rsidR="0063586D" w:rsidRPr="0063586D">
        <w:t>inquiry.</w:t>
      </w:r>
    </w:p>
    <w:p w14:paraId="3F9A733A" w14:textId="5556DF05" w:rsidR="00CB480D" w:rsidRDefault="00437F3C" w:rsidP="00CB480D">
      <w:pPr>
        <w:pStyle w:val="BodyText3"/>
        <w:jc w:val="left"/>
      </w:pPr>
      <w:r>
        <w:t xml:space="preserve">It is in your company's interest, therefore, to complete </w:t>
      </w:r>
      <w:r w:rsidR="0075453B">
        <w:t xml:space="preserve">all relevant parts of this </w:t>
      </w:r>
      <w:r w:rsidR="00DB122B">
        <w:t xml:space="preserve">information request </w:t>
      </w:r>
      <w:r w:rsidR="00DB122B" w:rsidRPr="00A6232B">
        <w:t xml:space="preserve">and associated spreadsheets and return them to the </w:t>
      </w:r>
      <w:r w:rsidR="00D03FBE">
        <w:t>c</w:t>
      </w:r>
      <w:r w:rsidR="00DB122B" w:rsidRPr="00A6232B">
        <w:t>ommission by the due date</w:t>
      </w:r>
      <w:r w:rsidR="0063586D">
        <w:t>.</w:t>
      </w:r>
      <w:r w:rsidR="00CB480D" w:rsidRPr="00CB480D">
        <w:t xml:space="preserve"> </w:t>
      </w:r>
    </w:p>
    <w:p w14:paraId="23434313" w14:textId="6D12D5FB" w:rsidR="00CB480D" w:rsidRDefault="00CB480D" w:rsidP="00CB480D">
      <w:pPr>
        <w:pStyle w:val="BodyText3"/>
        <w:jc w:val="left"/>
      </w:pPr>
      <w:r w:rsidRPr="00CB480D">
        <w:t xml:space="preserve">Variable factors are only determined for companies that are </w:t>
      </w:r>
      <w:r>
        <w:t>determined</w:t>
      </w:r>
      <w:r w:rsidRPr="00CB480D">
        <w:t xml:space="preserve"> to be exporters of the goods. This is typically the manufacturer of the goods. Further </w:t>
      </w:r>
      <w:r w:rsidR="00D03FBE" w:rsidRPr="00CB480D">
        <w:t>information</w:t>
      </w:r>
      <w:r w:rsidRPr="00CB480D">
        <w:t xml:space="preserve"> about who </w:t>
      </w:r>
      <w:r>
        <w:t>is</w:t>
      </w:r>
      <w:r w:rsidRPr="00CB480D">
        <w:t xml:space="preserve"> considered an exporter is available in Chapter 6 of the </w:t>
      </w:r>
      <w:r w:rsidRPr="00D03FBE">
        <w:rPr>
          <w:i/>
          <w:iCs/>
        </w:rPr>
        <w:t>Dumping and Subsidy Manual</w:t>
      </w:r>
      <w:r w:rsidR="00D03FBE">
        <w:t xml:space="preserve"> (the Manual)</w:t>
      </w:r>
      <w:r w:rsidRPr="00CB480D">
        <w:t>.</w:t>
      </w:r>
      <w:r w:rsidR="00D03FBE">
        <w:t xml:space="preserve"> A link to the Manual is available on the commission’s website, at </w:t>
      </w:r>
      <w:hyperlink r:id="rId14" w:history="1">
        <w:r w:rsidR="00D03FBE" w:rsidRPr="004D003B">
          <w:rPr>
            <w:rStyle w:val="Hyperlink"/>
          </w:rPr>
          <w:t>www.adcommission.gov.au</w:t>
        </w:r>
      </w:hyperlink>
      <w:r w:rsidR="00D03FBE">
        <w:t>.</w:t>
      </w:r>
    </w:p>
    <w:p w14:paraId="667102EC" w14:textId="77777777" w:rsidR="00437F3C" w:rsidRPr="00C96724" w:rsidRDefault="00D559AA" w:rsidP="00C96724">
      <w:pPr>
        <w:pStyle w:val="Heading2"/>
        <w:rPr>
          <w:color w:val="0000FF"/>
          <w:u w:val="none"/>
        </w:rPr>
      </w:pPr>
      <w:r>
        <w:br w:type="page"/>
      </w:r>
      <w:r w:rsidR="00437F3C" w:rsidRPr="00C96724">
        <w:rPr>
          <w:color w:val="0000FF"/>
          <w:u w:val="none"/>
        </w:rPr>
        <w:lastRenderedPageBreak/>
        <w:t xml:space="preserve">PART </w:t>
      </w:r>
      <w:r w:rsidR="004D4025" w:rsidRPr="00C96724">
        <w:rPr>
          <w:color w:val="0000FF"/>
          <w:u w:val="none"/>
        </w:rPr>
        <w:t>A</w:t>
      </w:r>
      <w:r w:rsidR="00437F3C" w:rsidRPr="00C96724">
        <w:rPr>
          <w:color w:val="0000FF"/>
          <w:u w:val="none"/>
        </w:rPr>
        <w:t xml:space="preserve"> - </w:t>
      </w:r>
      <w:r w:rsidR="00437F3C" w:rsidRPr="00C96724">
        <w:rPr>
          <w:color w:val="0000FF"/>
          <w:u w:val="none"/>
        </w:rPr>
        <w:tab/>
        <w:t>COMPANY STRUCTURE AND OPERATIONS</w:t>
      </w:r>
    </w:p>
    <w:p w14:paraId="1889FB77" w14:textId="77777777" w:rsidR="00437F3C" w:rsidRDefault="00437F3C"/>
    <w:p w14:paraId="0080D502" w14:textId="77777777" w:rsidR="00437F3C" w:rsidRDefault="00437F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ab/>
        <w:t xml:space="preserve">What is the legal name of your </w:t>
      </w:r>
      <w:r w:rsidR="00F12E67">
        <w:rPr>
          <w:rFonts w:ascii="Arial" w:hAnsi="Arial" w:cs="Arial"/>
          <w:b/>
          <w:bCs/>
          <w:sz w:val="20"/>
        </w:rPr>
        <w:t>company</w:t>
      </w:r>
      <w:r>
        <w:rPr>
          <w:rFonts w:ascii="Arial" w:hAnsi="Arial" w:cs="Arial"/>
          <w:b/>
          <w:bCs/>
          <w:sz w:val="20"/>
        </w:rPr>
        <w:t>?</w:t>
      </w:r>
    </w:p>
    <w:p w14:paraId="697859DB" w14:textId="77777777" w:rsidR="00437F3C" w:rsidRDefault="00437F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tbl>
      <w:tblPr>
        <w:tblW w:w="8880" w:type="dxa"/>
        <w:tblInd w:w="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37F3C" w14:paraId="57F3C4E1" w14:textId="77777777">
        <w:tc>
          <w:tcPr>
            <w:tcW w:w="8880" w:type="dxa"/>
          </w:tcPr>
          <w:p w14:paraId="491C263D" w14:textId="77777777" w:rsidR="00437F3C" w:rsidRDefault="00437F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DD4D9F5" w14:textId="09A4A089" w:rsidR="00437F3C" w:rsidRPr="0074562F" w:rsidRDefault="00437F3C">
      <w:pPr>
        <w:pStyle w:val="BodyTextIndent"/>
      </w:pPr>
      <w:r>
        <w:rPr>
          <w:sz w:val="24"/>
        </w:rPr>
        <w:t>2.</w:t>
      </w:r>
      <w:r>
        <w:tab/>
        <w:t xml:space="preserve">Please provide details of any other </w:t>
      </w:r>
      <w:r w:rsidR="00F12E67">
        <w:t>company</w:t>
      </w:r>
      <w:r>
        <w:t xml:space="preserve"> names that you use to </w:t>
      </w:r>
      <w:r w:rsidR="00D03FBE">
        <w:t>aluminium extrusions</w:t>
      </w:r>
      <w:r w:rsidR="00D72A22" w:rsidRPr="0074562F">
        <w:t xml:space="preserve"> </w:t>
      </w:r>
      <w:r w:rsidRPr="0074562F">
        <w:t>(including brand names):</w:t>
      </w:r>
    </w:p>
    <w:p w14:paraId="29BA6D43" w14:textId="77777777" w:rsidR="00437F3C" w:rsidRDefault="00437F3C">
      <w:pPr>
        <w:pStyle w:val="BodyTextIndent"/>
        <w:spacing w:before="0"/>
        <w:ind w:left="360" w:firstLine="0"/>
      </w:pPr>
    </w:p>
    <w:tbl>
      <w:tblPr>
        <w:tblW w:w="8880" w:type="dxa"/>
        <w:tblInd w:w="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37F3C" w14:paraId="0FC1EEA6" w14:textId="77777777">
        <w:tc>
          <w:tcPr>
            <w:tcW w:w="8880" w:type="dxa"/>
          </w:tcPr>
          <w:p w14:paraId="6FFE7456" w14:textId="77777777" w:rsidR="00437F3C" w:rsidRDefault="00437F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DECFCE5" w14:textId="77777777" w:rsidR="00437F3C" w:rsidRDefault="00437F3C">
      <w:pPr>
        <w:spacing w:before="240"/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 xml:space="preserve">Please nominate a person who can be contacted for the purposes of this </w:t>
      </w:r>
      <w:r w:rsidR="00B667F2">
        <w:rPr>
          <w:rFonts w:ascii="Arial" w:hAnsi="Arial" w:cs="Arial"/>
          <w:b/>
          <w:bCs/>
          <w:snapToGrid w:val="0"/>
          <w:sz w:val="20"/>
        </w:rPr>
        <w:t>inquiry</w:t>
      </w:r>
      <w:r>
        <w:rPr>
          <w:rFonts w:ascii="Arial" w:hAnsi="Arial" w:cs="Arial"/>
          <w:b/>
          <w:bCs/>
          <w:snapToGrid w:val="0"/>
          <w:sz w:val="20"/>
        </w:rPr>
        <w:t>:</w:t>
      </w:r>
    </w:p>
    <w:p w14:paraId="27AEA593" w14:textId="77777777" w:rsidR="00437F3C" w:rsidRDefault="00437F3C">
      <w:pPr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ab/>
      </w: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437F3C" w14:paraId="56B80F83" w14:textId="77777777">
        <w:tc>
          <w:tcPr>
            <w:tcW w:w="3228" w:type="dxa"/>
          </w:tcPr>
          <w:p w14:paraId="7212BDB5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Name: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5404C9A1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71DE841C" w14:textId="77777777">
        <w:tc>
          <w:tcPr>
            <w:tcW w:w="3228" w:type="dxa"/>
          </w:tcPr>
          <w:p w14:paraId="6E37EF40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Position in the company: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72E26235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04FAF2C8" w14:textId="77777777">
        <w:tc>
          <w:tcPr>
            <w:tcW w:w="3228" w:type="dxa"/>
          </w:tcPr>
          <w:p w14:paraId="007F25EE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28DEC366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1BF4C008" w14:textId="77777777">
        <w:tc>
          <w:tcPr>
            <w:tcW w:w="3228" w:type="dxa"/>
          </w:tcPr>
          <w:p w14:paraId="2A408FA7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09D3C337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1FF64F14" w14:textId="77777777">
        <w:tc>
          <w:tcPr>
            <w:tcW w:w="3228" w:type="dxa"/>
          </w:tcPr>
          <w:p w14:paraId="1777A0BA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635DC909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5CA10559" w14:textId="77777777">
        <w:tc>
          <w:tcPr>
            <w:tcW w:w="3228" w:type="dxa"/>
          </w:tcPr>
          <w:p w14:paraId="4744642B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E-mail address of contact person: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25C39E6A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2857140E" w14:textId="77777777" w:rsidR="00437F3C" w:rsidRDefault="00437F3C">
      <w:pPr>
        <w:pStyle w:val="BodyTextIndent"/>
        <w:rPr>
          <w:snapToGrid w:val="0"/>
        </w:rPr>
      </w:pPr>
      <w:r>
        <w:rPr>
          <w:snapToGrid w:val="0"/>
          <w:sz w:val="24"/>
        </w:rPr>
        <w:t>4.</w:t>
      </w:r>
      <w:r>
        <w:rPr>
          <w:snapToGrid w:val="0"/>
        </w:rPr>
        <w:tab/>
        <w:t xml:space="preserve">Address where financial and accounting records of </w:t>
      </w:r>
      <w:r w:rsidR="00C76F05">
        <w:rPr>
          <w:snapToGrid w:val="0"/>
        </w:rPr>
        <w:t>your</w:t>
      </w:r>
      <w:r>
        <w:rPr>
          <w:snapToGrid w:val="0"/>
        </w:rPr>
        <w:t xml:space="preserve"> </w:t>
      </w:r>
      <w:r w:rsidR="00F12E67">
        <w:rPr>
          <w:snapToGrid w:val="0"/>
        </w:rPr>
        <w:t>company</w:t>
      </w:r>
      <w:r>
        <w:rPr>
          <w:snapToGrid w:val="0"/>
        </w:rPr>
        <w:t xml:space="preserve"> are held:</w:t>
      </w:r>
    </w:p>
    <w:p w14:paraId="2FA92611" w14:textId="77777777" w:rsidR="00437F3C" w:rsidRDefault="00437F3C">
      <w:pPr>
        <w:pStyle w:val="BodyTextIndent"/>
        <w:spacing w:before="0"/>
        <w:rPr>
          <w:snapToGrid w:val="0"/>
        </w:rPr>
      </w:pP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437F3C" w14:paraId="72A8F89B" w14:textId="77777777">
        <w:tc>
          <w:tcPr>
            <w:tcW w:w="3228" w:type="dxa"/>
          </w:tcPr>
          <w:p w14:paraId="072630DF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5F2D948E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07E3D262" w14:textId="77777777">
        <w:tc>
          <w:tcPr>
            <w:tcW w:w="3228" w:type="dxa"/>
          </w:tcPr>
          <w:p w14:paraId="57563729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218F0C9E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85CD62B" w14:textId="77777777">
        <w:tc>
          <w:tcPr>
            <w:tcW w:w="3228" w:type="dxa"/>
          </w:tcPr>
          <w:p w14:paraId="4A0AA9EE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1625EF5F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1729E674" w14:textId="77777777">
        <w:tc>
          <w:tcPr>
            <w:tcW w:w="3228" w:type="dxa"/>
          </w:tcPr>
          <w:p w14:paraId="2C91147A" w14:textId="77777777" w:rsidR="00437F3C" w:rsidRDefault="0015532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Email address of contact person</w:t>
            </w:r>
            <w:r w:rsidR="00437F3C">
              <w:rPr>
                <w:rFonts w:cs="Arial"/>
                <w:snapToGrid w:val="0"/>
              </w:rPr>
              <w:t>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54CB5287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3D7AA8B6" w14:textId="7B04662E" w:rsidR="00F41EAC" w:rsidRPr="0074562F" w:rsidRDefault="00437F3C" w:rsidP="004D4025">
      <w:pPr>
        <w:pStyle w:val="BodyTextIndent"/>
        <w:rPr>
          <w:snapToGrid w:val="0"/>
        </w:rPr>
      </w:pPr>
      <w:r>
        <w:rPr>
          <w:snapToGrid w:val="0"/>
          <w:sz w:val="24"/>
        </w:rPr>
        <w:t>5.</w:t>
      </w:r>
      <w:r>
        <w:rPr>
          <w:snapToGrid w:val="0"/>
        </w:rPr>
        <w:tab/>
      </w:r>
      <w:r w:rsidR="00F41EAC" w:rsidRPr="0074562F">
        <w:rPr>
          <w:snapToGrid w:val="0"/>
        </w:rPr>
        <w:t>Did you</w:t>
      </w:r>
      <w:r w:rsidR="00F12E67" w:rsidRPr="0074562F">
        <w:rPr>
          <w:snapToGrid w:val="0"/>
        </w:rPr>
        <w:t>r company</w:t>
      </w:r>
      <w:r w:rsidR="00F41EAC" w:rsidRPr="0074562F">
        <w:rPr>
          <w:snapToGrid w:val="0"/>
        </w:rPr>
        <w:t xml:space="preserve"> supply, either as a manufacturer, distributor, trading company or other enterprise, </w:t>
      </w:r>
      <w:r w:rsidR="00D03FBE">
        <w:rPr>
          <w:snapToGrid w:val="0"/>
        </w:rPr>
        <w:t>aluminium extrusions</w:t>
      </w:r>
      <w:r w:rsidR="0074562F" w:rsidRPr="0074562F">
        <w:rPr>
          <w:snapToGrid w:val="0"/>
        </w:rPr>
        <w:t xml:space="preserve"> </w:t>
      </w:r>
      <w:r w:rsidR="00F41EAC" w:rsidRPr="0074562F">
        <w:rPr>
          <w:snapToGrid w:val="0"/>
        </w:rPr>
        <w:t xml:space="preserve">to Australia during the </w:t>
      </w:r>
      <w:r w:rsidR="008C78E1" w:rsidRPr="0074562F">
        <w:rPr>
          <w:snapToGrid w:val="0"/>
        </w:rPr>
        <w:t>inquiry</w:t>
      </w:r>
      <w:r w:rsidR="00F41EAC" w:rsidRPr="0074562F">
        <w:rPr>
          <w:snapToGrid w:val="0"/>
        </w:rPr>
        <w:t xml:space="preserve"> period (</w:t>
      </w:r>
      <w:r w:rsidR="0074562F" w:rsidRPr="0074562F">
        <w:rPr>
          <w:snapToGrid w:val="0"/>
        </w:rPr>
        <w:t xml:space="preserve">1 </w:t>
      </w:r>
      <w:r w:rsidR="00D03FBE">
        <w:rPr>
          <w:snapToGrid w:val="0"/>
        </w:rPr>
        <w:t>October</w:t>
      </w:r>
      <w:r w:rsidR="0074562F" w:rsidRPr="0074562F">
        <w:rPr>
          <w:snapToGrid w:val="0"/>
        </w:rPr>
        <w:t xml:space="preserve"> 2023 to </w:t>
      </w:r>
      <w:r w:rsidR="00D03FBE">
        <w:rPr>
          <w:snapToGrid w:val="0"/>
        </w:rPr>
        <w:br/>
      </w:r>
      <w:r w:rsidR="0074562F" w:rsidRPr="0074562F">
        <w:rPr>
          <w:snapToGrid w:val="0"/>
        </w:rPr>
        <w:t>3</w:t>
      </w:r>
      <w:r w:rsidR="00D03FBE">
        <w:rPr>
          <w:snapToGrid w:val="0"/>
        </w:rPr>
        <w:t>0</w:t>
      </w:r>
      <w:r w:rsidR="0074562F" w:rsidRPr="0074562F">
        <w:rPr>
          <w:snapToGrid w:val="0"/>
        </w:rPr>
        <w:t xml:space="preserve"> </w:t>
      </w:r>
      <w:r w:rsidR="00D03FBE">
        <w:rPr>
          <w:snapToGrid w:val="0"/>
        </w:rPr>
        <w:t>September</w:t>
      </w:r>
      <w:r w:rsidR="0074562F" w:rsidRPr="0074562F">
        <w:rPr>
          <w:snapToGrid w:val="0"/>
        </w:rPr>
        <w:t xml:space="preserve"> 2024</w:t>
      </w:r>
      <w:r w:rsidR="00864B8B" w:rsidRPr="0074562F">
        <w:rPr>
          <w:snapToGrid w:val="0"/>
        </w:rPr>
        <w:t>)</w:t>
      </w:r>
      <w:r w:rsidR="00F41EAC" w:rsidRPr="0074562F">
        <w:rPr>
          <w:snapToGrid w:val="0"/>
        </w:rPr>
        <w:t>?</w:t>
      </w:r>
    </w:p>
    <w:p w14:paraId="25A72D47" w14:textId="77777777" w:rsidR="00F41EAC" w:rsidRPr="0074562F" w:rsidRDefault="00F41EAC" w:rsidP="00F41EAC">
      <w:pPr>
        <w:pStyle w:val="BodyTextIndent"/>
        <w:ind w:firstLine="0"/>
        <w:rPr>
          <w:snapToGrid w:val="0"/>
        </w:rPr>
      </w:pPr>
      <w:r w:rsidRPr="0074562F"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4562F">
        <w:rPr>
          <w:snapToGrid w:val="0"/>
        </w:rPr>
        <w:instrText xml:space="preserve"> FORMCHECKBOX </w:instrText>
      </w:r>
      <w:r w:rsidR="000A631E">
        <w:rPr>
          <w:snapToGrid w:val="0"/>
        </w:rPr>
      </w:r>
      <w:r w:rsidR="000A631E">
        <w:rPr>
          <w:snapToGrid w:val="0"/>
        </w:rPr>
        <w:fldChar w:fldCharType="separate"/>
      </w:r>
      <w:r w:rsidRPr="0074562F">
        <w:rPr>
          <w:snapToGrid w:val="0"/>
        </w:rPr>
        <w:fldChar w:fldCharType="end"/>
      </w:r>
      <w:r w:rsidRPr="0074562F">
        <w:rPr>
          <w:snapToGrid w:val="0"/>
        </w:rPr>
        <w:t xml:space="preserve"> Yes</w:t>
      </w:r>
      <w:r w:rsidR="00864B8B" w:rsidRPr="0074562F">
        <w:rPr>
          <w:snapToGrid w:val="0"/>
        </w:rPr>
        <w:t xml:space="preserve"> </w:t>
      </w:r>
    </w:p>
    <w:p w14:paraId="1980CA7F" w14:textId="77777777" w:rsidR="00F41EAC" w:rsidRPr="0074562F" w:rsidRDefault="00F41EAC" w:rsidP="00F41EAC">
      <w:pPr>
        <w:pStyle w:val="BodyTextIndent"/>
        <w:tabs>
          <w:tab w:val="left" w:pos="720"/>
        </w:tabs>
        <w:ind w:left="1560" w:hanging="1560"/>
        <w:rPr>
          <w:snapToGrid w:val="0"/>
        </w:rPr>
      </w:pPr>
      <w:r w:rsidRPr="0074562F">
        <w:rPr>
          <w:snapToGrid w:val="0"/>
        </w:rPr>
        <w:tab/>
      </w:r>
      <w:r w:rsidRPr="0074562F"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562F">
        <w:rPr>
          <w:snapToGrid w:val="0"/>
        </w:rPr>
        <w:instrText xml:space="preserve"> FORMCHECKBOX </w:instrText>
      </w:r>
      <w:r w:rsidR="000A631E">
        <w:rPr>
          <w:snapToGrid w:val="0"/>
        </w:rPr>
      </w:r>
      <w:r w:rsidR="000A631E">
        <w:rPr>
          <w:snapToGrid w:val="0"/>
        </w:rPr>
        <w:fldChar w:fldCharType="separate"/>
      </w:r>
      <w:r w:rsidRPr="0074562F">
        <w:rPr>
          <w:snapToGrid w:val="0"/>
        </w:rPr>
        <w:fldChar w:fldCharType="end"/>
      </w:r>
      <w:r w:rsidRPr="0074562F">
        <w:rPr>
          <w:snapToGrid w:val="0"/>
        </w:rPr>
        <w:t xml:space="preserve"> No </w:t>
      </w:r>
    </w:p>
    <w:p w14:paraId="7CE52B79" w14:textId="4D5AD9DE" w:rsidR="004D4025" w:rsidRPr="0074562F" w:rsidRDefault="00F41EAC" w:rsidP="004D4025">
      <w:pPr>
        <w:pStyle w:val="BodyTextIndent"/>
        <w:rPr>
          <w:snapToGrid w:val="0"/>
        </w:rPr>
      </w:pPr>
      <w:r w:rsidRPr="0074562F">
        <w:rPr>
          <w:snapToGrid w:val="0"/>
          <w:sz w:val="24"/>
        </w:rPr>
        <w:t>6</w:t>
      </w:r>
      <w:r w:rsidRPr="0074562F">
        <w:rPr>
          <w:snapToGrid w:val="0"/>
        </w:rPr>
        <w:t>.</w:t>
      </w:r>
      <w:r w:rsidRPr="0074562F">
        <w:rPr>
          <w:snapToGrid w:val="0"/>
        </w:rPr>
        <w:tab/>
      </w:r>
      <w:r w:rsidR="00514DA1" w:rsidRPr="0074562F">
        <w:rPr>
          <w:snapToGrid w:val="0"/>
        </w:rPr>
        <w:t>Is your company</w:t>
      </w:r>
      <w:r w:rsidR="004D4025" w:rsidRPr="0074562F">
        <w:rPr>
          <w:snapToGrid w:val="0"/>
        </w:rPr>
        <w:t xml:space="preserve"> a manufacturer of </w:t>
      </w:r>
      <w:r w:rsidR="00D03FBE">
        <w:rPr>
          <w:snapToGrid w:val="0"/>
        </w:rPr>
        <w:t>aluminium extrusions</w:t>
      </w:r>
      <w:r w:rsidR="004D4025" w:rsidRPr="0074562F">
        <w:rPr>
          <w:snapToGrid w:val="0"/>
        </w:rPr>
        <w:t>?</w:t>
      </w:r>
    </w:p>
    <w:p w14:paraId="7EC1A9C7" w14:textId="77777777" w:rsidR="004D4025" w:rsidRDefault="004D4025" w:rsidP="004D4025">
      <w:pPr>
        <w:pStyle w:val="BodyTextIndent"/>
        <w:ind w:firstLine="0"/>
        <w:rPr>
          <w:snapToGrid w:val="0"/>
        </w:rPr>
      </w:pPr>
      <w:r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0A631E">
        <w:rPr>
          <w:snapToGrid w:val="0"/>
        </w:rPr>
      </w:r>
      <w:r w:rsidR="000A631E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Yes </w:t>
      </w:r>
      <w:r>
        <w:rPr>
          <w:rFonts w:ascii="Wingdings" w:eastAsia="Wingdings" w:hAnsi="Wingdings" w:cs="Wingdings"/>
          <w:snapToGrid w:val="0"/>
        </w:rPr>
        <w:t>à</w:t>
      </w:r>
      <w:r>
        <w:rPr>
          <w:snapToGrid w:val="0"/>
        </w:rPr>
        <w:t xml:space="preserve"> </w:t>
      </w:r>
      <w:r w:rsidR="00864B8B">
        <w:rPr>
          <w:snapToGrid w:val="0"/>
        </w:rPr>
        <w:t>please</w:t>
      </w:r>
      <w:r>
        <w:rPr>
          <w:snapToGrid w:val="0"/>
        </w:rPr>
        <w:t xml:space="preserve"> proceed to Question </w:t>
      </w:r>
      <w:r w:rsidR="00864B8B">
        <w:rPr>
          <w:snapToGrid w:val="0"/>
        </w:rPr>
        <w:t>8</w:t>
      </w:r>
    </w:p>
    <w:p w14:paraId="669B3BFD" w14:textId="77777777" w:rsidR="004D4025" w:rsidRDefault="004D4025" w:rsidP="004D4025">
      <w:pPr>
        <w:pStyle w:val="BodyTextIndent"/>
        <w:ind w:left="1560" w:hanging="840"/>
        <w:rPr>
          <w:snapToGrid w:val="0"/>
        </w:rPr>
      </w:pP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0A631E">
        <w:rPr>
          <w:snapToGrid w:val="0"/>
        </w:rPr>
      </w:r>
      <w:r w:rsidR="000A631E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 </w:t>
      </w:r>
      <w:r>
        <w:rPr>
          <w:rFonts w:ascii="Wingdings" w:eastAsia="Wingdings" w:hAnsi="Wingdings" w:cs="Wingdings"/>
          <w:snapToGrid w:val="0"/>
        </w:rPr>
        <w:t>à</w:t>
      </w:r>
      <w:r w:rsidR="00864B8B">
        <w:rPr>
          <w:snapToGrid w:val="0"/>
        </w:rPr>
        <w:t xml:space="preserve"> p</w:t>
      </w:r>
      <w:r>
        <w:rPr>
          <w:snapToGrid w:val="0"/>
        </w:rPr>
        <w:t xml:space="preserve">lease answer </w:t>
      </w:r>
      <w:r w:rsidRPr="004D4025">
        <w:rPr>
          <w:snapToGrid w:val="0"/>
          <w:u w:val="single"/>
        </w:rPr>
        <w:t xml:space="preserve">Questions </w:t>
      </w:r>
      <w:r w:rsidR="00F41EAC">
        <w:rPr>
          <w:snapToGrid w:val="0"/>
          <w:u w:val="single"/>
        </w:rPr>
        <w:t>7</w:t>
      </w:r>
      <w:r w:rsidRPr="004D4025">
        <w:rPr>
          <w:snapToGrid w:val="0"/>
          <w:u w:val="single"/>
        </w:rPr>
        <w:t xml:space="preserve"> only</w:t>
      </w:r>
      <w:r>
        <w:rPr>
          <w:snapToGrid w:val="0"/>
        </w:rPr>
        <w:t>, then proceed to the Declaration at Part B</w:t>
      </w:r>
    </w:p>
    <w:p w14:paraId="6C594D1F" w14:textId="77777777" w:rsidR="004D4025" w:rsidRDefault="00F41EAC" w:rsidP="004D4025">
      <w:pPr>
        <w:pStyle w:val="BodyTextIndent"/>
        <w:rPr>
          <w:snapToGrid w:val="0"/>
        </w:rPr>
      </w:pPr>
      <w:r>
        <w:rPr>
          <w:snapToGrid w:val="0"/>
          <w:sz w:val="24"/>
        </w:rPr>
        <w:t>7</w:t>
      </w:r>
      <w:r w:rsidR="004D4025">
        <w:rPr>
          <w:snapToGrid w:val="0"/>
        </w:rPr>
        <w:t>.</w:t>
      </w:r>
      <w:r w:rsidR="004D4025">
        <w:rPr>
          <w:snapToGrid w:val="0"/>
        </w:rPr>
        <w:tab/>
        <w:t>Describe the nature of your business:</w:t>
      </w:r>
    </w:p>
    <w:p w14:paraId="38F093E6" w14:textId="77777777" w:rsidR="004D4025" w:rsidRDefault="004D4025" w:rsidP="007D62AE">
      <w:pPr>
        <w:spacing w:before="240"/>
        <w:ind w:left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0A631E">
        <w:rPr>
          <w:rFonts w:ascii="Arial" w:hAnsi="Arial" w:cs="Arial"/>
          <w:b/>
          <w:bCs/>
          <w:snapToGrid w:val="0"/>
          <w:sz w:val="20"/>
        </w:rPr>
      </w:r>
      <w:r w:rsidR="000A631E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Distributor</w:t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0A631E">
        <w:rPr>
          <w:rFonts w:ascii="Arial" w:hAnsi="Arial" w:cs="Arial"/>
          <w:b/>
          <w:bCs/>
          <w:snapToGrid w:val="0"/>
          <w:sz w:val="20"/>
        </w:rPr>
      </w:r>
      <w:r w:rsidR="000A631E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Trading Company</w:t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0A631E">
        <w:rPr>
          <w:rFonts w:ascii="Arial" w:hAnsi="Arial" w:cs="Arial"/>
          <w:b/>
          <w:bCs/>
          <w:snapToGrid w:val="0"/>
          <w:sz w:val="20"/>
        </w:rPr>
      </w:r>
      <w:r w:rsidR="000A631E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Other </w:t>
      </w:r>
      <w:r w:rsidR="00864B8B">
        <w:rPr>
          <w:rFonts w:ascii="Arial" w:hAnsi="Arial" w:cs="Arial"/>
          <w:b/>
          <w:bCs/>
          <w:snapToGrid w:val="0"/>
          <w:sz w:val="20"/>
        </w:rPr>
        <w:t>e</w:t>
      </w:r>
      <w:r w:rsidR="007D62AE">
        <w:rPr>
          <w:rFonts w:ascii="Arial" w:hAnsi="Arial" w:cs="Arial"/>
          <w:b/>
          <w:bCs/>
          <w:snapToGrid w:val="0"/>
          <w:sz w:val="20"/>
        </w:rPr>
        <w:t>nterprise</w:t>
      </w:r>
      <w:r>
        <w:rPr>
          <w:rFonts w:ascii="Wingdings" w:eastAsia="Wingdings" w:hAnsi="Wingdings" w:cs="Wingdings"/>
          <w:b/>
          <w:bCs/>
          <w:snapToGrid w:val="0"/>
          <w:sz w:val="20"/>
        </w:rPr>
        <w:t>à</w:t>
      </w:r>
      <w:r>
        <w:rPr>
          <w:rFonts w:ascii="Arial" w:hAnsi="Arial" w:cs="Arial"/>
          <w:b/>
          <w:bCs/>
          <w:snapToGrid w:val="0"/>
          <w:sz w:val="20"/>
        </w:rPr>
        <w:t xml:space="preserve"> Please specify:</w:t>
      </w:r>
    </w:p>
    <w:tbl>
      <w:tblPr>
        <w:tblW w:w="3720" w:type="dxa"/>
        <w:tblInd w:w="6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20"/>
      </w:tblGrid>
      <w:tr w:rsidR="004D4025" w14:paraId="2A46F31E" w14:textId="77777777" w:rsidTr="004F762B">
        <w:tc>
          <w:tcPr>
            <w:tcW w:w="3720" w:type="dxa"/>
          </w:tcPr>
          <w:p w14:paraId="0066BF4B" w14:textId="77777777" w:rsidR="004D4025" w:rsidRDefault="004D4025" w:rsidP="004F762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0C54078" w14:textId="77777777" w:rsidR="004D4025" w:rsidRDefault="004D4025" w:rsidP="004F762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EE99E99" w14:textId="77777777" w:rsidR="002A5B13" w:rsidRDefault="002A5B13" w:rsidP="004D4025">
      <w:pPr>
        <w:pStyle w:val="BodyTextIndent2"/>
        <w:spacing w:before="0"/>
        <w:ind w:firstLine="0"/>
        <w:rPr>
          <w:b w:val="0"/>
          <w:bCs w:val="0"/>
        </w:rPr>
      </w:pPr>
    </w:p>
    <w:p w14:paraId="63764ACB" w14:textId="77777777" w:rsidR="00C34B50" w:rsidRDefault="00C34B50" w:rsidP="002A5B13"/>
    <w:p w14:paraId="4C202749" w14:textId="10EC05F5" w:rsidR="004D4025" w:rsidRPr="0074562F" w:rsidRDefault="004D4025" w:rsidP="00864B8B">
      <w:pPr>
        <w:pStyle w:val="BodyTextIndent2"/>
        <w:spacing w:before="0"/>
        <w:ind w:firstLine="0"/>
        <w:rPr>
          <w:bCs w:val="0"/>
          <w:szCs w:val="20"/>
        </w:rPr>
      </w:pPr>
      <w:r w:rsidRPr="0074562F">
        <w:rPr>
          <w:bCs w:val="0"/>
          <w:szCs w:val="20"/>
        </w:rPr>
        <w:t>Provide the names and contact details</w:t>
      </w:r>
      <w:r w:rsidR="00864B8B" w:rsidRPr="0074562F">
        <w:rPr>
          <w:bCs w:val="0"/>
          <w:szCs w:val="20"/>
        </w:rPr>
        <w:t xml:space="preserve"> of the manufacturer of </w:t>
      </w:r>
      <w:r w:rsidR="00D03FBE">
        <w:t>aluminium extrusions</w:t>
      </w:r>
      <w:r w:rsidR="0074562F" w:rsidRPr="0074562F">
        <w:t xml:space="preserve"> </w:t>
      </w:r>
      <w:r w:rsidR="00864B8B" w:rsidRPr="0074562F">
        <w:rPr>
          <w:bCs w:val="0"/>
          <w:szCs w:val="20"/>
        </w:rPr>
        <w:t xml:space="preserve">you supplied to Australia during the </w:t>
      </w:r>
      <w:r w:rsidR="008C78E1" w:rsidRPr="0074562F">
        <w:rPr>
          <w:bCs w:val="0"/>
          <w:szCs w:val="20"/>
        </w:rPr>
        <w:t>inquiry</w:t>
      </w:r>
      <w:r w:rsidR="00864B8B" w:rsidRPr="0074562F">
        <w:rPr>
          <w:bCs w:val="0"/>
          <w:szCs w:val="20"/>
        </w:rPr>
        <w:t xml:space="preserve"> period:</w:t>
      </w:r>
    </w:p>
    <w:p w14:paraId="088FF7AF" w14:textId="77777777" w:rsidR="004D4025" w:rsidRDefault="004D4025" w:rsidP="004D4025">
      <w:pPr>
        <w:pStyle w:val="BodyTextIndent2"/>
        <w:spacing w:before="0"/>
        <w:ind w:left="0" w:firstLine="0"/>
        <w:rPr>
          <w:bCs w:val="0"/>
          <w:szCs w:val="20"/>
        </w:rPr>
      </w:pPr>
    </w:p>
    <w:tbl>
      <w:tblPr>
        <w:tblW w:w="8628" w:type="dxa"/>
        <w:tblInd w:w="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640"/>
      </w:tblGrid>
      <w:tr w:rsidR="004D4025" w14:paraId="69BE9CAE" w14:textId="77777777" w:rsidTr="00147EA7">
        <w:trPr>
          <w:trHeight w:val="523"/>
        </w:trPr>
        <w:tc>
          <w:tcPr>
            <w:tcW w:w="2988" w:type="dxa"/>
            <w:vAlign w:val="center"/>
          </w:tcPr>
          <w:p w14:paraId="161DB816" w14:textId="77777777" w:rsidR="004D4025" w:rsidRDefault="004D4025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Supplier name</w:t>
            </w:r>
          </w:p>
        </w:tc>
        <w:tc>
          <w:tcPr>
            <w:tcW w:w="5640" w:type="dxa"/>
            <w:vAlign w:val="center"/>
          </w:tcPr>
          <w:p w14:paraId="0D2BF0B9" w14:textId="77777777" w:rsidR="004D4025" w:rsidRDefault="004D4025" w:rsidP="00155320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Address</w:t>
            </w:r>
            <w:r w:rsidR="007D62AE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contact name</w:t>
            </w:r>
            <w:r w:rsidR="00155320">
              <w:rPr>
                <w:snapToGrid w:val="0"/>
              </w:rPr>
              <w:t>,</w:t>
            </w:r>
            <w:r w:rsidR="007D62AE">
              <w:rPr>
                <w:snapToGrid w:val="0"/>
              </w:rPr>
              <w:t xml:space="preserve"> phone</w:t>
            </w:r>
            <w:r w:rsidR="00155320">
              <w:rPr>
                <w:snapToGrid w:val="0"/>
              </w:rPr>
              <w:t xml:space="preserve"> and email</w:t>
            </w:r>
          </w:p>
        </w:tc>
      </w:tr>
      <w:tr w:rsidR="004D4025" w14:paraId="7B5CA291" w14:textId="77777777" w:rsidTr="00147EA7">
        <w:tc>
          <w:tcPr>
            <w:tcW w:w="2988" w:type="dxa"/>
          </w:tcPr>
          <w:p w14:paraId="508DB73F" w14:textId="77777777" w:rsidR="004D4025" w:rsidRDefault="004D4025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67BBC546" w14:textId="77777777" w:rsidR="004D4025" w:rsidRDefault="004D4025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5640" w:type="dxa"/>
          </w:tcPr>
          <w:p w14:paraId="298C0305" w14:textId="77777777" w:rsidR="004D4025" w:rsidRDefault="004D4025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2BD58705" w14:textId="77777777" w:rsidR="00C34B50" w:rsidRDefault="00C34B50" w:rsidP="004D4025">
      <w:pPr>
        <w:pStyle w:val="BodyTextIndent2"/>
        <w:spacing w:before="0"/>
        <w:ind w:left="0" w:firstLine="0"/>
        <w:rPr>
          <w:bCs w:val="0"/>
          <w:szCs w:val="20"/>
        </w:rPr>
      </w:pPr>
    </w:p>
    <w:p w14:paraId="39A9857C" w14:textId="77777777" w:rsidR="004D4025" w:rsidRPr="004D4025" w:rsidRDefault="00C34B50" w:rsidP="00C34B50">
      <w:r>
        <w:br w:type="page"/>
      </w:r>
    </w:p>
    <w:p w14:paraId="3772C881" w14:textId="7660BACF" w:rsidR="004D4025" w:rsidRPr="0074562F" w:rsidRDefault="00864B8B" w:rsidP="00CD425E">
      <w:pPr>
        <w:pStyle w:val="BodyTextIndent"/>
        <w:keepNext/>
        <w:keepLines/>
        <w:rPr>
          <w:snapToGrid w:val="0"/>
        </w:rPr>
      </w:pPr>
      <w:r>
        <w:rPr>
          <w:bCs w:val="0"/>
          <w:sz w:val="24"/>
        </w:rPr>
        <w:lastRenderedPageBreak/>
        <w:t>8</w:t>
      </w:r>
      <w:r w:rsidR="004D4025">
        <w:rPr>
          <w:bCs w:val="0"/>
          <w:sz w:val="24"/>
        </w:rPr>
        <w:t>.</w:t>
      </w:r>
      <w:r w:rsidR="004D4025">
        <w:rPr>
          <w:bCs w:val="0"/>
          <w:sz w:val="24"/>
        </w:rPr>
        <w:tab/>
      </w:r>
      <w:r w:rsidR="00D03FBE">
        <w:rPr>
          <w:snapToGrid w:val="0"/>
        </w:rPr>
        <w:t>Does</w:t>
      </w:r>
      <w:r w:rsidR="004D4025" w:rsidRPr="0074562F">
        <w:rPr>
          <w:snapToGrid w:val="0"/>
        </w:rPr>
        <w:t xml:space="preserve"> </w:t>
      </w:r>
      <w:r w:rsidRPr="0074562F">
        <w:rPr>
          <w:snapToGrid w:val="0"/>
        </w:rPr>
        <w:t>your company</w:t>
      </w:r>
      <w:r w:rsidR="004D4025" w:rsidRPr="0074562F">
        <w:rPr>
          <w:snapToGrid w:val="0"/>
        </w:rPr>
        <w:t xml:space="preserve"> manufactur</w:t>
      </w:r>
      <w:r w:rsidR="00D03FBE">
        <w:rPr>
          <w:snapToGrid w:val="0"/>
        </w:rPr>
        <w:t>e</w:t>
      </w:r>
      <w:r w:rsidR="004D4025" w:rsidRPr="0074562F">
        <w:rPr>
          <w:snapToGrid w:val="0"/>
        </w:rPr>
        <w:t xml:space="preserve"> </w:t>
      </w:r>
      <w:r w:rsidR="00D03FBE">
        <w:rPr>
          <w:snapToGrid w:val="0"/>
        </w:rPr>
        <w:t>aluminium extrusions</w:t>
      </w:r>
      <w:r w:rsidR="0074562F" w:rsidRPr="0074562F">
        <w:rPr>
          <w:snapToGrid w:val="0"/>
        </w:rPr>
        <w:t xml:space="preserve"> </w:t>
      </w:r>
      <w:r w:rsidR="004D4025" w:rsidRPr="0074562F">
        <w:rPr>
          <w:snapToGrid w:val="0"/>
        </w:rPr>
        <w:t>at the address provided at Question 4?</w:t>
      </w:r>
    </w:p>
    <w:p w14:paraId="4982CA44" w14:textId="77777777" w:rsidR="004D4025" w:rsidRPr="0074562F" w:rsidRDefault="004D4025" w:rsidP="004D4025">
      <w:pPr>
        <w:pStyle w:val="BodyTextIndent"/>
        <w:rPr>
          <w:snapToGrid w:val="0"/>
        </w:rPr>
      </w:pPr>
      <w:r w:rsidRPr="0074562F">
        <w:rPr>
          <w:snapToGrid w:val="0"/>
        </w:rPr>
        <w:tab/>
      </w:r>
      <w:r w:rsidRPr="0074562F"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4562F">
        <w:rPr>
          <w:snapToGrid w:val="0"/>
        </w:rPr>
        <w:instrText xml:space="preserve"> FORMCHECKBOX </w:instrText>
      </w:r>
      <w:r w:rsidR="000A631E">
        <w:rPr>
          <w:snapToGrid w:val="0"/>
        </w:rPr>
      </w:r>
      <w:r w:rsidR="000A631E">
        <w:rPr>
          <w:snapToGrid w:val="0"/>
        </w:rPr>
        <w:fldChar w:fldCharType="separate"/>
      </w:r>
      <w:r w:rsidRPr="0074562F">
        <w:rPr>
          <w:snapToGrid w:val="0"/>
        </w:rPr>
        <w:fldChar w:fldCharType="end"/>
      </w:r>
      <w:r w:rsidRPr="0074562F">
        <w:rPr>
          <w:snapToGrid w:val="0"/>
        </w:rPr>
        <w:t xml:space="preserve"> Yes</w:t>
      </w:r>
      <w:r w:rsidR="00864B8B" w:rsidRPr="0074562F">
        <w:rPr>
          <w:snapToGrid w:val="0"/>
        </w:rPr>
        <w:t xml:space="preserve"> </w:t>
      </w:r>
      <w:r w:rsidR="00864B8B" w:rsidRPr="0074562F">
        <w:rPr>
          <w:rFonts w:ascii="Wingdings" w:eastAsia="Wingdings" w:hAnsi="Wingdings" w:cs="Wingdings"/>
          <w:snapToGrid w:val="0"/>
        </w:rPr>
        <w:t>à</w:t>
      </w:r>
      <w:r w:rsidR="00864B8B" w:rsidRPr="0074562F">
        <w:rPr>
          <w:snapToGrid w:val="0"/>
        </w:rPr>
        <w:t xml:space="preserve"> please proceed to question 9.</w:t>
      </w:r>
    </w:p>
    <w:p w14:paraId="39965E88" w14:textId="77777777" w:rsidR="004D4025" w:rsidRPr="0074562F" w:rsidRDefault="004D4025" w:rsidP="004D4025">
      <w:pPr>
        <w:pStyle w:val="BodyTextIndent"/>
        <w:rPr>
          <w:snapToGrid w:val="0"/>
        </w:rPr>
      </w:pPr>
      <w:r w:rsidRPr="0074562F">
        <w:rPr>
          <w:snapToGrid w:val="0"/>
        </w:rPr>
        <w:tab/>
      </w:r>
      <w:r w:rsidRPr="0074562F"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4562F">
        <w:rPr>
          <w:snapToGrid w:val="0"/>
        </w:rPr>
        <w:instrText xml:space="preserve"> FORMCHECKBOX </w:instrText>
      </w:r>
      <w:r w:rsidR="000A631E">
        <w:rPr>
          <w:snapToGrid w:val="0"/>
        </w:rPr>
      </w:r>
      <w:r w:rsidR="000A631E">
        <w:rPr>
          <w:snapToGrid w:val="0"/>
        </w:rPr>
        <w:fldChar w:fldCharType="separate"/>
      </w:r>
      <w:r w:rsidRPr="0074562F">
        <w:rPr>
          <w:snapToGrid w:val="0"/>
        </w:rPr>
        <w:fldChar w:fldCharType="end"/>
      </w:r>
      <w:r w:rsidRPr="0074562F">
        <w:rPr>
          <w:snapToGrid w:val="0"/>
        </w:rPr>
        <w:t xml:space="preserve"> No </w:t>
      </w:r>
      <w:r w:rsidRPr="0074562F">
        <w:rPr>
          <w:rFonts w:ascii="Wingdings" w:eastAsia="Wingdings" w:hAnsi="Wingdings" w:cs="Wingdings"/>
          <w:snapToGrid w:val="0"/>
        </w:rPr>
        <w:t>à</w:t>
      </w:r>
      <w:r w:rsidRPr="0074562F">
        <w:rPr>
          <w:snapToGrid w:val="0"/>
        </w:rPr>
        <w:t xml:space="preserve"> </w:t>
      </w:r>
      <w:r w:rsidR="00864B8B" w:rsidRPr="0074562F">
        <w:rPr>
          <w:snapToGrid w:val="0"/>
        </w:rPr>
        <w:t>p</w:t>
      </w:r>
      <w:r w:rsidRPr="0074562F">
        <w:rPr>
          <w:snapToGrid w:val="0"/>
        </w:rPr>
        <w:t>lease provide the factory</w:t>
      </w:r>
      <w:r w:rsidR="00864B8B" w:rsidRPr="0074562F">
        <w:rPr>
          <w:snapToGrid w:val="0"/>
        </w:rPr>
        <w:t>’s</w:t>
      </w:r>
      <w:r w:rsidRPr="0074562F">
        <w:rPr>
          <w:snapToGrid w:val="0"/>
        </w:rPr>
        <w:t xml:space="preserve"> address:</w:t>
      </w:r>
    </w:p>
    <w:p w14:paraId="58B55A5A" w14:textId="77777777" w:rsidR="004D4025" w:rsidRPr="0074562F" w:rsidRDefault="004D4025" w:rsidP="004D4025">
      <w:pPr>
        <w:pStyle w:val="BodyTextIndent"/>
        <w:spacing w:before="0"/>
        <w:rPr>
          <w:snapToGrid w:val="0"/>
        </w:rPr>
      </w:pPr>
    </w:p>
    <w:tbl>
      <w:tblPr>
        <w:tblW w:w="8640" w:type="dxa"/>
        <w:tblInd w:w="828" w:type="dxa"/>
        <w:tblLook w:val="0000" w:firstRow="0" w:lastRow="0" w:firstColumn="0" w:lastColumn="0" w:noHBand="0" w:noVBand="0"/>
      </w:tblPr>
      <w:tblGrid>
        <w:gridCol w:w="3228"/>
        <w:gridCol w:w="5412"/>
      </w:tblGrid>
      <w:tr w:rsidR="0074562F" w:rsidRPr="0074562F" w14:paraId="3131872D" w14:textId="77777777" w:rsidTr="00147EA7">
        <w:tc>
          <w:tcPr>
            <w:tcW w:w="3228" w:type="dxa"/>
          </w:tcPr>
          <w:p w14:paraId="40580B75" w14:textId="77777777" w:rsidR="004D4025" w:rsidRPr="0074562F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 w:rsidRPr="0074562F">
              <w:rPr>
                <w:rFonts w:cs="Arial"/>
                <w:snapToGrid w:val="0"/>
              </w:rPr>
              <w:t>Address: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0CBC5C67" w14:textId="77777777" w:rsidR="004D4025" w:rsidRPr="0074562F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74562F" w:rsidRPr="0074562F" w14:paraId="32D2A930" w14:textId="77777777" w:rsidTr="00147EA7">
        <w:tc>
          <w:tcPr>
            <w:tcW w:w="3228" w:type="dxa"/>
          </w:tcPr>
          <w:p w14:paraId="541BA62F" w14:textId="77777777" w:rsidR="004D4025" w:rsidRPr="0074562F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43C334F0" w14:textId="77777777" w:rsidR="004D4025" w:rsidRPr="0074562F" w:rsidRDefault="004D4025" w:rsidP="004F762B">
            <w:pPr>
              <w:ind w:right="-948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74562F" w:rsidRPr="0074562F" w14:paraId="7163BCB2" w14:textId="77777777" w:rsidTr="00147EA7">
        <w:tc>
          <w:tcPr>
            <w:tcW w:w="3228" w:type="dxa"/>
          </w:tcPr>
          <w:p w14:paraId="56B173A6" w14:textId="77777777" w:rsidR="004D4025" w:rsidRPr="0074562F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 w:rsidRPr="0074562F">
              <w:rPr>
                <w:rFonts w:cs="Arial"/>
                <w:snapToGrid w:val="0"/>
              </w:rPr>
              <w:t>Telephone: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70AE7FA4" w14:textId="77777777" w:rsidR="004D4025" w:rsidRPr="0074562F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:rsidRPr="0074562F" w14:paraId="5BE0812D" w14:textId="77777777" w:rsidTr="00147EA7">
        <w:tc>
          <w:tcPr>
            <w:tcW w:w="3228" w:type="dxa"/>
          </w:tcPr>
          <w:p w14:paraId="1A4AFE44" w14:textId="77777777" w:rsidR="004D4025" w:rsidRPr="0074562F" w:rsidRDefault="00155320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 w:rsidRPr="0074562F">
              <w:rPr>
                <w:rFonts w:cs="Arial"/>
                <w:snapToGrid w:val="0"/>
              </w:rPr>
              <w:t>Email</w:t>
            </w:r>
            <w:r w:rsidR="004D4025" w:rsidRPr="0074562F">
              <w:rPr>
                <w:rFonts w:cs="Arial"/>
                <w:snapToGrid w:val="0"/>
              </w:rPr>
              <w:t>: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4A092515" w14:textId="77777777" w:rsidR="004D4025" w:rsidRPr="0074562F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4EC8806D" w14:textId="77777777" w:rsidR="004D4025" w:rsidRPr="0074562F" w:rsidRDefault="004D4025" w:rsidP="004D4025">
      <w:pPr>
        <w:pStyle w:val="BodyTextIndent2"/>
        <w:spacing w:before="0"/>
        <w:ind w:left="0" w:firstLine="0"/>
        <w:rPr>
          <w:bCs w:val="0"/>
          <w:sz w:val="24"/>
        </w:rPr>
      </w:pPr>
    </w:p>
    <w:p w14:paraId="7CF3B0B5" w14:textId="6234333F" w:rsidR="004D4025" w:rsidRPr="0074562F" w:rsidRDefault="00864B8B" w:rsidP="00514DA1">
      <w:pPr>
        <w:pStyle w:val="BodyTextIndent2"/>
        <w:spacing w:before="0"/>
      </w:pPr>
      <w:r w:rsidRPr="0074562F">
        <w:rPr>
          <w:bCs w:val="0"/>
          <w:sz w:val="24"/>
        </w:rPr>
        <w:t>9</w:t>
      </w:r>
      <w:r w:rsidR="004D4025" w:rsidRPr="0074562F">
        <w:rPr>
          <w:bCs w:val="0"/>
        </w:rPr>
        <w:t>.</w:t>
      </w:r>
      <w:r w:rsidR="004D4025" w:rsidRPr="0074562F">
        <w:rPr>
          <w:bCs w:val="0"/>
        </w:rPr>
        <w:tab/>
        <w:t>D</w:t>
      </w:r>
      <w:r w:rsidR="004D4025" w:rsidRPr="0074562F">
        <w:t>o</w:t>
      </w:r>
      <w:r w:rsidR="00514DA1" w:rsidRPr="0074562F">
        <w:t>es</w:t>
      </w:r>
      <w:r w:rsidR="004D4025" w:rsidRPr="0074562F">
        <w:t xml:space="preserve"> you</w:t>
      </w:r>
      <w:r w:rsidR="00514DA1" w:rsidRPr="0074562F">
        <w:t>r company</w:t>
      </w:r>
      <w:r w:rsidR="004D4025" w:rsidRPr="0074562F">
        <w:t xml:space="preserve"> </w:t>
      </w:r>
      <w:r w:rsidR="00794D78" w:rsidRPr="0074562F">
        <w:t>export</w:t>
      </w:r>
      <w:r w:rsidR="004D4025" w:rsidRPr="0074562F">
        <w:t xml:space="preserve"> </w:t>
      </w:r>
      <w:r w:rsidR="00D03FBE">
        <w:t>aluminium extrusions</w:t>
      </w:r>
      <w:r w:rsidR="0074562F" w:rsidRPr="0074562F">
        <w:t xml:space="preserve"> </w:t>
      </w:r>
      <w:r w:rsidR="00CD425E" w:rsidRPr="0074562F">
        <w:t>to Australia</w:t>
      </w:r>
      <w:r w:rsidR="00794D78" w:rsidRPr="0074562F">
        <w:t xml:space="preserve"> using a trader/sales intermediary</w:t>
      </w:r>
      <w:r w:rsidR="004D4025" w:rsidRPr="0074562F">
        <w:t>?</w:t>
      </w:r>
    </w:p>
    <w:p w14:paraId="2BCF0B2A" w14:textId="77777777" w:rsidR="004D4025" w:rsidRDefault="004D4025" w:rsidP="004D4025">
      <w:pPr>
        <w:pStyle w:val="BodyTextIndent2"/>
        <w:spacing w:before="0"/>
        <w:ind w:firstLine="0"/>
      </w:pPr>
    </w:p>
    <w:p w14:paraId="40EC0407" w14:textId="77777777" w:rsidR="004D4025" w:rsidRDefault="004D4025" w:rsidP="007D62AE">
      <w:pPr>
        <w:pStyle w:val="BodyTextIndent2"/>
        <w:spacing w:before="0"/>
        <w:ind w:firstLine="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 xml:space="preserve"> Yes</w:t>
      </w:r>
      <w:r w:rsidR="0087103D">
        <w:t xml:space="preserve">  </w:t>
      </w:r>
      <w:r>
        <w:rPr>
          <w:rFonts w:ascii="Wingdings" w:eastAsia="Wingdings" w:hAnsi="Wingdings" w:cs="Wingdings"/>
        </w:rPr>
        <w:t>à</w:t>
      </w:r>
      <w:r>
        <w:t xml:space="preserve"> </w:t>
      </w:r>
      <w:r w:rsidR="00864B8B">
        <w:t>p</w:t>
      </w:r>
      <w:r w:rsidR="00794D78">
        <w:t>lease provide details of the</w:t>
      </w:r>
      <w:r>
        <w:t xml:space="preserve"> company</w:t>
      </w:r>
      <w:r w:rsidR="00794D78">
        <w:t>/companies</w:t>
      </w:r>
      <w:r w:rsidR="009E49B8">
        <w:t>:</w:t>
      </w:r>
    </w:p>
    <w:p w14:paraId="39635C1B" w14:textId="77777777" w:rsidR="004D4025" w:rsidRDefault="004D4025" w:rsidP="004D4025">
      <w:pPr>
        <w:pStyle w:val="BodyTextIndent2"/>
        <w:spacing w:before="0"/>
      </w:pPr>
    </w:p>
    <w:p w14:paraId="33D1504D" w14:textId="77777777" w:rsidR="004D4025" w:rsidRDefault="004D4025" w:rsidP="004D4025">
      <w:pPr>
        <w:pStyle w:val="BodyTextIndent2"/>
        <w:spacing w:before="0"/>
        <w:ind w:left="4320"/>
      </w:pPr>
    </w:p>
    <w:tbl>
      <w:tblPr>
        <w:tblW w:w="8748" w:type="dxa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994"/>
        <w:gridCol w:w="3357"/>
      </w:tblGrid>
      <w:tr w:rsidR="007D62AE" w14:paraId="1DD46751" w14:textId="77777777" w:rsidTr="00147EA7">
        <w:trPr>
          <w:trHeight w:val="602"/>
        </w:trPr>
        <w:tc>
          <w:tcPr>
            <w:tcW w:w="2397" w:type="dxa"/>
            <w:vAlign w:val="center"/>
          </w:tcPr>
          <w:p w14:paraId="0002614F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Trader/</w:t>
            </w:r>
          </w:p>
          <w:p w14:paraId="765BC42D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intermediary name</w:t>
            </w:r>
          </w:p>
        </w:tc>
        <w:tc>
          <w:tcPr>
            <w:tcW w:w="2994" w:type="dxa"/>
            <w:vAlign w:val="center"/>
          </w:tcPr>
          <w:p w14:paraId="3981E032" w14:textId="77777777" w:rsidR="007D62AE" w:rsidRDefault="007D62AE" w:rsidP="00155320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Contact name</w:t>
            </w:r>
            <w:r w:rsidR="00155320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phone number</w:t>
            </w:r>
            <w:r w:rsidR="00155320">
              <w:rPr>
                <w:snapToGrid w:val="0"/>
              </w:rPr>
              <w:t xml:space="preserve"> and email</w:t>
            </w:r>
          </w:p>
        </w:tc>
        <w:tc>
          <w:tcPr>
            <w:tcW w:w="3357" w:type="dxa"/>
            <w:vAlign w:val="center"/>
          </w:tcPr>
          <w:p w14:paraId="4682AA84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Address</w:t>
            </w:r>
          </w:p>
        </w:tc>
      </w:tr>
      <w:tr w:rsidR="007D62AE" w14:paraId="5BEBFE54" w14:textId="77777777" w:rsidTr="00147EA7">
        <w:tc>
          <w:tcPr>
            <w:tcW w:w="2397" w:type="dxa"/>
          </w:tcPr>
          <w:p w14:paraId="788C4E56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39A6371F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389D8019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94" w:type="dxa"/>
          </w:tcPr>
          <w:p w14:paraId="0D47FEC6" w14:textId="77777777" w:rsidR="007D62AE" w:rsidRDefault="007D62AE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3357" w:type="dxa"/>
          </w:tcPr>
          <w:p w14:paraId="1E05B48B" w14:textId="77777777" w:rsidR="007D62AE" w:rsidRDefault="007D62AE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0788C173" w14:textId="77777777" w:rsidR="004D4025" w:rsidRDefault="004D4025" w:rsidP="004D4025">
      <w:pPr>
        <w:pStyle w:val="BodyTextIndent2"/>
        <w:spacing w:before="0"/>
      </w:pPr>
    </w:p>
    <w:p w14:paraId="2471FF98" w14:textId="77777777" w:rsidR="004D4025" w:rsidRDefault="0087103D" w:rsidP="007D62AE">
      <w:pPr>
        <w:pStyle w:val="BodyTextIndent2"/>
      </w:pPr>
      <w:r>
        <w:t xml:space="preserve">      </w:t>
      </w:r>
      <w:r w:rsidR="009E49B8">
        <w:tab/>
      </w:r>
      <w:r w:rsidR="004D402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D4025">
        <w:instrText xml:space="preserve"> FORMCHECKBOX </w:instrText>
      </w:r>
      <w:r w:rsidR="000A631E">
        <w:fldChar w:fldCharType="separate"/>
      </w:r>
      <w:r w:rsidR="004D4025">
        <w:fldChar w:fldCharType="end"/>
      </w:r>
      <w:r>
        <w:t xml:space="preserve"> </w:t>
      </w:r>
      <w:r w:rsidR="004D4025">
        <w:t>No</w:t>
      </w:r>
      <w:r w:rsidR="00864B8B">
        <w:t xml:space="preserve"> </w:t>
      </w:r>
      <w:r w:rsidR="00864B8B">
        <w:rPr>
          <w:rFonts w:ascii="Wingdings" w:eastAsia="Wingdings" w:hAnsi="Wingdings" w:cs="Wingdings"/>
        </w:rPr>
        <w:t>à</w:t>
      </w:r>
      <w:r w:rsidR="00864B8B">
        <w:t xml:space="preserve"> please proceed to question 10.</w:t>
      </w:r>
    </w:p>
    <w:p w14:paraId="44672124" w14:textId="64CF0720" w:rsidR="004D4025" w:rsidRPr="0074562F" w:rsidRDefault="00CD425E" w:rsidP="004D4025">
      <w:pPr>
        <w:pStyle w:val="BodyTextIndent2"/>
      </w:pPr>
      <w:r>
        <w:rPr>
          <w:sz w:val="24"/>
        </w:rPr>
        <w:t>1</w:t>
      </w:r>
      <w:r w:rsidR="00864B8B">
        <w:rPr>
          <w:sz w:val="24"/>
        </w:rPr>
        <w:t>0</w:t>
      </w:r>
      <w:r w:rsidR="004D4025">
        <w:rPr>
          <w:sz w:val="24"/>
        </w:rPr>
        <w:t>.</w:t>
      </w:r>
      <w:r w:rsidR="004D4025">
        <w:tab/>
      </w:r>
      <w:r w:rsidR="004D4025" w:rsidRPr="0074562F">
        <w:t xml:space="preserve">Does your business sell </w:t>
      </w:r>
      <w:r w:rsidR="00D03FBE">
        <w:t>aluminium extrusions</w:t>
      </w:r>
      <w:r w:rsidR="0074562F" w:rsidRPr="0074562F">
        <w:t xml:space="preserve"> </w:t>
      </w:r>
      <w:r w:rsidR="008F6594" w:rsidRPr="0074562F">
        <w:t xml:space="preserve">domestically (within </w:t>
      </w:r>
      <w:r w:rsidR="0074562F" w:rsidRPr="0074562F">
        <w:t>China</w:t>
      </w:r>
      <w:r w:rsidR="008F6594" w:rsidRPr="0074562F">
        <w:t>)</w:t>
      </w:r>
      <w:r w:rsidR="004D4025" w:rsidRPr="0074562F">
        <w:t>?</w:t>
      </w:r>
    </w:p>
    <w:p w14:paraId="436F4163" w14:textId="77777777" w:rsidR="004D4025" w:rsidRDefault="004D4025" w:rsidP="004D4025">
      <w:pPr>
        <w:pStyle w:val="BodyTextIndent2"/>
        <w:spacing w:before="0"/>
        <w:ind w:firstLine="0"/>
      </w:pPr>
    </w:p>
    <w:p w14:paraId="1E2C4E9B" w14:textId="77777777" w:rsidR="004D4025" w:rsidRDefault="004D4025" w:rsidP="004D4025">
      <w:pPr>
        <w:pStyle w:val="BodyTextIndent2"/>
        <w:spacing w:before="0"/>
        <w:ind w:left="1440" w:firstLine="72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 xml:space="preserve"> Yes</w:t>
      </w:r>
      <w:r>
        <w:tab/>
      </w:r>
    </w:p>
    <w:p w14:paraId="24D04968" w14:textId="77777777" w:rsidR="004D4025" w:rsidRDefault="004D4025" w:rsidP="004D4025">
      <w:pPr>
        <w:pStyle w:val="BodyTextIndent2"/>
        <w:spacing w:before="120"/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 xml:space="preserve"> No</w:t>
      </w:r>
    </w:p>
    <w:p w14:paraId="659CDDFD" w14:textId="77777777" w:rsidR="00437F3C" w:rsidRDefault="004D4025">
      <w:pPr>
        <w:pStyle w:val="BodyTextIndent"/>
        <w:rPr>
          <w:snapToGrid w:val="0"/>
        </w:rPr>
      </w:pPr>
      <w:r w:rsidRPr="004D4025">
        <w:rPr>
          <w:snapToGrid w:val="0"/>
          <w:sz w:val="24"/>
        </w:rPr>
        <w:t>1</w:t>
      </w:r>
      <w:r w:rsidR="00864B8B">
        <w:rPr>
          <w:snapToGrid w:val="0"/>
          <w:sz w:val="24"/>
        </w:rPr>
        <w:t>1</w:t>
      </w:r>
      <w:r>
        <w:rPr>
          <w:snapToGrid w:val="0"/>
        </w:rPr>
        <w:t>.</w:t>
      </w:r>
      <w:r>
        <w:rPr>
          <w:snapToGrid w:val="0"/>
        </w:rPr>
        <w:tab/>
      </w:r>
      <w:r w:rsidR="00437F3C">
        <w:rPr>
          <w:snapToGrid w:val="0"/>
        </w:rPr>
        <w:t>Who are the owners of your business?</w:t>
      </w:r>
      <w:r w:rsidR="0087103D">
        <w:rPr>
          <w:snapToGrid w:val="0"/>
        </w:rPr>
        <w:t xml:space="preserve"> </w:t>
      </w:r>
      <w:r w:rsidR="00437F3C">
        <w:rPr>
          <w:snapToGrid w:val="0"/>
        </w:rPr>
        <w:t>What are the shareholding percentages for joint owners?</w:t>
      </w:r>
    </w:p>
    <w:p w14:paraId="4DFD307D" w14:textId="77777777" w:rsidR="00437F3C" w:rsidRDefault="00437F3C">
      <w:pPr>
        <w:pStyle w:val="BodyTextIndent"/>
        <w:spacing w:before="0"/>
        <w:ind w:left="360" w:firstLine="0"/>
        <w:rPr>
          <w:snapToGrid w:val="0"/>
        </w:rPr>
      </w:pPr>
    </w:p>
    <w:tbl>
      <w:tblPr>
        <w:tblW w:w="8748" w:type="dxa"/>
        <w:tblInd w:w="720" w:type="dxa"/>
        <w:tblBorders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160"/>
      </w:tblGrid>
      <w:tr w:rsidR="00437F3C" w14:paraId="3585EC12" w14:textId="77777777" w:rsidTr="00147EA7">
        <w:trPr>
          <w:trHeight w:val="443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053A15BD" w14:textId="77777777" w:rsidR="00437F3C" w:rsidRDefault="00437F3C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Owner and/or principal shareholder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0609D79" w14:textId="77777777" w:rsidR="009E49B8" w:rsidRDefault="00437F3C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Ownership (%)</w:t>
            </w:r>
          </w:p>
        </w:tc>
      </w:tr>
      <w:tr w:rsidR="00437F3C" w14:paraId="594F50BF" w14:textId="77777777" w:rsidTr="00147EA7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6DBE4275" w14:textId="77777777" w:rsidR="00437F3C" w:rsidRDefault="00437F3C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7086D21" w14:textId="77777777" w:rsidR="00437F3C" w:rsidRDefault="00437F3C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  <w:tr w:rsidR="00437F3C" w14:paraId="3257DD67" w14:textId="77777777" w:rsidTr="00147EA7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52D98D59" w14:textId="77777777" w:rsidR="00437F3C" w:rsidRDefault="00437F3C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F1060A0" w14:textId="77777777" w:rsidR="00437F3C" w:rsidRDefault="00437F3C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6FD574E2" w14:textId="77777777" w:rsidR="004D4025" w:rsidRDefault="004D4025" w:rsidP="004D4025">
      <w:pPr>
        <w:pStyle w:val="BodyTextIndent2"/>
        <w:jc w:val="center"/>
        <w:rPr>
          <w:snapToGrid/>
        </w:rPr>
      </w:pPr>
    </w:p>
    <w:p w14:paraId="6AF1F258" w14:textId="77777777" w:rsidR="009B0DFF" w:rsidRDefault="009B0DFF" w:rsidP="004D4025">
      <w:pPr>
        <w:pStyle w:val="BodyTextIndent2"/>
        <w:jc w:val="center"/>
        <w:rPr>
          <w:snapToGrid/>
        </w:rPr>
      </w:pPr>
    </w:p>
    <w:p w14:paraId="00A16B3B" w14:textId="43DC5370" w:rsidR="00131835" w:rsidRPr="0032228E" w:rsidRDefault="004D4025" w:rsidP="0032228E">
      <w:pPr>
        <w:pStyle w:val="BodyTextIndent2"/>
        <w:jc w:val="center"/>
        <w:rPr>
          <w:snapToGrid/>
        </w:rPr>
      </w:pPr>
      <w:r w:rsidRPr="0032228E">
        <w:rPr>
          <w:snapToGrid/>
        </w:rPr>
        <w:t xml:space="preserve">YOU MUST COMPLETE </w:t>
      </w:r>
      <w:r w:rsidR="00D559AA" w:rsidRPr="0032228E">
        <w:rPr>
          <w:snapToGrid/>
        </w:rPr>
        <w:t xml:space="preserve">THE ASSOCIATED SPREADSHEETS </w:t>
      </w:r>
      <w:r w:rsidRPr="0032228E">
        <w:rPr>
          <w:snapToGrid/>
        </w:rPr>
        <w:t>AND SIGN THE DECLARATION AT "PART B".</w:t>
      </w:r>
    </w:p>
    <w:p w14:paraId="4B9B72D3" w14:textId="77777777" w:rsidR="00131835" w:rsidRDefault="00131835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2590F1EE" w14:textId="77777777" w:rsidR="00131835" w:rsidRDefault="00131835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449DFE45" w14:textId="77777777" w:rsidR="00C34B50" w:rsidRDefault="00C34B50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  <w:r>
        <w:rPr>
          <w:snapToGrid/>
          <w:color w:val="0000FF"/>
          <w:sz w:val="28"/>
        </w:rPr>
        <w:br w:type="page"/>
      </w:r>
    </w:p>
    <w:p w14:paraId="7C30697D" w14:textId="77777777" w:rsidR="00C34B50" w:rsidRDefault="00C34B50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684BEB1A" w14:textId="77777777" w:rsidR="00437F3C" w:rsidRPr="00C96724" w:rsidRDefault="004D4025" w:rsidP="00C96724">
      <w:pPr>
        <w:pStyle w:val="Heading2"/>
        <w:rPr>
          <w:snapToGrid/>
          <w:color w:val="0000FF"/>
          <w:u w:val="none"/>
        </w:rPr>
      </w:pPr>
      <w:r w:rsidRPr="00C96724">
        <w:rPr>
          <w:snapToGrid/>
          <w:color w:val="0000FF"/>
          <w:u w:val="none"/>
        </w:rPr>
        <w:t>PART B</w:t>
      </w:r>
      <w:r w:rsidR="00437F3C" w:rsidRPr="00C96724">
        <w:rPr>
          <w:snapToGrid/>
          <w:color w:val="0000FF"/>
          <w:u w:val="none"/>
        </w:rPr>
        <w:t xml:space="preserve"> – </w:t>
      </w:r>
      <w:r w:rsidRPr="00C96724">
        <w:rPr>
          <w:snapToGrid/>
          <w:color w:val="0000FF"/>
          <w:u w:val="none"/>
        </w:rPr>
        <w:t>EXPORTER’S DECLARATION</w:t>
      </w:r>
    </w:p>
    <w:p w14:paraId="438726AD" w14:textId="77777777" w:rsidR="00437F3C" w:rsidRDefault="00437F3C">
      <w:pPr>
        <w:pStyle w:val="BodyTextIndent2"/>
        <w:spacing w:before="0"/>
        <w:rPr>
          <w:snapToGrid/>
          <w:sz w:val="28"/>
        </w:rPr>
      </w:pPr>
    </w:p>
    <w:p w14:paraId="32E399B5" w14:textId="77777777" w:rsidR="004C2C26" w:rsidRDefault="004C2C26">
      <w:pPr>
        <w:pStyle w:val="BodyTextIndent2"/>
        <w:spacing w:before="0"/>
        <w:rPr>
          <w:b w:val="0"/>
          <w:snapToGrid/>
          <w:szCs w:val="20"/>
        </w:rPr>
      </w:pPr>
      <w:r>
        <w:rPr>
          <w:b w:val="0"/>
          <w:snapToGrid/>
          <w:szCs w:val="20"/>
        </w:rPr>
        <w:t>Please tick the appropriate box below:</w:t>
      </w:r>
    </w:p>
    <w:p w14:paraId="608C8CF1" w14:textId="77777777" w:rsidR="0091106E" w:rsidRDefault="0091106E">
      <w:pPr>
        <w:pStyle w:val="BodyTextIndent2"/>
        <w:spacing w:before="0"/>
        <w:rPr>
          <w:b w:val="0"/>
          <w:snapToGrid/>
          <w:szCs w:val="20"/>
        </w:rPr>
      </w:pPr>
    </w:p>
    <w:p w14:paraId="0B07F1BD" w14:textId="3DFE6E8E" w:rsidR="00437F3C" w:rsidRDefault="00437F3C" w:rsidP="00A629A8">
      <w:pPr>
        <w:pStyle w:val="BodyTextIndent2"/>
        <w:rPr>
          <w:snapToGrid/>
        </w:rPr>
      </w:pPr>
      <w:r>
        <w:rPr>
          <w:snapToGrid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0A631E">
        <w:rPr>
          <w:snapToGrid/>
        </w:rPr>
      </w:r>
      <w:r w:rsidR="000A631E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</w:t>
      </w:r>
      <w:r w:rsidR="004C2C26">
        <w:rPr>
          <w:snapToGrid/>
        </w:rPr>
        <w:tab/>
        <w:t xml:space="preserve">If </w:t>
      </w:r>
      <w:r w:rsidR="00A01CF4">
        <w:rPr>
          <w:snapToGrid/>
        </w:rPr>
        <w:t>s</w:t>
      </w:r>
      <w:r w:rsidR="004C2C26">
        <w:rPr>
          <w:snapToGrid/>
        </w:rPr>
        <w:t>elect</w:t>
      </w:r>
      <w:r w:rsidR="00A01CF4">
        <w:rPr>
          <w:snapToGrid/>
        </w:rPr>
        <w:t xml:space="preserve">ed by </w:t>
      </w:r>
      <w:r w:rsidR="00A15B41">
        <w:rPr>
          <w:snapToGrid/>
        </w:rPr>
        <w:t xml:space="preserve">the </w:t>
      </w:r>
      <w:r w:rsidR="00D03FBE">
        <w:rPr>
          <w:snapToGrid/>
        </w:rPr>
        <w:t>c</w:t>
      </w:r>
      <w:r w:rsidR="00A15B41">
        <w:rPr>
          <w:snapToGrid/>
        </w:rPr>
        <w:t>ommission</w:t>
      </w:r>
      <w:r w:rsidR="004C2C26">
        <w:rPr>
          <w:snapToGrid/>
        </w:rPr>
        <w:t xml:space="preserve"> for further investigation, </w:t>
      </w:r>
      <w:r w:rsidR="00A01CF4">
        <w:rPr>
          <w:snapToGrid/>
        </w:rPr>
        <w:t>the company</w:t>
      </w:r>
      <w:r w:rsidR="004C2C26">
        <w:rPr>
          <w:snapToGrid/>
        </w:rPr>
        <w:t xml:space="preserve"> consent</w:t>
      </w:r>
      <w:r w:rsidR="00A01CF4">
        <w:rPr>
          <w:snapToGrid/>
        </w:rPr>
        <w:t>s</w:t>
      </w:r>
      <w:r w:rsidR="004C2C26">
        <w:rPr>
          <w:snapToGrid/>
        </w:rPr>
        <w:t xml:space="preserve"> to fully cooperating with </w:t>
      </w:r>
      <w:r w:rsidR="00A15B41">
        <w:rPr>
          <w:snapToGrid/>
        </w:rPr>
        <w:t xml:space="preserve">the </w:t>
      </w:r>
      <w:r w:rsidR="00D03FBE">
        <w:rPr>
          <w:snapToGrid/>
        </w:rPr>
        <w:t>c</w:t>
      </w:r>
      <w:r w:rsidR="00A15B41">
        <w:rPr>
          <w:snapToGrid/>
        </w:rPr>
        <w:t>ommission’s</w:t>
      </w:r>
      <w:r w:rsidR="004C2C26">
        <w:rPr>
          <w:snapToGrid/>
        </w:rPr>
        <w:t xml:space="preserve"> inquiries, by completing the </w:t>
      </w:r>
      <w:r w:rsidR="00D03FBE">
        <w:rPr>
          <w:snapToGrid/>
        </w:rPr>
        <w:t>e</w:t>
      </w:r>
      <w:r w:rsidR="004C2C26">
        <w:rPr>
          <w:snapToGrid/>
        </w:rPr>
        <w:t xml:space="preserve">xporter </w:t>
      </w:r>
      <w:r w:rsidR="00D03FBE">
        <w:rPr>
          <w:snapToGrid/>
        </w:rPr>
        <w:t>q</w:t>
      </w:r>
      <w:r w:rsidR="004C2C26">
        <w:rPr>
          <w:snapToGrid/>
        </w:rPr>
        <w:t xml:space="preserve">uestionnaire </w:t>
      </w:r>
      <w:r w:rsidR="004C2C26" w:rsidRPr="00A01CF4">
        <w:rPr>
          <w:snapToGrid/>
          <w:u w:val="single"/>
        </w:rPr>
        <w:t>and</w:t>
      </w:r>
      <w:r w:rsidR="004C2C26">
        <w:rPr>
          <w:snapToGrid/>
        </w:rPr>
        <w:t xml:space="preserve"> agreeing to a verification visit at </w:t>
      </w:r>
      <w:r w:rsidR="00A01CF4">
        <w:rPr>
          <w:snapToGrid/>
        </w:rPr>
        <w:t xml:space="preserve">the </w:t>
      </w:r>
      <w:r w:rsidR="004C2C26">
        <w:rPr>
          <w:snapToGrid/>
        </w:rPr>
        <w:t xml:space="preserve">business premises by </w:t>
      </w:r>
      <w:r w:rsidR="00D03FBE">
        <w:rPr>
          <w:snapToGrid/>
        </w:rPr>
        <w:t>c</w:t>
      </w:r>
      <w:r w:rsidR="00A15B41">
        <w:rPr>
          <w:snapToGrid/>
        </w:rPr>
        <w:t xml:space="preserve">ommission </w:t>
      </w:r>
      <w:r w:rsidR="00D03FBE">
        <w:rPr>
          <w:snapToGrid/>
        </w:rPr>
        <w:t>o</w:t>
      </w:r>
      <w:r w:rsidR="004C2C26">
        <w:rPr>
          <w:snapToGrid/>
        </w:rPr>
        <w:t>fficers</w:t>
      </w:r>
      <w:r w:rsidR="008C1105">
        <w:rPr>
          <w:snapToGrid/>
        </w:rPr>
        <w:t>.</w:t>
      </w:r>
    </w:p>
    <w:p w14:paraId="4AD1A09F" w14:textId="77777777" w:rsidR="0093240E" w:rsidRDefault="0093240E">
      <w:pPr>
        <w:pStyle w:val="BodyTextIndent2"/>
        <w:rPr>
          <w:snapToGrid/>
        </w:rPr>
      </w:pPr>
    </w:p>
    <w:p w14:paraId="670BE01B" w14:textId="043D7E75" w:rsidR="0093240E" w:rsidRDefault="0093240E" w:rsidP="00A01CF4">
      <w:pPr>
        <w:pStyle w:val="BodyTextIndent2"/>
        <w:jc w:val="left"/>
        <w:rPr>
          <w:snapToGrid/>
        </w:rPr>
      </w:pPr>
      <w:r>
        <w:rPr>
          <w:snapToGrid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0A631E">
        <w:rPr>
          <w:snapToGrid/>
        </w:rPr>
      </w:r>
      <w:r w:rsidR="000A631E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</w:t>
      </w:r>
      <w:r>
        <w:rPr>
          <w:snapToGrid/>
        </w:rPr>
        <w:tab/>
        <w:t>If select</w:t>
      </w:r>
      <w:r w:rsidR="00A01CF4">
        <w:rPr>
          <w:snapToGrid/>
        </w:rPr>
        <w:t>ed</w:t>
      </w:r>
      <w:r>
        <w:rPr>
          <w:snapToGrid/>
        </w:rPr>
        <w:t xml:space="preserve"> </w:t>
      </w:r>
      <w:r w:rsidR="00A01CF4">
        <w:rPr>
          <w:snapToGrid/>
        </w:rPr>
        <w:t xml:space="preserve">by </w:t>
      </w:r>
      <w:r w:rsidR="00A15B41">
        <w:rPr>
          <w:snapToGrid/>
        </w:rPr>
        <w:t xml:space="preserve">the </w:t>
      </w:r>
      <w:r w:rsidR="00D03FBE">
        <w:rPr>
          <w:snapToGrid/>
        </w:rPr>
        <w:t>c</w:t>
      </w:r>
      <w:r w:rsidR="00A15B41">
        <w:rPr>
          <w:snapToGrid/>
        </w:rPr>
        <w:t xml:space="preserve">ommission </w:t>
      </w:r>
      <w:r>
        <w:rPr>
          <w:snapToGrid/>
        </w:rPr>
        <w:t xml:space="preserve">for further investigation, </w:t>
      </w:r>
      <w:r w:rsidR="00A01CF4">
        <w:rPr>
          <w:snapToGrid/>
        </w:rPr>
        <w:t>the company</w:t>
      </w:r>
      <w:r>
        <w:rPr>
          <w:snapToGrid/>
        </w:rPr>
        <w:t xml:space="preserve"> </w:t>
      </w:r>
      <w:r>
        <w:rPr>
          <w:snapToGrid/>
          <w:u w:val="single"/>
        </w:rPr>
        <w:t>will</w:t>
      </w:r>
      <w:r w:rsidRPr="0093240E">
        <w:rPr>
          <w:snapToGrid/>
          <w:u w:val="single"/>
        </w:rPr>
        <w:t xml:space="preserve"> not</w:t>
      </w:r>
      <w:r>
        <w:rPr>
          <w:snapToGrid/>
        </w:rPr>
        <w:t xml:space="preserve"> cooperat</w:t>
      </w:r>
      <w:r w:rsidR="00A01CF4">
        <w:rPr>
          <w:snapToGrid/>
        </w:rPr>
        <w:t>e</w:t>
      </w:r>
      <w:r>
        <w:rPr>
          <w:snapToGrid/>
        </w:rPr>
        <w:t xml:space="preserve"> with </w:t>
      </w:r>
      <w:r w:rsidR="00201C6C">
        <w:rPr>
          <w:snapToGrid/>
        </w:rPr>
        <w:t>the inquiry</w:t>
      </w:r>
      <w:r w:rsidR="008C1105">
        <w:rPr>
          <w:snapToGrid/>
        </w:rPr>
        <w:t>.</w:t>
      </w:r>
    </w:p>
    <w:p w14:paraId="4DA15EAC" w14:textId="77777777" w:rsidR="00437F3C" w:rsidRDefault="00437F3C">
      <w:pPr>
        <w:pStyle w:val="BodyTextIndent2"/>
        <w:rPr>
          <w:snapToGrid/>
        </w:rPr>
      </w:pPr>
    </w:p>
    <w:p w14:paraId="42B9D7C8" w14:textId="77777777" w:rsidR="00437F3C" w:rsidRDefault="00437F3C">
      <w:pPr>
        <w:pStyle w:val="BodyTextIndent2"/>
        <w:rPr>
          <w:snapToGrid/>
        </w:rPr>
      </w:pPr>
    </w:p>
    <w:p w14:paraId="6E97F1B0" w14:textId="0A57FA5F" w:rsidR="004D4025" w:rsidRPr="0032228E" w:rsidRDefault="0091106E" w:rsidP="00C96724">
      <w:pPr>
        <w:rPr>
          <w:rFonts w:ascii="Arial" w:hAnsi="Arial" w:cs="Arial"/>
          <w:b/>
        </w:rPr>
      </w:pPr>
      <w:r w:rsidRPr="0032228E">
        <w:rPr>
          <w:rFonts w:ascii="Arial" w:hAnsi="Arial" w:cs="Arial"/>
          <w:b/>
        </w:rPr>
        <w:t xml:space="preserve">PLEASE </w:t>
      </w:r>
      <w:r w:rsidR="004D4025" w:rsidRPr="0032228E">
        <w:rPr>
          <w:rFonts w:ascii="Arial" w:hAnsi="Arial" w:cs="Arial"/>
          <w:b/>
        </w:rPr>
        <w:t xml:space="preserve">SIGN BELOW AND RETURN TO </w:t>
      </w:r>
      <w:r w:rsidR="00A15B41" w:rsidRPr="0032228E">
        <w:rPr>
          <w:rFonts w:ascii="Arial" w:hAnsi="Arial" w:cs="Arial"/>
          <w:b/>
        </w:rPr>
        <w:t>THE COMMISSION</w:t>
      </w:r>
      <w:r w:rsidR="00A629A8" w:rsidRPr="0032228E">
        <w:rPr>
          <w:rFonts w:ascii="Arial" w:hAnsi="Arial" w:cs="Arial"/>
          <w:b/>
        </w:rPr>
        <w:t xml:space="preserve">. IN SIGNING THIS FORM YOU DECLARE THAT THE INFORMATION CONTAINED IN THE FORM </w:t>
      </w:r>
      <w:r w:rsidR="00D559AA" w:rsidRPr="0032228E">
        <w:rPr>
          <w:rFonts w:ascii="Arial" w:hAnsi="Arial" w:cs="Arial"/>
          <w:b/>
        </w:rPr>
        <w:t xml:space="preserve">AND ASSOCIATED SPREADSHEETS </w:t>
      </w:r>
      <w:r w:rsidR="00A629A8" w:rsidRPr="0032228E">
        <w:rPr>
          <w:rFonts w:ascii="Arial" w:hAnsi="Arial" w:cs="Arial"/>
          <w:b/>
        </w:rPr>
        <w:t>IS CORRECT</w:t>
      </w:r>
      <w:r w:rsidR="001934DF" w:rsidRPr="0032228E">
        <w:rPr>
          <w:rFonts w:ascii="Arial" w:hAnsi="Arial" w:cs="Arial"/>
          <w:b/>
        </w:rPr>
        <w:t>.</w:t>
      </w:r>
    </w:p>
    <w:p w14:paraId="561FEB91" w14:textId="77777777" w:rsidR="004D4025" w:rsidRPr="0032228E" w:rsidRDefault="004D4025" w:rsidP="0091106E">
      <w:pPr>
        <w:rPr>
          <w:rFonts w:ascii="Arial" w:hAnsi="Arial" w:cs="Arial"/>
        </w:rPr>
      </w:pPr>
      <w:r w:rsidRPr="0032228E">
        <w:tab/>
      </w:r>
    </w:p>
    <w:p w14:paraId="219CF29E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1D14622E" w14:textId="77777777" w:rsidR="004D4025" w:rsidRDefault="004D4025" w:rsidP="004D4025">
      <w:pPr>
        <w:widowControl w:val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</w:rPr>
        <w:t>Name</w:t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32073CD4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5AB55ABE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7A672108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Signature </w:t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616B3354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689D0E6E" w14:textId="77777777" w:rsidR="004D4025" w:rsidRPr="00C96724" w:rsidRDefault="004D4025" w:rsidP="00C96724">
      <w:pPr>
        <w:rPr>
          <w:rFonts w:ascii="Arial" w:hAnsi="Arial" w:cs="Arial"/>
          <w:b/>
          <w:snapToGrid w:val="0"/>
        </w:rPr>
      </w:pPr>
      <w:r w:rsidRPr="00C96724">
        <w:rPr>
          <w:rFonts w:ascii="Arial" w:hAnsi="Arial" w:cs="Arial"/>
          <w:b/>
          <w:snapToGrid w:val="0"/>
        </w:rPr>
        <w:t xml:space="preserve">Position in </w:t>
      </w:r>
    </w:p>
    <w:p w14:paraId="6C3F87E5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Company</w:t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5C4D58A5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1E4EA6E8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A65DA83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Date</w:t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407CB153" w14:textId="77777777" w:rsidR="004D4025" w:rsidRDefault="004D4025" w:rsidP="004D4025">
      <w:pPr>
        <w:widowControl w:val="0"/>
        <w:rPr>
          <w:rFonts w:ascii="Arial" w:hAnsi="Arial" w:cs="Arial"/>
          <w:snapToGrid w:val="0"/>
        </w:rPr>
      </w:pPr>
    </w:p>
    <w:p w14:paraId="0AAB9FE9" w14:textId="77777777" w:rsidR="008C1105" w:rsidRDefault="008C1105" w:rsidP="004D4025">
      <w:pPr>
        <w:widowControl w:val="0"/>
        <w:rPr>
          <w:rFonts w:ascii="Arial" w:hAnsi="Arial" w:cs="Arial"/>
          <w:snapToGrid w:val="0"/>
        </w:rPr>
      </w:pPr>
    </w:p>
    <w:p w14:paraId="7522708D" w14:textId="77777777" w:rsidR="004D4025" w:rsidRDefault="004D4025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Arial" w:hAnsi="Arial" w:cs="Arial"/>
          <w:b/>
          <w:bCs/>
          <w:snapToGrid w:val="0"/>
        </w:rPr>
      </w:pPr>
    </w:p>
    <w:p w14:paraId="4544D94B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CHECKLIST:</w:t>
      </w:r>
    </w:p>
    <w:p w14:paraId="7D50E6B0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23AEE2FA" w14:textId="0BBB808F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720" w:hanging="720"/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 xml:space="preserve">FORM </w:t>
      </w:r>
      <w:r w:rsidR="004D4025">
        <w:rPr>
          <w:rFonts w:ascii="Arial" w:hAnsi="Arial" w:cs="Arial"/>
          <w:b/>
          <w:bCs/>
          <w:snapToGrid w:val="0"/>
        </w:rPr>
        <w:t>COMPLETE</w:t>
      </w:r>
      <w:r>
        <w:rPr>
          <w:rFonts w:ascii="Arial" w:hAnsi="Arial" w:cs="Arial"/>
          <w:b/>
          <w:bCs/>
          <w:snapToGrid w:val="0"/>
        </w:rPr>
        <w:t>D</w:t>
      </w:r>
      <w:r w:rsidR="00147EA7">
        <w:rPr>
          <w:rFonts w:ascii="Arial" w:hAnsi="Arial" w:cs="Arial"/>
          <w:b/>
          <w:bCs/>
          <w:snapToGrid w:val="0"/>
        </w:rPr>
        <w:t xml:space="preserve"> </w:t>
      </w:r>
      <w:r w:rsidR="00D03FBE">
        <w:rPr>
          <w:rFonts w:ascii="Arial" w:hAnsi="Arial" w:cs="Arial"/>
          <w:b/>
          <w:bCs/>
          <w:snapToGrid w:val="0"/>
        </w:rPr>
        <w:t xml:space="preserve">– </w:t>
      </w:r>
      <w:r w:rsidR="00147EA7">
        <w:rPr>
          <w:rFonts w:ascii="Arial" w:hAnsi="Arial" w:cs="Arial"/>
          <w:b/>
          <w:bCs/>
          <w:snapToGrid w:val="0"/>
        </w:rPr>
        <w:t>PART A</w:t>
      </w:r>
    </w:p>
    <w:p w14:paraId="0746602C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31E4392C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>DECLARATION SIGNED</w:t>
      </w:r>
      <w:r w:rsidR="00EA2E91">
        <w:rPr>
          <w:rFonts w:ascii="Arial" w:hAnsi="Arial" w:cs="Arial"/>
          <w:b/>
          <w:bCs/>
          <w:snapToGrid w:val="0"/>
        </w:rPr>
        <w:t xml:space="preserve"> – PART B</w:t>
      </w:r>
    </w:p>
    <w:p w14:paraId="1B7227E0" w14:textId="77777777" w:rsidR="00D52A7F" w:rsidRDefault="00D52A7F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05707C84" w14:textId="77777777" w:rsidR="00D52A7F" w:rsidRPr="0032228E" w:rsidRDefault="00D52A7F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ab/>
      </w:r>
      <w:r w:rsidRPr="0032228E">
        <w:rPr>
          <w:rFonts w:ascii="Arial" w:hAnsi="Arial" w:cs="Arial"/>
          <w:b/>
          <w:bCs/>
          <w:snapToGrid w:val="0"/>
        </w:rPr>
        <w:t>ASSOCIATED SPREADSHEETS</w:t>
      </w:r>
    </w:p>
    <w:p w14:paraId="47659A03" w14:textId="77777777" w:rsidR="007D62AE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bCs/>
          <w:snapToGrid w:val="0"/>
        </w:rPr>
      </w:pPr>
    </w:p>
    <w:p w14:paraId="1FD23890" w14:textId="0685A508" w:rsidR="004D4025" w:rsidRDefault="007D62AE" w:rsidP="002402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720" w:hanging="720"/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631E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 xml:space="preserve">RETURN TO </w:t>
      </w:r>
      <w:r w:rsidR="00EA2E91">
        <w:rPr>
          <w:rFonts w:ascii="Arial" w:hAnsi="Arial" w:cs="Arial"/>
          <w:b/>
          <w:bCs/>
          <w:snapToGrid w:val="0"/>
        </w:rPr>
        <w:t xml:space="preserve">THE COMMISSION </w:t>
      </w:r>
      <w:r w:rsidR="004D4025">
        <w:rPr>
          <w:rFonts w:ascii="Arial" w:hAnsi="Arial" w:cs="Arial"/>
          <w:b/>
          <w:bCs/>
          <w:snapToGrid w:val="0"/>
        </w:rPr>
        <w:t>BY</w:t>
      </w:r>
      <w:r w:rsidR="0032228E">
        <w:rPr>
          <w:rFonts w:ascii="Arial" w:hAnsi="Arial" w:cs="Arial"/>
          <w:b/>
          <w:bCs/>
          <w:snapToGrid w:val="0"/>
        </w:rPr>
        <w:t xml:space="preserve"> THE DETAILS SPECIFIED ON PAGE 1.</w:t>
      </w:r>
      <w:r w:rsidR="006A200E">
        <w:rPr>
          <w:rFonts w:ascii="Arial" w:hAnsi="Arial" w:cs="Arial"/>
          <w:b/>
          <w:bCs/>
          <w:snapToGrid w:val="0"/>
        </w:rPr>
        <w:t xml:space="preserve"> </w:t>
      </w:r>
    </w:p>
    <w:p w14:paraId="5ED0AD20" w14:textId="77777777" w:rsidR="0024025A" w:rsidRDefault="0024025A">
      <w:pPr>
        <w:pStyle w:val="BodyTextIndent2"/>
        <w:jc w:val="center"/>
        <w:rPr>
          <w:sz w:val="28"/>
        </w:rPr>
      </w:pPr>
    </w:p>
    <w:p w14:paraId="068E830A" w14:textId="77777777" w:rsidR="00CD425E" w:rsidRDefault="00CD425E" w:rsidP="00BE15EF">
      <w:pPr>
        <w:pStyle w:val="BodyTextIndent2"/>
        <w:ind w:left="0" w:firstLine="0"/>
      </w:pPr>
    </w:p>
    <w:sectPr w:rsidR="00CD425E" w:rsidSect="00BE15EF">
      <w:headerReference w:type="default" r:id="rId15"/>
      <w:headerReference w:type="first" r:id="rId16"/>
      <w:footerReference w:type="first" r:id="rId17"/>
      <w:pgSz w:w="11906" w:h="16838" w:code="9"/>
      <w:pgMar w:top="816" w:right="748" w:bottom="323" w:left="977" w:header="323" w:footer="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50EA" w14:textId="77777777" w:rsidR="008B6827" w:rsidRDefault="008B6827">
      <w:r>
        <w:separator/>
      </w:r>
    </w:p>
  </w:endnote>
  <w:endnote w:type="continuationSeparator" w:id="0">
    <w:p w14:paraId="1855EB69" w14:textId="77777777" w:rsidR="008B6827" w:rsidRDefault="008B6827">
      <w:r>
        <w:continuationSeparator/>
      </w:r>
    </w:p>
  </w:endnote>
  <w:endnote w:type="continuationNotice" w:id="1">
    <w:p w14:paraId="0ADC2777" w14:textId="77777777" w:rsidR="008B6827" w:rsidRDefault="008B6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D6F" w14:textId="77777777" w:rsidR="002B57D0" w:rsidRDefault="002B57D0" w:rsidP="008C1105">
    <w:pPr>
      <w:pStyle w:val="Header"/>
      <w:jc w:val="center"/>
      <w:rPr>
        <w:b/>
        <w:bCs/>
      </w:rPr>
    </w:pPr>
  </w:p>
  <w:p w14:paraId="11545E02" w14:textId="77777777" w:rsidR="002B57D0" w:rsidRDefault="002B57D0" w:rsidP="00856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4997" w14:textId="77777777" w:rsidR="008B6827" w:rsidRDefault="008B6827">
      <w:r>
        <w:separator/>
      </w:r>
    </w:p>
  </w:footnote>
  <w:footnote w:type="continuationSeparator" w:id="0">
    <w:p w14:paraId="5D9B7B8B" w14:textId="77777777" w:rsidR="008B6827" w:rsidRDefault="008B6827">
      <w:r>
        <w:continuationSeparator/>
      </w:r>
    </w:p>
  </w:footnote>
  <w:footnote w:type="continuationNotice" w:id="1">
    <w:p w14:paraId="0431DC3D" w14:textId="77777777" w:rsidR="008B6827" w:rsidRDefault="008B6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78D" w14:textId="77777777" w:rsidR="002B57D0" w:rsidRDefault="002B57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740">
      <w:rPr>
        <w:rStyle w:val="PageNumber"/>
        <w:noProof/>
      </w:rPr>
      <w:t>5</w:t>
    </w:r>
    <w:r>
      <w:rPr>
        <w:rStyle w:val="PageNumber"/>
      </w:rPr>
      <w:fldChar w:fldCharType="end"/>
    </w:r>
  </w:p>
  <w:p w14:paraId="5C36587D" w14:textId="37B46554" w:rsidR="002B57D0" w:rsidRPr="001D2626" w:rsidRDefault="001D2626" w:rsidP="001D2626">
    <w:pPr>
      <w:pStyle w:val="Header"/>
      <w:ind w:right="360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</w:t>
    </w:r>
    <w:r w:rsidR="001C789C" w:rsidRPr="001D2626">
      <w:rPr>
        <w:b/>
        <w:bCs/>
        <w:color w:val="FF0000"/>
      </w:rPr>
      <w:t>OFFICE</w:t>
    </w:r>
    <w:r w:rsidR="0003363A" w:rsidRPr="001D2626">
      <w:rPr>
        <w:b/>
        <w:bCs/>
        <w:color w:val="FF0000"/>
      </w:rPr>
      <w:t>: Sensitive</w:t>
    </w:r>
  </w:p>
  <w:p w14:paraId="2BED8E73" w14:textId="0CB6D3CA" w:rsidR="002B57D0" w:rsidRPr="001D2626" w:rsidRDefault="002B57D0" w:rsidP="001D2626">
    <w:pPr>
      <w:pStyle w:val="Header"/>
      <w:jc w:val="center"/>
      <w:rPr>
        <w:color w:val="FF0000"/>
      </w:rPr>
    </w:pPr>
    <w:r w:rsidRPr="001D2626">
      <w:rPr>
        <w:color w:val="FF0000"/>
      </w:rPr>
      <w:t>(when complete)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D5F8" w14:textId="77777777" w:rsidR="0012097F" w:rsidRDefault="0012097F" w:rsidP="008C1105">
    <w:pPr>
      <w:pStyle w:val="Header"/>
      <w:jc w:val="center"/>
    </w:pPr>
  </w:p>
  <w:p w14:paraId="53FE526D" w14:textId="77777777" w:rsidR="00BB3398" w:rsidRDefault="00BB3398" w:rsidP="00BB3398">
    <w:pPr>
      <w:pStyle w:val="Header"/>
    </w:pPr>
  </w:p>
  <w:p w14:paraId="5EACF670" w14:textId="77777777" w:rsidR="00BB3398" w:rsidRDefault="000B3740" w:rsidP="000E440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E26AD6C" wp14:editId="6CD7E166">
          <wp:extent cx="4087376" cy="701041"/>
          <wp:effectExtent l="0" t="0" r="889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R_ADC_inline_MONO_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7376" cy="7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489" w14:textId="77777777" w:rsidR="00BB3398" w:rsidRDefault="00BB3398" w:rsidP="00BB3398">
    <w:pPr>
      <w:pStyle w:val="Header"/>
      <w:jc w:val="center"/>
    </w:pPr>
  </w:p>
  <w:p w14:paraId="6F5B8A2F" w14:textId="77777777" w:rsidR="002B57D0" w:rsidRDefault="00BB3398" w:rsidP="00BB3398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EE5BD" wp14:editId="57F05BD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00000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C82C4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96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" strokecolor="black [3213]" strokeweight="2pt">
              <v:stroke joinstyle="miter"/>
            </v:line>
          </w:pict>
        </mc:Fallback>
      </mc:AlternateContent>
    </w:r>
  </w:p>
  <w:p w14:paraId="25D112AE" w14:textId="77777777" w:rsidR="0012097F" w:rsidRDefault="0012097F" w:rsidP="008C11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762"/>
    <w:multiLevelType w:val="hybridMultilevel"/>
    <w:tmpl w:val="24B81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BFD"/>
    <w:multiLevelType w:val="hybridMultilevel"/>
    <w:tmpl w:val="9D7646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87EFD"/>
    <w:multiLevelType w:val="hybridMultilevel"/>
    <w:tmpl w:val="FC866B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20437"/>
    <w:multiLevelType w:val="singleLevel"/>
    <w:tmpl w:val="718C62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0162A8"/>
    <w:multiLevelType w:val="hybridMultilevel"/>
    <w:tmpl w:val="48369BE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9E184A"/>
    <w:multiLevelType w:val="hybridMultilevel"/>
    <w:tmpl w:val="E7BCC27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BA397F"/>
    <w:multiLevelType w:val="hybridMultilevel"/>
    <w:tmpl w:val="7D1E4E24"/>
    <w:lvl w:ilvl="0" w:tplc="C0A639C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207C61"/>
    <w:multiLevelType w:val="hybridMultilevel"/>
    <w:tmpl w:val="C4A688B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9074D7"/>
    <w:multiLevelType w:val="hybridMultilevel"/>
    <w:tmpl w:val="4F2843F0"/>
    <w:lvl w:ilvl="0" w:tplc="9C6A04A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D91F8F"/>
    <w:multiLevelType w:val="hybridMultilevel"/>
    <w:tmpl w:val="BEFC6E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7877"/>
    <w:multiLevelType w:val="hybridMultilevel"/>
    <w:tmpl w:val="F1A014D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34A22"/>
    <w:multiLevelType w:val="hybridMultilevel"/>
    <w:tmpl w:val="3E525A4C"/>
    <w:lvl w:ilvl="0" w:tplc="0CD803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F1D26"/>
    <w:multiLevelType w:val="hybridMultilevel"/>
    <w:tmpl w:val="3994511A"/>
    <w:lvl w:ilvl="0" w:tplc="DC401A9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635F4F"/>
    <w:multiLevelType w:val="singleLevel"/>
    <w:tmpl w:val="491AFE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FE0102E"/>
    <w:multiLevelType w:val="hybridMultilevel"/>
    <w:tmpl w:val="F886B4C6"/>
    <w:lvl w:ilvl="0" w:tplc="068C6D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905FF0"/>
    <w:multiLevelType w:val="hybridMultilevel"/>
    <w:tmpl w:val="65D4D7D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CD070AE"/>
    <w:multiLevelType w:val="hybridMultilevel"/>
    <w:tmpl w:val="2BCA38CE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EF65628"/>
    <w:multiLevelType w:val="hybridMultilevel"/>
    <w:tmpl w:val="13DE6A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6D2A89"/>
    <w:multiLevelType w:val="hybridMultilevel"/>
    <w:tmpl w:val="61DED926"/>
    <w:lvl w:ilvl="0" w:tplc="838287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A5D89"/>
    <w:multiLevelType w:val="hybridMultilevel"/>
    <w:tmpl w:val="4D0C1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A5F8C"/>
    <w:multiLevelType w:val="hybridMultilevel"/>
    <w:tmpl w:val="D73E0B16"/>
    <w:lvl w:ilvl="0" w:tplc="15DE2326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C4316"/>
    <w:multiLevelType w:val="hybridMultilevel"/>
    <w:tmpl w:val="A14EA1F0"/>
    <w:lvl w:ilvl="0" w:tplc="FDAC494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907CAC"/>
    <w:multiLevelType w:val="singleLevel"/>
    <w:tmpl w:val="56522236"/>
    <w:lvl w:ilvl="0">
      <w:start w:val="5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48"/>
      </w:rPr>
    </w:lvl>
  </w:abstractNum>
  <w:num w:numId="1" w16cid:durableId="1364018793">
    <w:abstractNumId w:val="22"/>
  </w:num>
  <w:num w:numId="2" w16cid:durableId="257368060">
    <w:abstractNumId w:val="1"/>
  </w:num>
  <w:num w:numId="3" w16cid:durableId="1101221186">
    <w:abstractNumId w:val="21"/>
  </w:num>
  <w:num w:numId="4" w16cid:durableId="829368667">
    <w:abstractNumId w:val="10"/>
  </w:num>
  <w:num w:numId="5" w16cid:durableId="1604070341">
    <w:abstractNumId w:val="13"/>
  </w:num>
  <w:num w:numId="6" w16cid:durableId="161622732">
    <w:abstractNumId w:val="3"/>
  </w:num>
  <w:num w:numId="7" w16cid:durableId="953555649">
    <w:abstractNumId w:val="18"/>
  </w:num>
  <w:num w:numId="8" w16cid:durableId="588466309">
    <w:abstractNumId w:val="8"/>
  </w:num>
  <w:num w:numId="9" w16cid:durableId="1732341439">
    <w:abstractNumId w:val="16"/>
  </w:num>
  <w:num w:numId="10" w16cid:durableId="1692603928">
    <w:abstractNumId w:val="17"/>
  </w:num>
  <w:num w:numId="11" w16cid:durableId="451674895">
    <w:abstractNumId w:val="12"/>
  </w:num>
  <w:num w:numId="12" w16cid:durableId="1665081969">
    <w:abstractNumId w:val="14"/>
  </w:num>
  <w:num w:numId="13" w16cid:durableId="824663566">
    <w:abstractNumId w:val="9"/>
  </w:num>
  <w:num w:numId="14" w16cid:durableId="1229534678">
    <w:abstractNumId w:val="15"/>
  </w:num>
  <w:num w:numId="15" w16cid:durableId="1424687159">
    <w:abstractNumId w:val="4"/>
  </w:num>
  <w:num w:numId="16" w16cid:durableId="1227646537">
    <w:abstractNumId w:val="5"/>
  </w:num>
  <w:num w:numId="17" w16cid:durableId="684599150">
    <w:abstractNumId w:val="20"/>
  </w:num>
  <w:num w:numId="18" w16cid:durableId="355078737">
    <w:abstractNumId w:val="6"/>
  </w:num>
  <w:num w:numId="19" w16cid:durableId="1703938586">
    <w:abstractNumId w:val="7"/>
  </w:num>
  <w:num w:numId="20" w16cid:durableId="131097152">
    <w:abstractNumId w:val="2"/>
  </w:num>
  <w:num w:numId="21" w16cid:durableId="1592273320">
    <w:abstractNumId w:val="11"/>
  </w:num>
  <w:num w:numId="22" w16cid:durableId="605505035">
    <w:abstractNumId w:val="19"/>
  </w:num>
  <w:num w:numId="23" w16cid:durableId="128299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D8"/>
    <w:rsid w:val="00000169"/>
    <w:rsid w:val="0000140E"/>
    <w:rsid w:val="00012BB5"/>
    <w:rsid w:val="00024570"/>
    <w:rsid w:val="00025AFD"/>
    <w:rsid w:val="00025E52"/>
    <w:rsid w:val="0003363A"/>
    <w:rsid w:val="00037832"/>
    <w:rsid w:val="0005085C"/>
    <w:rsid w:val="000547B2"/>
    <w:rsid w:val="00075F0E"/>
    <w:rsid w:val="000808B6"/>
    <w:rsid w:val="00081EA1"/>
    <w:rsid w:val="000831EA"/>
    <w:rsid w:val="0008497D"/>
    <w:rsid w:val="00086948"/>
    <w:rsid w:val="00091711"/>
    <w:rsid w:val="000A2636"/>
    <w:rsid w:val="000A631E"/>
    <w:rsid w:val="000B3740"/>
    <w:rsid w:val="000C397D"/>
    <w:rsid w:val="000C5780"/>
    <w:rsid w:val="000E0721"/>
    <w:rsid w:val="000E4404"/>
    <w:rsid w:val="000E767F"/>
    <w:rsid w:val="000E79DA"/>
    <w:rsid w:val="000F3E3E"/>
    <w:rsid w:val="000F48C1"/>
    <w:rsid w:val="000F6FB6"/>
    <w:rsid w:val="000F7637"/>
    <w:rsid w:val="001038D1"/>
    <w:rsid w:val="001118CF"/>
    <w:rsid w:val="00115D3B"/>
    <w:rsid w:val="0012097F"/>
    <w:rsid w:val="001212C0"/>
    <w:rsid w:val="00125802"/>
    <w:rsid w:val="0012687B"/>
    <w:rsid w:val="001273CD"/>
    <w:rsid w:val="00131835"/>
    <w:rsid w:val="00137FD7"/>
    <w:rsid w:val="00143751"/>
    <w:rsid w:val="00145F7D"/>
    <w:rsid w:val="00147EA7"/>
    <w:rsid w:val="00150395"/>
    <w:rsid w:val="0015396B"/>
    <w:rsid w:val="001548E4"/>
    <w:rsid w:val="00155320"/>
    <w:rsid w:val="00167A03"/>
    <w:rsid w:val="00172530"/>
    <w:rsid w:val="00173D2B"/>
    <w:rsid w:val="00175572"/>
    <w:rsid w:val="00176950"/>
    <w:rsid w:val="00177B37"/>
    <w:rsid w:val="00180377"/>
    <w:rsid w:val="001919B9"/>
    <w:rsid w:val="00193410"/>
    <w:rsid w:val="001934DF"/>
    <w:rsid w:val="001965F8"/>
    <w:rsid w:val="00196BCC"/>
    <w:rsid w:val="001C0685"/>
    <w:rsid w:val="001C3C58"/>
    <w:rsid w:val="001C789C"/>
    <w:rsid w:val="001D0D03"/>
    <w:rsid w:val="001D2626"/>
    <w:rsid w:val="001D4707"/>
    <w:rsid w:val="001F01B0"/>
    <w:rsid w:val="001F3246"/>
    <w:rsid w:val="00201C6C"/>
    <w:rsid w:val="00221B2D"/>
    <w:rsid w:val="00222220"/>
    <w:rsid w:val="00224010"/>
    <w:rsid w:val="002249CF"/>
    <w:rsid w:val="00230305"/>
    <w:rsid w:val="002349D3"/>
    <w:rsid w:val="0024025A"/>
    <w:rsid w:val="00241E74"/>
    <w:rsid w:val="00247A1E"/>
    <w:rsid w:val="0025279D"/>
    <w:rsid w:val="002555A1"/>
    <w:rsid w:val="002628C7"/>
    <w:rsid w:val="0026760E"/>
    <w:rsid w:val="0027148C"/>
    <w:rsid w:val="0028294D"/>
    <w:rsid w:val="00296864"/>
    <w:rsid w:val="002A5B13"/>
    <w:rsid w:val="002A5D4C"/>
    <w:rsid w:val="002A615F"/>
    <w:rsid w:val="002B178A"/>
    <w:rsid w:val="002B52A2"/>
    <w:rsid w:val="002B57D0"/>
    <w:rsid w:val="002B5E0F"/>
    <w:rsid w:val="002C44B4"/>
    <w:rsid w:val="002C67D6"/>
    <w:rsid w:val="002D6926"/>
    <w:rsid w:val="002E38C4"/>
    <w:rsid w:val="0032228E"/>
    <w:rsid w:val="00323AAD"/>
    <w:rsid w:val="0032509C"/>
    <w:rsid w:val="00330FA9"/>
    <w:rsid w:val="0033273E"/>
    <w:rsid w:val="00345BC0"/>
    <w:rsid w:val="003514DD"/>
    <w:rsid w:val="00362F60"/>
    <w:rsid w:val="003658DD"/>
    <w:rsid w:val="00371A0C"/>
    <w:rsid w:val="00374FBE"/>
    <w:rsid w:val="003E11A0"/>
    <w:rsid w:val="003E424F"/>
    <w:rsid w:val="003F526D"/>
    <w:rsid w:val="003F63EB"/>
    <w:rsid w:val="00406730"/>
    <w:rsid w:val="0042152A"/>
    <w:rsid w:val="00421A94"/>
    <w:rsid w:val="004258DE"/>
    <w:rsid w:val="00435236"/>
    <w:rsid w:val="00437F3C"/>
    <w:rsid w:val="00440FA2"/>
    <w:rsid w:val="0044429D"/>
    <w:rsid w:val="00455607"/>
    <w:rsid w:val="004612CD"/>
    <w:rsid w:val="004858EA"/>
    <w:rsid w:val="004920D6"/>
    <w:rsid w:val="0049528F"/>
    <w:rsid w:val="00496748"/>
    <w:rsid w:val="004A194F"/>
    <w:rsid w:val="004B119D"/>
    <w:rsid w:val="004B2034"/>
    <w:rsid w:val="004B7E97"/>
    <w:rsid w:val="004C2C26"/>
    <w:rsid w:val="004D009F"/>
    <w:rsid w:val="004D4025"/>
    <w:rsid w:val="004F489A"/>
    <w:rsid w:val="004F762B"/>
    <w:rsid w:val="00505206"/>
    <w:rsid w:val="00512367"/>
    <w:rsid w:val="0051348A"/>
    <w:rsid w:val="00514DA1"/>
    <w:rsid w:val="00550E28"/>
    <w:rsid w:val="00560471"/>
    <w:rsid w:val="00570C22"/>
    <w:rsid w:val="00581BC6"/>
    <w:rsid w:val="00583F46"/>
    <w:rsid w:val="00592AE6"/>
    <w:rsid w:val="0059668D"/>
    <w:rsid w:val="005D47B6"/>
    <w:rsid w:val="005D5A95"/>
    <w:rsid w:val="00600651"/>
    <w:rsid w:val="00606345"/>
    <w:rsid w:val="006168F3"/>
    <w:rsid w:val="0063586D"/>
    <w:rsid w:val="00636674"/>
    <w:rsid w:val="00637D69"/>
    <w:rsid w:val="0064410D"/>
    <w:rsid w:val="0065191B"/>
    <w:rsid w:val="006602D8"/>
    <w:rsid w:val="00663B1E"/>
    <w:rsid w:val="00673B55"/>
    <w:rsid w:val="0068328C"/>
    <w:rsid w:val="00691507"/>
    <w:rsid w:val="006A00E6"/>
    <w:rsid w:val="006A200E"/>
    <w:rsid w:val="006C1B62"/>
    <w:rsid w:val="006D0FFC"/>
    <w:rsid w:val="006D1F1F"/>
    <w:rsid w:val="006D32EB"/>
    <w:rsid w:val="006D5965"/>
    <w:rsid w:val="006D722B"/>
    <w:rsid w:val="006E1EE8"/>
    <w:rsid w:val="006F279C"/>
    <w:rsid w:val="006F3584"/>
    <w:rsid w:val="007130A1"/>
    <w:rsid w:val="0071562C"/>
    <w:rsid w:val="00720091"/>
    <w:rsid w:val="00720E3C"/>
    <w:rsid w:val="00724576"/>
    <w:rsid w:val="00724FD9"/>
    <w:rsid w:val="00732A4C"/>
    <w:rsid w:val="007424B2"/>
    <w:rsid w:val="0074562F"/>
    <w:rsid w:val="007500A6"/>
    <w:rsid w:val="0075367A"/>
    <w:rsid w:val="0075453B"/>
    <w:rsid w:val="00763FCD"/>
    <w:rsid w:val="00773806"/>
    <w:rsid w:val="007778B7"/>
    <w:rsid w:val="00782B42"/>
    <w:rsid w:val="00790838"/>
    <w:rsid w:val="00794D78"/>
    <w:rsid w:val="007A0D3A"/>
    <w:rsid w:val="007A12A5"/>
    <w:rsid w:val="007A2DE5"/>
    <w:rsid w:val="007B0CE3"/>
    <w:rsid w:val="007C781A"/>
    <w:rsid w:val="007D62AE"/>
    <w:rsid w:val="007E09C8"/>
    <w:rsid w:val="007F262A"/>
    <w:rsid w:val="007F3B18"/>
    <w:rsid w:val="00810D52"/>
    <w:rsid w:val="008124CB"/>
    <w:rsid w:val="00816550"/>
    <w:rsid w:val="00822B97"/>
    <w:rsid w:val="00823E86"/>
    <w:rsid w:val="008268F6"/>
    <w:rsid w:val="00827FF9"/>
    <w:rsid w:val="00830F8B"/>
    <w:rsid w:val="008324CB"/>
    <w:rsid w:val="0084445C"/>
    <w:rsid w:val="0085632D"/>
    <w:rsid w:val="00864B8B"/>
    <w:rsid w:val="0086676C"/>
    <w:rsid w:val="0087103D"/>
    <w:rsid w:val="00883061"/>
    <w:rsid w:val="0088469C"/>
    <w:rsid w:val="008B6827"/>
    <w:rsid w:val="008B6F79"/>
    <w:rsid w:val="008B7A59"/>
    <w:rsid w:val="008C1105"/>
    <w:rsid w:val="008C78E1"/>
    <w:rsid w:val="008E26EB"/>
    <w:rsid w:val="008E5C21"/>
    <w:rsid w:val="008F0CDE"/>
    <w:rsid w:val="008F25BD"/>
    <w:rsid w:val="008F2DB2"/>
    <w:rsid w:val="008F4FBC"/>
    <w:rsid w:val="008F6594"/>
    <w:rsid w:val="008F7AC8"/>
    <w:rsid w:val="00900903"/>
    <w:rsid w:val="009033B3"/>
    <w:rsid w:val="00905775"/>
    <w:rsid w:val="0091106E"/>
    <w:rsid w:val="00917841"/>
    <w:rsid w:val="0093240E"/>
    <w:rsid w:val="009329FF"/>
    <w:rsid w:val="00940B3C"/>
    <w:rsid w:val="00947D89"/>
    <w:rsid w:val="00992C19"/>
    <w:rsid w:val="009A18DF"/>
    <w:rsid w:val="009B0809"/>
    <w:rsid w:val="009B0DFF"/>
    <w:rsid w:val="009B4ADA"/>
    <w:rsid w:val="009B6776"/>
    <w:rsid w:val="009C04BC"/>
    <w:rsid w:val="009C18A0"/>
    <w:rsid w:val="009C556C"/>
    <w:rsid w:val="009D2764"/>
    <w:rsid w:val="009E251F"/>
    <w:rsid w:val="009E3358"/>
    <w:rsid w:val="009E49B8"/>
    <w:rsid w:val="009F2C01"/>
    <w:rsid w:val="00A004A1"/>
    <w:rsid w:val="00A01CF4"/>
    <w:rsid w:val="00A13161"/>
    <w:rsid w:val="00A15A54"/>
    <w:rsid w:val="00A15B41"/>
    <w:rsid w:val="00A43B63"/>
    <w:rsid w:val="00A4512A"/>
    <w:rsid w:val="00A47266"/>
    <w:rsid w:val="00A6232B"/>
    <w:rsid w:val="00A629A8"/>
    <w:rsid w:val="00A67161"/>
    <w:rsid w:val="00A67686"/>
    <w:rsid w:val="00A728CD"/>
    <w:rsid w:val="00A74766"/>
    <w:rsid w:val="00A81409"/>
    <w:rsid w:val="00A832F6"/>
    <w:rsid w:val="00A87114"/>
    <w:rsid w:val="00A92432"/>
    <w:rsid w:val="00A9298A"/>
    <w:rsid w:val="00A94BBB"/>
    <w:rsid w:val="00A95D33"/>
    <w:rsid w:val="00AA402B"/>
    <w:rsid w:val="00AA639A"/>
    <w:rsid w:val="00AB1C38"/>
    <w:rsid w:val="00AB4941"/>
    <w:rsid w:val="00AC0D3A"/>
    <w:rsid w:val="00AC1ACB"/>
    <w:rsid w:val="00AC1B53"/>
    <w:rsid w:val="00AD2324"/>
    <w:rsid w:val="00AE2BDA"/>
    <w:rsid w:val="00AE5E93"/>
    <w:rsid w:val="00AE62A8"/>
    <w:rsid w:val="00AF04AD"/>
    <w:rsid w:val="00B01EE5"/>
    <w:rsid w:val="00B06914"/>
    <w:rsid w:val="00B165C0"/>
    <w:rsid w:val="00B16AD4"/>
    <w:rsid w:val="00B37AD8"/>
    <w:rsid w:val="00B556B9"/>
    <w:rsid w:val="00B616AF"/>
    <w:rsid w:val="00B667F2"/>
    <w:rsid w:val="00B74B20"/>
    <w:rsid w:val="00B74CD1"/>
    <w:rsid w:val="00B75AB1"/>
    <w:rsid w:val="00B82756"/>
    <w:rsid w:val="00B91B87"/>
    <w:rsid w:val="00B94E5E"/>
    <w:rsid w:val="00BA0A6B"/>
    <w:rsid w:val="00BA7310"/>
    <w:rsid w:val="00BB3398"/>
    <w:rsid w:val="00BC2714"/>
    <w:rsid w:val="00BE11F5"/>
    <w:rsid w:val="00BE15EF"/>
    <w:rsid w:val="00BE504E"/>
    <w:rsid w:val="00BF211D"/>
    <w:rsid w:val="00C05FC5"/>
    <w:rsid w:val="00C133D3"/>
    <w:rsid w:val="00C170C5"/>
    <w:rsid w:val="00C22872"/>
    <w:rsid w:val="00C3283F"/>
    <w:rsid w:val="00C34B50"/>
    <w:rsid w:val="00C364AC"/>
    <w:rsid w:val="00C606D1"/>
    <w:rsid w:val="00C64D90"/>
    <w:rsid w:val="00C70DC3"/>
    <w:rsid w:val="00C72386"/>
    <w:rsid w:val="00C76F05"/>
    <w:rsid w:val="00C83148"/>
    <w:rsid w:val="00C86B92"/>
    <w:rsid w:val="00C912C3"/>
    <w:rsid w:val="00C93765"/>
    <w:rsid w:val="00C96724"/>
    <w:rsid w:val="00CA5DFF"/>
    <w:rsid w:val="00CA7B94"/>
    <w:rsid w:val="00CB480D"/>
    <w:rsid w:val="00CB6132"/>
    <w:rsid w:val="00CC65B5"/>
    <w:rsid w:val="00CD425E"/>
    <w:rsid w:val="00CD513B"/>
    <w:rsid w:val="00CD6E6E"/>
    <w:rsid w:val="00CE3FA6"/>
    <w:rsid w:val="00CF2E68"/>
    <w:rsid w:val="00CF4E7B"/>
    <w:rsid w:val="00D00BE3"/>
    <w:rsid w:val="00D03627"/>
    <w:rsid w:val="00D03FBE"/>
    <w:rsid w:val="00D100CF"/>
    <w:rsid w:val="00D119CC"/>
    <w:rsid w:val="00D12607"/>
    <w:rsid w:val="00D22C82"/>
    <w:rsid w:val="00D30FF7"/>
    <w:rsid w:val="00D316C3"/>
    <w:rsid w:val="00D52A7F"/>
    <w:rsid w:val="00D559AA"/>
    <w:rsid w:val="00D57CD2"/>
    <w:rsid w:val="00D60196"/>
    <w:rsid w:val="00D72A22"/>
    <w:rsid w:val="00D74E18"/>
    <w:rsid w:val="00DA28E0"/>
    <w:rsid w:val="00DB122B"/>
    <w:rsid w:val="00DC03E3"/>
    <w:rsid w:val="00DD44E9"/>
    <w:rsid w:val="00DD4A29"/>
    <w:rsid w:val="00DE3361"/>
    <w:rsid w:val="00DE5E39"/>
    <w:rsid w:val="00E10125"/>
    <w:rsid w:val="00E27DF6"/>
    <w:rsid w:val="00E57C04"/>
    <w:rsid w:val="00E57C28"/>
    <w:rsid w:val="00E74F68"/>
    <w:rsid w:val="00E75588"/>
    <w:rsid w:val="00E83132"/>
    <w:rsid w:val="00E859DB"/>
    <w:rsid w:val="00E8730C"/>
    <w:rsid w:val="00E9433C"/>
    <w:rsid w:val="00E94EC2"/>
    <w:rsid w:val="00EA123C"/>
    <w:rsid w:val="00EA2E91"/>
    <w:rsid w:val="00EA6567"/>
    <w:rsid w:val="00EA751B"/>
    <w:rsid w:val="00EB243F"/>
    <w:rsid w:val="00EB44C3"/>
    <w:rsid w:val="00EC3C18"/>
    <w:rsid w:val="00ED5C64"/>
    <w:rsid w:val="00EE2279"/>
    <w:rsid w:val="00EF303A"/>
    <w:rsid w:val="00F02793"/>
    <w:rsid w:val="00F116D6"/>
    <w:rsid w:val="00F12E67"/>
    <w:rsid w:val="00F2343F"/>
    <w:rsid w:val="00F25C12"/>
    <w:rsid w:val="00F3133F"/>
    <w:rsid w:val="00F40FC2"/>
    <w:rsid w:val="00F41EAC"/>
    <w:rsid w:val="00F468B8"/>
    <w:rsid w:val="00F60F6A"/>
    <w:rsid w:val="00F80998"/>
    <w:rsid w:val="00F8599C"/>
    <w:rsid w:val="00FA03DD"/>
    <w:rsid w:val="00FA731F"/>
    <w:rsid w:val="00FB2AB1"/>
    <w:rsid w:val="00FB558A"/>
    <w:rsid w:val="00FB7275"/>
    <w:rsid w:val="00FC1F89"/>
    <w:rsid w:val="00FC326A"/>
    <w:rsid w:val="00FD3BA5"/>
    <w:rsid w:val="00FD71AE"/>
    <w:rsid w:val="00FE1125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85CC8"/>
  <w15:chartTrackingRefBased/>
  <w15:docId w15:val="{1679689D-92B2-430C-A161-D2350D47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E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 w:cs="Arial"/>
      <w:b/>
      <w:bCs/>
      <w:snapToGrid w:val="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ind w:left="1440" w:firstLine="720"/>
      <w:outlineLvl w:val="4"/>
    </w:pPr>
    <w:rPr>
      <w:rFonts w:ascii="Arial" w:hAnsi="Arial" w:cs="Arial"/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40" w:firstLine="720"/>
      <w:outlineLvl w:val="6"/>
    </w:pPr>
    <w:rPr>
      <w:rFonts w:ascii="Arial" w:hAnsi="Arial" w:cs="Arial"/>
      <w:b/>
      <w:bCs/>
      <w:snapToGrid w:val="0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ind w:left="1440" w:firstLine="720"/>
      <w:outlineLvl w:val="7"/>
    </w:pPr>
    <w:rPr>
      <w:rFonts w:ascii="Arial" w:hAnsi="Arial" w:cs="Arial"/>
      <w:b/>
      <w:bCs/>
      <w:snapToGrid w:val="0"/>
    </w:rPr>
  </w:style>
  <w:style w:type="paragraph" w:styleId="Heading9">
    <w:name w:val="heading 9"/>
    <w:basedOn w:val="Normal"/>
    <w:next w:val="Normal"/>
    <w:qFormat/>
    <w:pPr>
      <w:keepNext/>
      <w:widowControl w:val="0"/>
      <w:ind w:left="705" w:right="61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ACS">
    <w:name w:val="ACS"/>
    <w:basedOn w:val="Normal"/>
    <w:next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rFonts w:ascii="Arial" w:hAnsi="Arial" w:cs="Arial"/>
      <w:bCs/>
      <w:snapToGrid w:val="0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paragraph" w:styleId="BodyText2">
    <w:name w:val="Body Text 2"/>
    <w:basedOn w:val="Normal"/>
    <w:pPr>
      <w:widowControl w:val="0"/>
      <w:spacing w:before="240"/>
      <w:jc w:val="both"/>
    </w:pPr>
    <w:rPr>
      <w:rFonts w:ascii="Arial" w:hAnsi="Arial" w:cs="Arial"/>
      <w:snapToGrid w:val="0"/>
    </w:rPr>
  </w:style>
  <w:style w:type="paragraph" w:styleId="BodyText3">
    <w:name w:val="Body Text 3"/>
    <w:basedOn w:val="Normal"/>
    <w:pPr>
      <w:widowControl w:val="0"/>
      <w:spacing w:before="240"/>
      <w:jc w:val="both"/>
    </w:pPr>
    <w:rPr>
      <w:rFonts w:ascii="Arial" w:hAnsi="Arial" w:cs="Arial"/>
      <w:snapToGrid w:val="0"/>
      <w:sz w:val="20"/>
    </w:rPr>
  </w:style>
  <w:style w:type="paragraph" w:styleId="BodyTextIndent">
    <w:name w:val="Body Text Indent"/>
    <w:basedOn w:val="Normal"/>
    <w:pPr>
      <w:spacing w:before="240"/>
      <w:ind w:left="720" w:hanging="720"/>
    </w:pPr>
    <w:rPr>
      <w:rFonts w:ascii="Arial" w:hAnsi="Arial" w:cs="Arial"/>
      <w:b/>
      <w:bCs/>
      <w:sz w:val="20"/>
    </w:rPr>
  </w:style>
  <w:style w:type="paragraph" w:customStyle="1" w:styleId="bullet">
    <w:name w:val="bullet"/>
    <w:basedOn w:val="NormalIndent"/>
    <w:pPr>
      <w:ind w:left="567" w:hanging="567"/>
    </w:pPr>
    <w:rPr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BodyTextIndent2">
    <w:name w:val="Body Text Indent 2"/>
    <w:basedOn w:val="Normal"/>
    <w:pPr>
      <w:spacing w:before="240"/>
      <w:ind w:left="720" w:hanging="720"/>
      <w:jc w:val="both"/>
    </w:pPr>
    <w:rPr>
      <w:rFonts w:ascii="Arial" w:hAnsi="Arial" w:cs="Arial"/>
      <w:b/>
      <w:bCs/>
      <w:snapToGrid w:val="0"/>
      <w:sz w:val="20"/>
    </w:rPr>
  </w:style>
  <w:style w:type="paragraph" w:styleId="BalloonText">
    <w:name w:val="Balloon Text"/>
    <w:basedOn w:val="Normal"/>
    <w:semiHidden/>
    <w:rsid w:val="006168F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2530"/>
    <w:rPr>
      <w:sz w:val="16"/>
      <w:szCs w:val="16"/>
    </w:rPr>
  </w:style>
  <w:style w:type="paragraph" w:styleId="CommentText">
    <w:name w:val="annotation text"/>
    <w:basedOn w:val="Normal"/>
    <w:semiHidden/>
    <w:rsid w:val="001725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2530"/>
    <w:rPr>
      <w:b/>
      <w:bCs/>
    </w:rPr>
  </w:style>
  <w:style w:type="table" w:styleId="TableGrid">
    <w:name w:val="Table Grid"/>
    <w:basedOn w:val="TableNormal"/>
    <w:rsid w:val="007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41EAC"/>
    <w:rPr>
      <w:sz w:val="20"/>
      <w:szCs w:val="20"/>
    </w:rPr>
  </w:style>
  <w:style w:type="character" w:styleId="FootnoteReference">
    <w:name w:val="footnote reference"/>
    <w:semiHidden/>
    <w:rsid w:val="00F41EAC"/>
    <w:rPr>
      <w:vertAlign w:val="superscript"/>
    </w:rPr>
  </w:style>
  <w:style w:type="character" w:styleId="FollowedHyperlink">
    <w:name w:val="FollowedHyperlink"/>
    <w:rsid w:val="007A12A5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rsid w:val="00BB3398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commiss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vestigations@adcommission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Preliminary%20information%20request%20(PIR)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5f538-06e4-4333-8d32-bf09d7b0fc67">
      <Value>30</Value>
      <Value>114</Value>
      <Value>213</Value>
      <Value>42</Value>
      <Value>1279</Value>
      <Value>1301</Value>
      <Value>1276</Value>
    </TaxCatchAll>
    <f097ccc00f2346ca94bb23c878b9f729 xmlns="b48e3ffd-eb19-4da6-9c3a-2fe013753af6">
      <Terms xmlns="http://schemas.microsoft.com/office/infopath/2007/PartnerControls"/>
    </f097ccc00f2346ca94bb23c878b9f729>
    <ADCSaveAsPDF xmlns="b48e3ffd-eb19-4da6-9c3a-2fe013753af6">false</ADCSaveAsPDF>
    <ADCUnsuccessfulSyncAttemptCount xmlns="b48e3ffd-eb19-4da6-9c3a-2fe013753af6">0</ADCUnsuccessfulSyncAttemptCount>
    <OnBehalfOf xmlns="b48e3ffd-eb19-4da6-9c3a-2fe013753af6" xsi:nil="true"/>
    <of9f5489d8524f60b5f135358bcc24e7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6efc5bf2-074e-481b-bbee-34b288cc1024</TermId>
        </TermInfo>
      </Terms>
    </of9f5489d8524f60b5f135358bcc24e7>
    <ADCDochubSourceSiteURL xmlns="b48e3ffd-eb19-4da6-9c3a-2fe013753af6" xsi:nil="true"/>
    <hcbec39975394884bc044fe01b449dad xmlns="b48e3ffd-eb19-4da6-9c3a-2fe013753af6">
      <Terms xmlns="http://schemas.microsoft.com/office/infopath/2007/PartnerControls"/>
    </hcbec39975394884bc044fe01b449dad>
    <ka3e336360184bc39276ec51165eb676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028d2a82-9ad8-4680-8be0-bc23c353d676</TermId>
        </TermInfo>
      </Terms>
    </ka3e336360184bc39276ec51165eb676>
    <a451184e4edb42aeba81f3ec57ac1615 xmlns="b48e3ffd-eb19-4da6-9c3a-2fe013753af6">
      <Terms xmlns="http://schemas.microsoft.com/office/infopath/2007/PartnerControls"/>
    </a451184e4edb42aeba81f3ec57ac1615>
    <ADCDocHubVersion xmlns="b48e3ffd-eb19-4da6-9c3a-2fe013753af6" xsi:nil="true"/>
    <h9be4615a0b14f4697b1188c45fc4931 xmlns="b48e3ffd-eb19-4da6-9c3a-2fe013753af6">
      <Terms xmlns="http://schemas.microsoft.com/office/infopath/2007/PartnerControls"/>
    </h9be4615a0b14f4697b1188c45fc4931>
    <m8420f65473d45b2b1f82b85c0bcea80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ead2f53d-5827-478c-915a-b328c04c49b8</TermId>
        </TermInfo>
      </Terms>
    </m8420f65473d45b2b1f82b85c0bcea80>
    <ADCRootFolder xmlns="b48e3ffd-eb19-4da6-9c3a-2fe013753af6">Aluminium extrusions - Continuation - Capral LimitedChina -_DFCABB41465942E2A01DC0CB76D910CD</ADCRootFolder>
    <c46651cd2c49492aa9078635984fc72b xmlns="b48e3ffd-eb19-4da6-9c3a-2fe013753af6">
      <Terms xmlns="http://schemas.microsoft.com/office/infopath/2007/PartnerControls"/>
    </c46651cd2c49492aa9078635984fc72b>
    <lcf76f155ced4ddcb4097134ff3c332f xmlns="b48e3ffd-eb19-4da6-9c3a-2fe013753af6">
      <Terms xmlns="http://schemas.microsoft.com/office/infopath/2007/PartnerControls"/>
    </lcf76f155ced4ddcb4097134ff3c332f>
    <nddb91a9aa1144cab223e51b6e36f163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77396392-a370-441c-ad68-0ba6068a2990</TermId>
        </TermInfo>
      </Terms>
    </nddb91a9aa1144cab223e51b6e36f163>
    <jb525130d2c845f6978ed1c5d9a51e3c xmlns="b48e3ffd-eb19-4da6-9c3a-2fe013753af6">
      <Terms xmlns="http://schemas.microsoft.com/office/infopath/2007/PartnerControls"/>
    </jb525130d2c845f6978ed1c5d9a51e3c>
    <ffd23070965549bbaa9ba9574c88e0f1 xmlns="b48e3ffd-eb19-4da6-9c3a-2fe013753af6">
      <Terms xmlns="http://schemas.microsoft.com/office/infopath/2007/PartnerControls"/>
    </ffd23070965549bbaa9ba9574c88e0f1>
    <ADCCaseNumber xmlns="b48e3ffd-eb19-4da6-9c3a-2fe013753af6">657</ADCCaseNumber>
    <ADCCRMSyncDone xmlns="b48e3ffd-eb19-4da6-9c3a-2fe013753af6">true</ADCCRMSyncDone>
    <p153795153ee4629ba85bfc1884fc5e6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Continuation Inquiry</TermName>
          <TermId xmlns="http://schemas.microsoft.com/office/infopath/2007/PartnerControls">74cbcd40-ded6-46ab-8f0b-4816580d8e38</TermId>
        </TermInfo>
      </Terms>
    </p153795153ee4629ba85bfc1884fc5e6>
    <fc314416fe7649c0bd235f0f6f75a24e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docx</TermName>
          <TermId xmlns="http://schemas.microsoft.com/office/infopath/2007/PartnerControls">7235e733-68fd-45f7-bd8f-236be668aa4c</TermId>
        </TermInfo>
      </Terms>
    </fc314416fe7649c0bd235f0f6f75a24e>
    <f06bc08df4f7480fae31bfc0219a480b xmlns="b48e3ffd-eb19-4da6-9c3a-2fe013753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Aluminium Extrusions</TermName>
          <TermId xmlns="http://schemas.microsoft.com/office/infopath/2007/PartnerControls">8bba1d78-1218-48cf-b0a8-a3a0a49adbb4</TermId>
        </TermInfo>
      </Terms>
    </f06bc08df4f7480fae31bfc0219a480b>
    <ADCCRMCaseId xmlns="b48e3ffd-eb19-4da6-9c3a-2fe013753af6">DFCABB41-4659-42E2-A01D-C0CB76D910CD</ADCCRMCas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AB2FE85ACC1428C8EF8FBAF332D8E" ma:contentTypeVersion="73" ma:contentTypeDescription="Create a new document." ma:contentTypeScope="" ma:versionID="06c9f8e84e6a07b34bb9a7f623cca999">
  <xsd:schema xmlns:xsd="http://www.w3.org/2001/XMLSchema" xmlns:xs="http://www.w3.org/2001/XMLSchema" xmlns:p="http://schemas.microsoft.com/office/2006/metadata/properties" xmlns:ns2="b48e3ffd-eb19-4da6-9c3a-2fe013753af6" xmlns:ns3="9415f538-06e4-4333-8d32-bf09d7b0fc67" targetNamespace="http://schemas.microsoft.com/office/2006/metadata/properties" ma:root="true" ma:fieldsID="33d8f5a8c30495331ab00d72e6a24954" ns2:_="" ns3:_="">
    <xsd:import namespace="b48e3ffd-eb19-4da6-9c3a-2fe013753af6"/>
    <xsd:import namespace="9415f538-06e4-4333-8d32-bf09d7b0fc67"/>
    <xsd:element name="properties">
      <xsd:complexType>
        <xsd:sequence>
          <xsd:element name="documentManagement">
            <xsd:complexType>
              <xsd:all>
                <xsd:element ref="ns2:ffd23070965549bbaa9ba9574c88e0f1" minOccurs="0"/>
                <xsd:element ref="ns3:TaxCatchAll" minOccurs="0"/>
                <xsd:element ref="ns2:nddb91a9aa1144cab223e51b6e36f163" minOccurs="0"/>
                <xsd:element ref="ns2:h9be4615a0b14f4697b1188c45fc4931" minOccurs="0"/>
                <xsd:element ref="ns2:c46651cd2c49492aa9078635984fc72b" minOccurs="0"/>
                <xsd:element ref="ns2:f097ccc00f2346ca94bb23c878b9f729" minOccurs="0"/>
                <xsd:element ref="ns2:jb525130d2c845f6978ed1c5d9a51e3c" minOccurs="0"/>
                <xsd:element ref="ns2:a451184e4edb42aeba81f3ec57ac1615" minOccurs="0"/>
                <xsd:element ref="ns2:m8420f65473d45b2b1f82b85c0bcea80" minOccurs="0"/>
                <xsd:element ref="ns2:hcbec39975394884bc044fe01b449dad" minOccurs="0"/>
                <xsd:element ref="ns2:ADCCaseNumber" minOccurs="0"/>
                <xsd:element ref="ns2:ADCRootFolder" minOccurs="0"/>
                <xsd:element ref="ns2:ADCSaveAsPDF" minOccurs="0"/>
                <xsd:element ref="ns2:ADCCRMSyncDone" minOccurs="0"/>
                <xsd:element ref="ns2:ADCUnsuccessfulSyncAttemptCount" minOccurs="0"/>
                <xsd:element ref="ns2:of9f5489d8524f60b5f135358bcc24e7" minOccurs="0"/>
                <xsd:element ref="ns2:ka3e336360184bc39276ec51165eb676" minOccurs="0"/>
                <xsd:element ref="ns2:ADCDochubSourceSiteURL" minOccurs="0"/>
                <xsd:element ref="ns2:ADCDocHubVersion" minOccurs="0"/>
                <xsd:element ref="ns2:ADCCRMCaseId" minOccurs="0"/>
                <xsd:element ref="ns2:p153795153ee4629ba85bfc1884fc5e6" minOccurs="0"/>
                <xsd:element ref="ns2:fc314416fe7649c0bd235f0f6f75a24e" minOccurs="0"/>
                <xsd:element ref="ns2:f06bc08df4f7480fae31bfc0219a480b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OnBehalfO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3ffd-eb19-4da6-9c3a-2fe013753af6" elementFormDefault="qualified">
    <xsd:import namespace="http://schemas.microsoft.com/office/2006/documentManagement/types"/>
    <xsd:import namespace="http://schemas.microsoft.com/office/infopath/2007/PartnerControls"/>
    <xsd:element name="ffd23070965549bbaa9ba9574c88e0f1" ma:index="9" nillable="true" ma:taxonomy="true" ma:internalName="ffd23070965549bbaa9ba9574c88e0f1" ma:taxonomyFieldName="ADCReportType" ma:displayName="Report Type" ma:indexed="true" ma:default="" ma:fieldId="{ffd23070-9655-49bb-aa9b-a9574c88e0f1}" ma:sspId="b6206a2c-5ee7-4d50-b3ee-2668e744af9d" ma:termSetId="04bb3fb8-5a58-49c1-b4e4-caa1e6bd3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db91a9aa1144cab223e51b6e36f163" ma:index="12" nillable="true" ma:taxonomy="true" ma:internalName="nddb91a9aa1144cab223e51b6e36f163" ma:taxonomyFieldName="ADCDocumentType" ma:displayName="Document Type" ma:indexed="true" ma:default="" ma:fieldId="{7ddb91a9-aa11-44ca-b223-e51b6e36f163}" ma:sspId="b6206a2c-5ee7-4d50-b3ee-2668e744af9d" ma:termSetId="e36c7fca-06bd-4eac-8bcb-51f76a51f5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be4615a0b14f4697b1188c45fc4931" ma:index="14" nillable="true" ma:taxonomy="true" ma:internalName="h9be4615a0b14f4697b1188c45fc4931" ma:taxonomyFieldName="ADCSub_x002d_documentType" ma:displayName="Sub-document Type" ma:indexed="true" ma:default="" ma:fieldId="{19be4615-a0b1-4f46-97b1-188c45fc4931}" ma:sspId="b6206a2c-5ee7-4d50-b3ee-2668e744af9d" ma:termSetId="7242b1f7-17f5-451e-8703-1c0c13af9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651cd2c49492aa9078635984fc72b" ma:index="16" nillable="true" ma:taxonomy="true" ma:internalName="c46651cd2c49492aa9078635984fc72b" ma:taxonomyFieldName="ADCEntity" ma:displayName="Entity" ma:indexed="true" ma:default="" ma:fieldId="{c46651cd-2c49-492a-a907-8635984fc72b}" ma:sspId="b6206a2c-5ee7-4d50-b3ee-2668e744af9d" ma:termSetId="b14d6d3c-4615-4714-8000-26ac0882e6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97ccc00f2346ca94bb23c878b9f729" ma:index="18" nillable="true" ma:taxonomy="true" ma:internalName="f097ccc00f2346ca94bb23c878b9f729" ma:taxonomyFieldName="ADCEntityType" ma:displayName="Entity Type" ma:indexed="true" ma:default="" ma:fieldId="{f097ccc0-0f23-46ca-94bb-23c878b9f729}" ma:sspId="b6206a2c-5ee7-4d50-b3ee-2668e744af9d" ma:termSetId="9981f42a-4180-4983-8cd7-697c655ea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25130d2c845f6978ed1c5d9a51e3c" ma:index="20" nillable="true" ma:taxonomy="true" ma:internalName="jb525130d2c845f6978ed1c5d9a51e3c" ma:taxonomyFieldName="ADCAttachment_x002f_Appendix" ma:displayName="Attachment/Appendix" ma:indexed="true" ma:default="" ma:fieldId="{3b525130-d2c8-45f6-978e-d1c5d9a51e3c}" ma:sspId="b6206a2c-5ee7-4d50-b3ee-2668e744af9d" ma:termSetId="d36b494d-dc62-404f-9af5-614006abb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1184e4edb42aeba81f3ec57ac1615" ma:index="22" nillable="true" ma:taxonomy="true" ma:internalName="a451184e4edb42aeba81f3ec57ac1615" ma:taxonomyFieldName="ADCDivisionKeywords" ma:displayName="Division Keywords" ma:readOnly="false" ma:default="" ma:fieldId="{a451184e-4edb-42ae-ba81-f3ec57ac1615}" ma:taxonomyMulti="true" ma:sspId="b6206a2c-5ee7-4d50-b3ee-2668e744af9d" ma:termSetId="e69a3f66-a20a-4774-b31c-63b473a8d3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420f65473d45b2b1f82b85c0bcea80" ma:index="24" nillable="true" ma:taxonomy="true" ma:internalName="m8420f65473d45b2b1f82b85c0bcea80" ma:taxonomyFieldName="ADCWorkActivity" ma:displayName="Work Activity" ma:indexed="true" ma:default="" ma:fieldId="{68420f65-473d-45b2-b1f8-2b85c0bcea80}" ma:sspId="b6206a2c-5ee7-4d50-b3ee-2668e744af9d" ma:termSetId="a2045130-f0b9-4e87-b20b-3727d1555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bec39975394884bc044fe01b449dad" ma:index="26" nillable="true" ma:taxonomy="true" ma:internalName="hcbec39975394884bc044fe01b449dad" ma:taxonomyFieldName="ADCYear" ma:displayName="Year" ma:indexed="true" ma:default="" ma:fieldId="{1cbec399-7539-4884-bc04-4fe01b449dad}" ma:sspId="b6206a2c-5ee7-4d50-b3ee-2668e744af9d" ma:termSetId="6e892133-4bda-4df6-bfc9-fcecb5e10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CCaseNumber" ma:index="27" nillable="true" ma:displayName="Case Number" ma:indexed="true" ma:internalName="ADCCaseNumber">
      <xsd:simpleType>
        <xsd:restriction base="dms:Text">
          <xsd:maxLength value="255"/>
        </xsd:restriction>
      </xsd:simpleType>
    </xsd:element>
    <xsd:element name="ADCRootFolder" ma:index="28" nillable="true" ma:displayName="Root Folder" ma:internalName="ADCRootFolder">
      <xsd:simpleType>
        <xsd:restriction base="dms:Text">
          <xsd:maxLength value="255"/>
        </xsd:restriction>
      </xsd:simpleType>
    </xsd:element>
    <xsd:element name="ADCSaveAsPDF" ma:index="29" nillable="true" ma:displayName="Save As PDF" ma:default="0" ma:internalName="ADCSaveAsPDF">
      <xsd:simpleType>
        <xsd:restriction base="dms:Boolean"/>
      </xsd:simpleType>
    </xsd:element>
    <xsd:element name="ADCCRMSyncDone" ma:index="30" nillable="true" ma:displayName="CRM Sync Done" ma:default="0" ma:internalName="ADCCRMSyncDone">
      <xsd:simpleType>
        <xsd:restriction base="dms:Boolean"/>
      </xsd:simpleType>
    </xsd:element>
    <xsd:element name="ADCUnsuccessfulSyncAttemptCount" ma:index="31" nillable="true" ma:displayName="Unsuccessful Sync Attempt Count" ma:decimals="0" ma:default="0" ma:internalName="ADCUnsuccessfulSyncAttemptCount" ma:percentage="FALSE">
      <xsd:simpleType>
        <xsd:restriction base="dms:Number">
          <xsd:minInclusive value="0"/>
        </xsd:restriction>
      </xsd:simpleType>
    </xsd:element>
    <xsd:element name="of9f5489d8524f60b5f135358bcc24e7" ma:index="33" nillable="true" ma:taxonomy="true" ma:internalName="of9f5489d8524f60b5f135358bcc24e7" ma:taxonomyFieldName="ADCCountries" ma:displayName="Countries" ma:readOnly="false" ma:default="" ma:fieldId="{8f9f5489-d852-4f60-b5f1-35358bcc24e7}" ma:taxonomyMulti="true" ma:sspId="b6206a2c-5ee7-4d50-b3ee-2668e744af9d" ma:termSetId="9de6ce16-80eb-425b-8738-d26623330a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3e336360184bc39276ec51165eb676" ma:index="35" ma:taxonomy="true" ma:internalName="ka3e336360184bc39276ec51165eb676" ma:taxonomyFieldName="ADCSecurityClassification" ma:displayName="Security Classification" ma:readOnly="false" ma:default="" ma:fieldId="{4a3e3363-6018-4bc3-9276-ec51165eb676}" ma:sspId="b6206a2c-5ee7-4d50-b3ee-2668e744af9d" ma:termSetId="aa5079f7-fe50-4131-9be8-208a787c74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CDochubSourceSiteURL" ma:index="36" nillable="true" ma:displayName="Dochub Source Site URL" ma:internalName="ADCDochubSourceSiteURL">
      <xsd:simpleType>
        <xsd:restriction base="dms:Note">
          <xsd:maxLength value="255"/>
        </xsd:restriction>
      </xsd:simpleType>
    </xsd:element>
    <xsd:element name="ADCDocHubVersion" ma:index="37" nillable="true" ma:displayName="DocHub Version" ma:internalName="ADCDocHubVersion">
      <xsd:simpleType>
        <xsd:restriction base="dms:Text">
          <xsd:maxLength value="255"/>
        </xsd:restriction>
      </xsd:simpleType>
    </xsd:element>
    <xsd:element name="ADCCRMCaseId" ma:index="38" nillable="true" ma:displayName="CRM Case Id" ma:internalName="ADCCRMCaseId" ma:readOnly="true">
      <xsd:simpleType>
        <xsd:restriction base="dms:Text">
          <xsd:maxLength value="255"/>
        </xsd:restriction>
      </xsd:simpleType>
    </xsd:element>
    <xsd:element name="p153795153ee4629ba85bfc1884fc5e6" ma:index="40" nillable="true" ma:taxonomy="true" ma:internalName="p153795153ee4629ba85bfc1884fc5e6" ma:taxonomyFieldName="ADCCaseType" ma:displayName="Case Type" ma:indexed="true" ma:readOnly="true" ma:default="" ma:fieldId="{91537951-53ee-4629-ba85-bfc1884fc5e6}" ma:sspId="b6206a2c-5ee7-4d50-b3ee-2668e744af9d" ma:termSetId="45d3d50c-54af-412a-b00a-c6137ef8c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314416fe7649c0bd235f0f6f75a24e" ma:index="42" nillable="true" ma:taxonomy="true" ma:internalName="fc314416fe7649c0bd235f0f6f75a24e" ma:taxonomyFieldName="ADCFileType" ma:displayName="File Type" ma:indexed="true" ma:readOnly="true" ma:default="" ma:fieldId="{fc314416-fe76-49c0-bd23-5f0f6f75a24e}" ma:sspId="b6206a2c-5ee7-4d50-b3ee-2668e744af9d" ma:termSetId="77307435-31c9-46c7-a893-cacc1ffb68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6bc08df4f7480fae31bfc0219a480b" ma:index="44" nillable="true" ma:taxonomy="true" ma:internalName="f06bc08df4f7480fae31bfc0219a480b" ma:taxonomyFieldName="ADCGoods" ma:displayName="Goods" ma:indexed="true" ma:readOnly="true" ma:default="" ma:fieldId="{f06bc08d-f4f7-480f-ae31-bfc0219a480b}" ma:sspId="b6206a2c-5ee7-4d50-b3ee-2668e744af9d" ma:termSetId="d29d1ca8-3fb0-46db-b32a-e53db7346c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b6206a2c-5ee7-4d50-b3ee-2668e744a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4" nillable="true" ma:displayName="Location" ma:indexed="true" ma:internalName="MediaServiceLocation" ma:readOnly="true">
      <xsd:simpleType>
        <xsd:restriction base="dms:Text"/>
      </xsd:simpleType>
    </xsd:element>
    <xsd:element name="OnBehalfOf" ma:index="57" nillable="true" ma:displayName="OnBehalfOf" ma:internalName="OnBehalfOf">
      <xsd:simpleType>
        <xsd:restriction base="dms:Text"/>
      </xsd:simpleType>
    </xsd:element>
    <xsd:element name="MediaServiceObjectDetectorVersions" ma:index="5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f538-06e4-4333-8d32-bf09d7b0fc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59c4e5-e648-40b1-aa81-b10f9c1c0113}" ma:internalName="TaxCatchAll" ma:showField="CatchAllData" ma:web="9415f538-06e4-4333-8d32-bf09d7b0f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F4320-2820-4155-90F6-796AB1CF838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48e3ffd-eb19-4da6-9c3a-2fe013753af6"/>
    <ds:schemaRef ds:uri="9415f538-06e4-4333-8d32-bf09d7b0fc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D6EA73-6566-4FEF-B16F-0658315AA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5B3E5-C28E-41FD-9163-644D434B6D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D296B2-2EDD-4E97-996D-515BF171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3ffd-eb19-4da6-9c3a-2fe013753af6"/>
    <ds:schemaRef ds:uri="9415f538-06e4-4333-8d32-bf09d7b0f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AE804C-AE57-4393-A73D-4B72E180A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Preliminary%20information%20request%20(PIR)%20form</Template>
  <TotalTime>0</TotalTime>
  <Pages>5</Pages>
  <Words>1191</Words>
  <Characters>6792</Characters>
  <Application>Microsoft Office Word</Application>
  <DocSecurity>0</DocSecurity>
  <Lines>56</Lines>
  <Paragraphs>15</Paragraphs>
  <ScaleCrop>false</ScaleCrop>
  <Company>Australian Customs Service</Company>
  <LinksUpToDate>false</LinksUpToDate>
  <CharactersWithSpaces>7968</CharactersWithSpaces>
  <SharedDoc>false</SharedDoc>
  <HLinks>
    <vt:vector size="18" baseType="variant"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http://www.adcommission.gov.au/</vt:lpwstr>
      </vt:variant>
      <vt:variant>
        <vt:lpwstr/>
      </vt:variant>
      <vt:variant>
        <vt:i4>2818098</vt:i4>
      </vt:variant>
      <vt:variant>
        <vt:i4>12</vt:i4>
      </vt:variant>
      <vt:variant>
        <vt:i4>0</vt:i4>
      </vt:variant>
      <vt:variant>
        <vt:i4>5</vt:i4>
      </vt:variant>
      <vt:variant>
        <vt:lpwstr>http://www.adcommission.gov.au/</vt:lpwstr>
      </vt:variant>
      <vt:variant>
        <vt:lpwstr/>
      </vt:variant>
      <vt:variant>
        <vt:i4>3276824</vt:i4>
      </vt:variant>
      <vt:variant>
        <vt:i4>9</vt:i4>
      </vt:variant>
      <vt:variant>
        <vt:i4>0</vt:i4>
      </vt:variant>
      <vt:variant>
        <vt:i4>5</vt:i4>
      </vt:variant>
      <vt:variant>
        <vt:lpwstr>mailto:investigations3@adcommission.gov.au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Ou, Raymond</dc:creator>
  <cp:keywords/>
  <cp:lastModifiedBy>Watkins, Simon</cp:lastModifiedBy>
  <cp:revision>2</cp:revision>
  <cp:lastPrinted>2014-06-12T03:48:00Z</cp:lastPrinted>
  <dcterms:created xsi:type="dcterms:W3CDTF">2024-11-07T04:23:00Z</dcterms:created>
  <dcterms:modified xsi:type="dcterms:W3CDTF">2024-11-07T04:23:00Z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LookupField">
    <vt:lpwstr/>
  </property>
  <property fmtid="{D5CDD505-2E9C-101B-9397-08002B2CF9AE}" pid="3" name="DocumentRollupCategory">
    <vt:lpwstr/>
  </property>
  <property fmtid="{D5CDD505-2E9C-101B-9397-08002B2CF9AE}" pid="4" name="IncludeInContentRollups">
    <vt:lpwstr>0</vt:lpwstr>
  </property>
  <property fmtid="{D5CDD505-2E9C-101B-9397-08002B2CF9AE}" pid="5" name="CorePublishingDocumentChangeDescription">
    <vt:lpwstr/>
  </property>
  <property fmtid="{D5CDD505-2E9C-101B-9397-08002B2CF9AE}" pid="6" name="code">
    <vt:lpwstr/>
  </property>
  <property fmtid="{D5CDD505-2E9C-101B-9397-08002B2CF9AE}" pid="7" name="KeywordsLookupField">
    <vt:lpwstr/>
  </property>
  <property fmtid="{D5CDD505-2E9C-101B-9397-08002B2CF9AE}" pid="8" name="CorePublishingFileReference">
    <vt:lpwstr/>
  </property>
  <property fmtid="{D5CDD505-2E9C-101B-9397-08002B2CF9AE}" pid="9" name="PublishingExpirationDate">
    <vt:lpwstr/>
  </property>
  <property fmtid="{D5CDD505-2E9C-101B-9397-08002B2CF9AE}" pid="10" name="IncludeInRSSFeeds">
    <vt:lpwstr>0</vt:lpwstr>
  </property>
  <property fmtid="{D5CDD505-2E9C-101B-9397-08002B2CF9AE}" pid="11" name="IPSCategory">
    <vt:lpwstr/>
  </property>
  <property fmtid="{D5CDD505-2E9C-101B-9397-08002B2CF9AE}" pid="12" name="IncludeInNotificationsAndUpdates">
    <vt:lpwstr>1</vt:lpwstr>
  </property>
  <property fmtid="{D5CDD505-2E9C-101B-9397-08002B2CF9AE}" pid="13" name="PublishingStartDate">
    <vt:lpwstr/>
  </property>
  <property fmtid="{D5CDD505-2E9C-101B-9397-08002B2CF9AE}" pid="14" name="CorePublishingDocumentCategory">
    <vt:lpwstr/>
  </property>
  <property fmtid="{D5CDD505-2E9C-101B-9397-08002B2CF9AE}" pid="15" name="CorePublishingComments">
    <vt:lpwstr/>
  </property>
  <property fmtid="{D5CDD505-2E9C-101B-9397-08002B2CF9AE}" pid="16" name="CorePublishingDocumentContact">
    <vt:lpwstr/>
  </property>
  <property fmtid="{D5CDD505-2E9C-101B-9397-08002B2CF9AE}" pid="17" name="_dlc_DocId">
    <vt:lpwstr>X37KMNPMRHAR-1608704753-443</vt:lpwstr>
  </property>
  <property fmtid="{D5CDD505-2E9C-101B-9397-08002B2CF9AE}" pid="18" name="_dlc_DocIdItemGuid">
    <vt:lpwstr>a9fc3218-a484-46c2-9d95-32a02720bcf0</vt:lpwstr>
  </property>
  <property fmtid="{D5CDD505-2E9C-101B-9397-08002B2CF9AE}" pid="19" name="_dlc_DocIdUrl">
    <vt:lpwstr>https://dochub/div/antidumpingcommission/businessfunctions/eass/policy/_layouts/15/DocIdRedir.aspx?ID=X37KMNPMRHAR-1608704753-443, X37KMNPMRHAR-1608704753-443</vt:lpwstr>
  </property>
  <property fmtid="{D5CDD505-2E9C-101B-9397-08002B2CF9AE}" pid="20" name="DocHub_ADCEntityType">
    <vt:lpwstr>1091;#Exporter|202c4266-4b7b-47fa-abf4-6dd564aa8a92</vt:lpwstr>
  </property>
  <property fmtid="{D5CDD505-2E9C-101B-9397-08002B2CF9AE}" pid="21" name="DocHub_Year">
    <vt:lpwstr>1801;#2018|224abc7b-6f7e-4064-b773-6750976429b5</vt:lpwstr>
  </property>
  <property fmtid="{D5CDD505-2E9C-101B-9397-08002B2CF9AE}" pid="22" name="DocHub_Entity">
    <vt:lpwstr/>
  </property>
  <property fmtid="{D5CDD505-2E9C-101B-9397-08002B2CF9AE}" pid="23" name="b3318d1e01eb4610a351b730b44661e9">
    <vt:lpwstr/>
  </property>
  <property fmtid="{D5CDD505-2E9C-101B-9397-08002B2CF9AE}" pid="24" name="DocHub_WorkActivity">
    <vt:lpwstr/>
  </property>
  <property fmtid="{D5CDD505-2E9C-101B-9397-08002B2CF9AE}" pid="25" name="DocHub_CaseType">
    <vt:lpwstr/>
  </property>
  <property fmtid="{D5CDD505-2E9C-101B-9397-08002B2CF9AE}" pid="26" name="DocHub_Keywords">
    <vt:lpwstr/>
  </property>
  <property fmtid="{D5CDD505-2E9C-101B-9397-08002B2CF9AE}" pid="27" name="nba65ea250ff47ef835926baceee72ae">
    <vt:lpwstr>Exporter|202c4266-4b7b-47fa-abf4-6dd564aa8a92</vt:lpwstr>
  </property>
  <property fmtid="{D5CDD505-2E9C-101B-9397-08002B2CF9AE}" pid="28" name="ecb3b0d026e346229db3a0eefecebd00">
    <vt:lpwstr/>
  </property>
  <property fmtid="{D5CDD505-2E9C-101B-9397-08002B2CF9AE}" pid="29" name="DocHub_DocumentType">
    <vt:lpwstr>66;#Template|9b48ba34-650a-488d-9fe8-e5181e10b797</vt:lpwstr>
  </property>
  <property fmtid="{D5CDD505-2E9C-101B-9397-08002B2CF9AE}" pid="30" name="DocHub_SecurityClassification">
    <vt:lpwstr>3;#UNCLASSIFIED|6106d03b-a1a0-4e30-9d91-d5e9fb4314f9</vt:lpwstr>
  </property>
  <property fmtid="{D5CDD505-2E9C-101B-9397-08002B2CF9AE}" pid="31" name="DocHub_Goods">
    <vt:lpwstr/>
  </property>
  <property fmtid="{D5CDD505-2E9C-101B-9397-08002B2CF9AE}" pid="32" name="DocHub_Country">
    <vt:lpwstr/>
  </property>
  <property fmtid="{D5CDD505-2E9C-101B-9397-08002B2CF9AE}" pid="33" name="DocHub_ADCSubDocumentType">
    <vt:lpwstr>1102;#Form|ba35640d-1c5b-478a-9d45-1c64302ebe28</vt:lpwstr>
  </property>
  <property fmtid="{D5CDD505-2E9C-101B-9397-08002B2CF9AE}" pid="34" name="DocHub_AttachmentAppendix">
    <vt:lpwstr/>
  </property>
  <property fmtid="{D5CDD505-2E9C-101B-9397-08002B2CF9AE}" pid="35" name="DocHub_ReportType">
    <vt:lpwstr/>
  </property>
  <property fmtid="{D5CDD505-2E9C-101B-9397-08002B2CF9AE}" pid="36" name="ContentTypeId">
    <vt:lpwstr>0x01010092BAB2FE85ACC1428C8EF8FBAF332D8E</vt:lpwstr>
  </property>
  <property fmtid="{D5CDD505-2E9C-101B-9397-08002B2CF9AE}" pid="37" name="DocHub_PolicyTopic">
    <vt:lpwstr/>
  </property>
  <property fmtid="{D5CDD505-2E9C-101B-9397-08002B2CF9AE}" pid="38" name="DocHub_ EconomicStrategicServicesTemplateCategory">
    <vt:lpwstr/>
  </property>
  <property fmtid="{D5CDD505-2E9C-101B-9397-08002B2CF9AE}" pid="39" name="DocHub_ NIMActivity">
    <vt:lpwstr/>
  </property>
  <property fmtid="{D5CDD505-2E9C-101B-9397-08002B2CF9AE}" pid="40" name="DocHub_TrainingType">
    <vt:lpwstr/>
  </property>
  <property fmtid="{D5CDD505-2E9C-101B-9397-08002B2CF9AE}" pid="41" name="DocHub_EconomicStrategicServicesStatus">
    <vt:lpwstr/>
  </property>
  <property fmtid="{D5CDD505-2E9C-101B-9397-08002B2CF9AE}" pid="42" name="ADCDivisionKeywords">
    <vt:lpwstr/>
  </property>
  <property fmtid="{D5CDD505-2E9C-101B-9397-08002B2CF9AE}" pid="43" name="MediaServiceImageTags">
    <vt:lpwstr/>
  </property>
  <property fmtid="{D5CDD505-2E9C-101B-9397-08002B2CF9AE}" pid="44" name="ADCDocumentType">
    <vt:lpwstr>42;#Questionnaire|77396392-a370-441c-ad68-0ba6068a2990</vt:lpwstr>
  </property>
  <property fmtid="{D5CDD505-2E9C-101B-9397-08002B2CF9AE}" pid="45" name="ADCAttachment_x002f_Appendix">
    <vt:lpwstr/>
  </property>
  <property fmtid="{D5CDD505-2E9C-101B-9397-08002B2CF9AE}" pid="46" name="ADCEntityType">
    <vt:lpwstr/>
  </property>
  <property fmtid="{D5CDD505-2E9C-101B-9397-08002B2CF9AE}" pid="47" name="ADCFileType">
    <vt:lpwstr>1279;#docx|7235e733-68fd-45f7-bd8f-236be668aa4c</vt:lpwstr>
  </property>
  <property fmtid="{D5CDD505-2E9C-101B-9397-08002B2CF9AE}" pid="48" name="ADCCaseType">
    <vt:lpwstr>1276;#Continuation Inquiry|74cbcd40-ded6-46ab-8f0b-4816580d8e38</vt:lpwstr>
  </property>
  <property fmtid="{D5CDD505-2E9C-101B-9397-08002B2CF9AE}" pid="49" name="ADCSub_x002d_documentType">
    <vt:lpwstr/>
  </property>
  <property fmtid="{D5CDD505-2E9C-101B-9397-08002B2CF9AE}" pid="50" name="ADCCountries">
    <vt:lpwstr>114;#CHINA|6efc5bf2-074e-481b-bbee-34b288cc1024</vt:lpwstr>
  </property>
  <property fmtid="{D5CDD505-2E9C-101B-9397-08002B2CF9AE}" pid="51" name="ADCEntity">
    <vt:lpwstr/>
  </property>
  <property fmtid="{D5CDD505-2E9C-101B-9397-08002B2CF9AE}" pid="52" name="ADCSecurityClassification">
    <vt:lpwstr>30;#OFFICIAL:Sensitive|028d2a82-9ad8-4680-8be0-bc23c353d676</vt:lpwstr>
  </property>
  <property fmtid="{D5CDD505-2E9C-101B-9397-08002B2CF9AE}" pid="53" name="ADCReportType">
    <vt:lpwstr/>
  </property>
  <property fmtid="{D5CDD505-2E9C-101B-9397-08002B2CF9AE}" pid="54" name="ADCYear">
    <vt:lpwstr/>
  </property>
  <property fmtid="{D5CDD505-2E9C-101B-9397-08002B2CF9AE}" pid="55" name="ADCWorkActivity">
    <vt:lpwstr>213;#Initiation|ead2f53d-5827-478c-915a-b328c04c49b8</vt:lpwstr>
  </property>
  <property fmtid="{D5CDD505-2E9C-101B-9397-08002B2CF9AE}" pid="56" name="ADCGoods">
    <vt:lpwstr>1301;#Aluminium Extrusions|8bba1d78-1218-48cf-b0a8-a3a0a49adbb4</vt:lpwstr>
  </property>
  <property fmtid="{D5CDD505-2E9C-101B-9397-08002B2CF9AE}" pid="57" name="ADCSub-documentType">
    <vt:lpwstr/>
  </property>
  <property fmtid="{D5CDD505-2E9C-101B-9397-08002B2CF9AE}" pid="58" name="ADCAttachment/Appendix">
    <vt:lpwstr/>
  </property>
</Properties>
</file>