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535E9" w14:textId="77777777" w:rsidR="00CB4DCB" w:rsidRDefault="00CB4DCB" w:rsidP="006A76C5">
      <w:pPr>
        <w:pStyle w:val="Title"/>
        <w:outlineLvl w:val="0"/>
        <w:rPr>
          <w:rFonts w:ascii="Arial" w:hAnsi="Arial" w:cs="Arial"/>
          <w:sz w:val="16"/>
          <w:szCs w:val="16"/>
        </w:rPr>
      </w:pPr>
    </w:p>
    <w:p w14:paraId="2371FE25" w14:textId="77777777" w:rsidR="006A76C5" w:rsidRPr="006B43A5" w:rsidRDefault="006A76C5" w:rsidP="006A76C5">
      <w:pPr>
        <w:pStyle w:val="Title"/>
        <w:outlineLvl w:val="0"/>
        <w:rPr>
          <w:rFonts w:ascii="Arial" w:hAnsi="Arial" w:cs="Arial"/>
          <w:sz w:val="44"/>
          <w:szCs w:val="44"/>
        </w:rPr>
      </w:pPr>
      <w:r w:rsidRPr="006B43A5">
        <w:rPr>
          <w:rFonts w:ascii="Arial" w:hAnsi="Arial" w:cs="Arial"/>
          <w:sz w:val="44"/>
          <w:szCs w:val="44"/>
        </w:rPr>
        <w:t>IMPORTER QUESTIONNAIRE</w:t>
      </w:r>
    </w:p>
    <w:p w14:paraId="672F8464" w14:textId="77777777" w:rsidR="006A76C5" w:rsidRDefault="006A76C5" w:rsidP="006A76C5">
      <w:pPr>
        <w:pStyle w:val="Title"/>
        <w:jc w:val="left"/>
        <w:rPr>
          <w:rFonts w:ascii="Arial" w:hAnsi="Arial" w:cs="Arial"/>
          <w:sz w:val="28"/>
        </w:rPr>
      </w:pPr>
    </w:p>
    <w:p w14:paraId="24F6DDF3" w14:textId="002AE681" w:rsidR="006A76C5" w:rsidRPr="00907054" w:rsidRDefault="00907054" w:rsidP="006A76C5">
      <w:pPr>
        <w:pStyle w:val="Title"/>
        <w:outlineLvl w:val="0"/>
        <w:rPr>
          <w:rFonts w:ascii="Arial" w:hAnsi="Arial" w:cs="Arial"/>
          <w:sz w:val="26"/>
        </w:rPr>
      </w:pPr>
      <w:r w:rsidRPr="00907054">
        <w:rPr>
          <w:rFonts w:ascii="Arial" w:hAnsi="Arial" w:cs="Arial"/>
          <w:sz w:val="26"/>
        </w:rPr>
        <w:t>POWER TRANSFORMERS</w:t>
      </w:r>
    </w:p>
    <w:p w14:paraId="2DAD8327" w14:textId="77777777" w:rsidR="00AF735F" w:rsidRPr="00770AF7" w:rsidRDefault="00AF735F" w:rsidP="006A76C5">
      <w:pPr>
        <w:pStyle w:val="Title"/>
        <w:outlineLvl w:val="0"/>
        <w:rPr>
          <w:rFonts w:ascii="Arial" w:hAnsi="Arial" w:cs="Arial"/>
          <w:color w:val="FF0000"/>
          <w:sz w:val="26"/>
        </w:rPr>
      </w:pPr>
    </w:p>
    <w:p w14:paraId="748D3AC5" w14:textId="0833775C" w:rsidR="006A76C5" w:rsidRDefault="006A76C5" w:rsidP="006A76C5">
      <w:pPr>
        <w:pStyle w:val="Title"/>
        <w:outlineLvl w:val="0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EXPORTED TO AUSTRALIA FROM </w:t>
      </w:r>
      <w:r w:rsidR="00907054">
        <w:rPr>
          <w:rFonts w:ascii="Arial" w:hAnsi="Arial" w:cs="Arial"/>
          <w:sz w:val="26"/>
        </w:rPr>
        <w:t>THE</w:t>
      </w:r>
      <w:r w:rsidR="00A46871">
        <w:rPr>
          <w:rFonts w:ascii="Arial" w:hAnsi="Arial" w:cs="Arial"/>
          <w:sz w:val="26"/>
        </w:rPr>
        <w:t xml:space="preserve"> PEOPLE’S </w:t>
      </w:r>
      <w:r w:rsidR="00907054">
        <w:rPr>
          <w:rFonts w:ascii="Arial" w:hAnsi="Arial" w:cs="Arial"/>
          <w:sz w:val="26"/>
        </w:rPr>
        <w:t xml:space="preserve">REPUBLIC OF </w:t>
      </w:r>
      <w:r w:rsidR="00A46871">
        <w:rPr>
          <w:rFonts w:ascii="Arial" w:hAnsi="Arial" w:cs="Arial"/>
          <w:sz w:val="26"/>
        </w:rPr>
        <w:t>CHINA</w:t>
      </w:r>
    </w:p>
    <w:p w14:paraId="69147BF8" w14:textId="77777777" w:rsidR="006A76C5" w:rsidRPr="00CB4DCB" w:rsidRDefault="006A76C5" w:rsidP="006A76C5">
      <w:pPr>
        <w:jc w:val="both"/>
        <w:rPr>
          <w:rFonts w:ascii="Arial" w:hAnsi="Arial" w:cs="Arial"/>
          <w:sz w:val="16"/>
          <w:szCs w:val="16"/>
        </w:rPr>
      </w:pPr>
    </w:p>
    <w:p w14:paraId="51E4C238" w14:textId="32B4276A" w:rsidR="00CB4DCB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>This questionnaire seeks information in relation to your imports and sales of</w:t>
      </w:r>
      <w:r w:rsidR="00907054">
        <w:rPr>
          <w:rFonts w:cs="Arial"/>
        </w:rPr>
        <w:t xml:space="preserve"> power transformers </w:t>
      </w:r>
      <w:r>
        <w:rPr>
          <w:rFonts w:cs="Arial"/>
        </w:rPr>
        <w:t xml:space="preserve">exported to Australia from </w:t>
      </w:r>
      <w:r w:rsidR="00A46871">
        <w:rPr>
          <w:rFonts w:cs="Arial"/>
        </w:rPr>
        <w:t>the People’s Republic of China (China)</w:t>
      </w:r>
      <w:r w:rsidR="00CB4DCB">
        <w:rPr>
          <w:rFonts w:cs="Arial"/>
        </w:rPr>
        <w:t>.</w:t>
      </w:r>
    </w:p>
    <w:p w14:paraId="4FFBB21D" w14:textId="77777777" w:rsidR="00CB4DCB" w:rsidRDefault="006A76C5" w:rsidP="00CB4DCB">
      <w:pPr>
        <w:pStyle w:val="BodyText"/>
        <w:jc w:val="left"/>
        <w:rPr>
          <w:rFonts w:cs="Arial"/>
        </w:rPr>
      </w:pPr>
      <w:r w:rsidRPr="000703E0">
        <w:rPr>
          <w:rFonts w:cs="Arial"/>
        </w:rPr>
        <w:t xml:space="preserve">This information will be used to </w:t>
      </w:r>
      <w:r>
        <w:rPr>
          <w:rFonts w:cs="Arial"/>
        </w:rPr>
        <w:t>assist in determining</w:t>
      </w:r>
      <w:r w:rsidRPr="000703E0">
        <w:rPr>
          <w:rFonts w:cs="Arial"/>
        </w:rPr>
        <w:t xml:space="preserve"> export prices</w:t>
      </w:r>
      <w:r>
        <w:rPr>
          <w:rFonts w:cs="Arial"/>
        </w:rPr>
        <w:t xml:space="preserve"> and non-injurious prices</w:t>
      </w:r>
      <w:r w:rsidRPr="000703E0">
        <w:rPr>
          <w:rFonts w:cs="Arial"/>
        </w:rPr>
        <w:t xml:space="preserve">, to construct the Australian market for the goods, and in the assessment of </w:t>
      </w:r>
      <w:r>
        <w:rPr>
          <w:rFonts w:cs="Arial"/>
        </w:rPr>
        <w:t xml:space="preserve">the applicant’s injury claims.  </w:t>
      </w:r>
    </w:p>
    <w:p w14:paraId="05ECDF3A" w14:textId="58AE412C" w:rsidR="006A76C5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>The attached Au</w:t>
      </w:r>
      <w:r w:rsidR="00CB4DCB">
        <w:rPr>
          <w:rFonts w:cs="Arial"/>
        </w:rPr>
        <w:t>stralian Dumping Notice No</w:t>
      </w:r>
      <w:r w:rsidR="00A46871">
        <w:rPr>
          <w:rFonts w:cs="Arial"/>
        </w:rPr>
        <w:t xml:space="preserve"> 2019/35</w:t>
      </w:r>
      <w:r w:rsidR="00907054">
        <w:rPr>
          <w:rFonts w:cs="Arial"/>
        </w:rPr>
        <w:t xml:space="preserve"> </w:t>
      </w:r>
      <w:r w:rsidR="00CB4DCB">
        <w:rPr>
          <w:rFonts w:cs="Arial"/>
        </w:rPr>
        <w:t>provides</w:t>
      </w:r>
      <w:r>
        <w:rPr>
          <w:rFonts w:cs="Arial"/>
        </w:rPr>
        <w:t xml:space="preserve"> details of the goods under consideration, the </w:t>
      </w:r>
      <w:r w:rsidR="00CB4DCB">
        <w:rPr>
          <w:rFonts w:cs="Arial"/>
        </w:rPr>
        <w:t>application</w:t>
      </w:r>
      <w:r>
        <w:rPr>
          <w:rFonts w:cs="Arial"/>
        </w:rPr>
        <w:t xml:space="preserve"> and the investigation procedures.</w:t>
      </w:r>
    </w:p>
    <w:p w14:paraId="6B3C5BA1" w14:textId="77777777"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6A76C5" w14:paraId="2957439A" w14:textId="77777777" w:rsidTr="00D822EC">
        <w:tc>
          <w:tcPr>
            <w:tcW w:w="1134" w:type="dxa"/>
          </w:tcPr>
          <w:p w14:paraId="05942C19" w14:textId="77777777" w:rsidR="006A76C5" w:rsidRDefault="006A76C5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14:paraId="206C7142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  <w:p w14:paraId="7B41B0F6" w14:textId="77777777"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</w:tcPr>
          <w:p w14:paraId="222ED238" w14:textId="77777777" w:rsidR="007103C6" w:rsidRDefault="006A76C5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Return as quickly as possible but no later than </w:t>
            </w:r>
          </w:p>
          <w:p w14:paraId="794363C4" w14:textId="56FAC1C1" w:rsidR="006A76C5" w:rsidRPr="00907054" w:rsidRDefault="00A46871" w:rsidP="00586C85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2</w:t>
            </w:r>
            <w:r w:rsidR="00586C85">
              <w:rPr>
                <w:rFonts w:cs="Arial"/>
                <w:b/>
                <w:bCs/>
                <w:sz w:val="28"/>
              </w:rPr>
              <w:t>1</w:t>
            </w:r>
            <w:r w:rsidR="00907054">
              <w:rPr>
                <w:rFonts w:cs="Arial"/>
                <w:b/>
                <w:bCs/>
                <w:sz w:val="28"/>
              </w:rPr>
              <w:t xml:space="preserve"> </w:t>
            </w:r>
            <w:r>
              <w:rPr>
                <w:rFonts w:cs="Arial"/>
                <w:b/>
                <w:bCs/>
                <w:sz w:val="28"/>
              </w:rPr>
              <w:t>March</w:t>
            </w:r>
            <w:r w:rsidR="00907054">
              <w:rPr>
                <w:rFonts w:cs="Arial"/>
                <w:b/>
                <w:bCs/>
                <w:sz w:val="28"/>
              </w:rPr>
              <w:t xml:space="preserve"> 2019</w:t>
            </w:r>
          </w:p>
        </w:tc>
      </w:tr>
      <w:tr w:rsidR="00D822EC" w14:paraId="423E91A2" w14:textId="77777777" w:rsidTr="00D822EC">
        <w:tc>
          <w:tcPr>
            <w:tcW w:w="1134" w:type="dxa"/>
          </w:tcPr>
          <w:p w14:paraId="13C925EB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14:paraId="26C059FA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9" w:type="dxa"/>
          </w:tcPr>
          <w:p w14:paraId="3C4888BD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  <w:p w14:paraId="45B287FC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6D17B9C4" w14:textId="06604DA5" w:rsidR="00D822EC" w:rsidRDefault="00D822EC" w:rsidP="00586C85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0" w:name="OLE_LINK1"/>
            <w:r>
              <w:rPr>
                <w:rFonts w:cs="Arial"/>
                <w:b/>
                <w:bCs/>
                <w:sz w:val="28"/>
              </w:rPr>
              <w:t xml:space="preserve">Return as soon as possible after receiving </w:t>
            </w:r>
            <w:r w:rsidR="00F02047">
              <w:rPr>
                <w:rFonts w:cs="Arial"/>
                <w:b/>
                <w:bCs/>
                <w:sz w:val="28"/>
              </w:rPr>
              <w:t>the Commission</w:t>
            </w:r>
            <w:r>
              <w:rPr>
                <w:rFonts w:cs="Arial"/>
                <w:b/>
                <w:bCs/>
                <w:sz w:val="28"/>
              </w:rPr>
              <w:t xml:space="preserve">’s detailed spreadsheets but no later than </w:t>
            </w:r>
            <w:r w:rsidR="00586C85">
              <w:rPr>
                <w:rFonts w:cs="Arial"/>
                <w:b/>
                <w:bCs/>
                <w:sz w:val="28"/>
              </w:rPr>
              <w:t xml:space="preserve">8 </w:t>
            </w:r>
            <w:r w:rsidR="00586C85" w:rsidRPr="00586C85">
              <w:rPr>
                <w:rFonts w:cs="Arial"/>
                <w:b/>
                <w:bCs/>
                <w:sz w:val="28"/>
              </w:rPr>
              <w:t>April</w:t>
            </w:r>
            <w:r w:rsidR="00DF749C" w:rsidRPr="00586C85">
              <w:rPr>
                <w:rFonts w:cs="Arial"/>
                <w:b/>
                <w:bCs/>
                <w:sz w:val="28"/>
              </w:rPr>
              <w:t xml:space="preserve"> 2019</w:t>
            </w:r>
            <w:bookmarkEnd w:id="0"/>
          </w:p>
        </w:tc>
      </w:tr>
      <w:tr w:rsidR="00D822EC" w14:paraId="5FFE9044" w14:textId="77777777" w:rsidTr="00D822EC">
        <w:tc>
          <w:tcPr>
            <w:tcW w:w="1134" w:type="dxa"/>
          </w:tcPr>
          <w:p w14:paraId="7565D063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14:paraId="5DF84C51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9" w:type="dxa"/>
          </w:tcPr>
          <w:p w14:paraId="19949E10" w14:textId="77777777" w:rsidR="00D822EC" w:rsidRDefault="00D822EC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2" w:type="dxa"/>
            <w:vMerge/>
          </w:tcPr>
          <w:p w14:paraId="75808F18" w14:textId="77777777"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14:paraId="43F166FB" w14:textId="77777777" w:rsidR="006A76C5" w:rsidRDefault="00833D82" w:rsidP="006A76C5">
      <w:pPr>
        <w:pStyle w:val="BodyText"/>
        <w:jc w:val="left"/>
        <w:rPr>
          <w:rFonts w:cs="Arial"/>
        </w:rPr>
      </w:pPr>
      <w:r w:rsidRPr="00833D82">
        <w:rPr>
          <w:rFonts w:cs="Arial"/>
        </w:rPr>
        <w:t xml:space="preserve">The timeliness of your response is important.  The Commissioner must consider the direction from the Minister for Industry, Innovation and Science as set out in the </w:t>
      </w:r>
      <w:r w:rsidRPr="00833D82">
        <w:rPr>
          <w:rFonts w:cs="Arial"/>
          <w:i/>
        </w:rPr>
        <w:t>Customs (Extensions of Time and Non-cooperation) Direction 2015</w:t>
      </w:r>
      <w:r w:rsidRPr="00833D82">
        <w:rPr>
          <w:rFonts w:cs="Arial"/>
        </w:rPr>
        <w:t xml:space="preserve"> (the Direction). More details on this direction are explained in Anti-Dumping Notice 2015/129, available on the Commission’s website at </w:t>
      </w:r>
      <w:hyperlink r:id="rId11" w:history="1">
        <w:r w:rsidRPr="00FE465B">
          <w:rPr>
            <w:rStyle w:val="Hyperlink"/>
            <w:rFonts w:cs="Arial"/>
          </w:rPr>
          <w:t>www.adcommission.gov.au</w:t>
        </w:r>
      </w:hyperlink>
      <w:r w:rsidRPr="00833D82">
        <w:rPr>
          <w:rFonts w:cs="Arial"/>
        </w:rPr>
        <w:t>.</w:t>
      </w:r>
      <w:r>
        <w:rPr>
          <w:rFonts w:cs="Arial"/>
        </w:rPr>
        <w:t xml:space="preserve"> </w:t>
      </w:r>
    </w:p>
    <w:p w14:paraId="248AECDD" w14:textId="77777777" w:rsidR="006A76C5" w:rsidRDefault="006A76C5" w:rsidP="006A76C5">
      <w:pPr>
        <w:pStyle w:val="BodyText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Return address </w:t>
      </w:r>
    </w:p>
    <w:p w14:paraId="00AD99FA" w14:textId="77777777" w:rsidR="006A76C5" w:rsidRPr="00CB4DCB" w:rsidRDefault="006A76C5" w:rsidP="00CB4DCB">
      <w:pPr>
        <w:pStyle w:val="BodyText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Mail</w:t>
      </w:r>
      <w:r w:rsidR="00CB4DCB">
        <w:rPr>
          <w:rFonts w:cs="Arial"/>
          <w:b/>
          <w:bCs/>
          <w:sz w:val="24"/>
        </w:rPr>
        <w:t>:</w:t>
      </w:r>
      <w:r w:rsidR="00CB4DCB">
        <w:rPr>
          <w:rFonts w:cs="Arial"/>
          <w:b/>
          <w:bCs/>
          <w:sz w:val="24"/>
        </w:rPr>
        <w:tab/>
      </w:r>
      <w:r w:rsidR="00CB4DCB">
        <w:rPr>
          <w:rFonts w:cs="Arial"/>
          <w:b/>
          <w:bCs/>
          <w:sz w:val="24"/>
        </w:rPr>
        <w:tab/>
      </w:r>
      <w:r w:rsidR="00CB4DCB"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Director</w:t>
      </w:r>
      <w:r w:rsidR="00770AF7">
        <w:rPr>
          <w:rFonts w:cs="Arial"/>
          <w:sz w:val="24"/>
        </w:rPr>
        <w:t xml:space="preserve"> </w:t>
      </w:r>
    </w:p>
    <w:p w14:paraId="55FFB126" w14:textId="77777777" w:rsidR="00907054" w:rsidRPr="00907054" w:rsidRDefault="00CB4DCB" w:rsidP="00E94327">
      <w:pPr>
        <w:pStyle w:val="BodyText"/>
        <w:spacing w:before="0"/>
        <w:jc w:val="left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E94327">
        <w:rPr>
          <w:rFonts w:cs="Arial"/>
          <w:color w:val="FF0000"/>
          <w:sz w:val="24"/>
        </w:rPr>
        <w:tab/>
      </w:r>
      <w:r w:rsidR="00907054" w:rsidRPr="00907054">
        <w:rPr>
          <w:rFonts w:cs="Arial"/>
          <w:sz w:val="24"/>
        </w:rPr>
        <w:t>Investigations 3</w:t>
      </w:r>
    </w:p>
    <w:p w14:paraId="0E854600" w14:textId="1F1B1D46" w:rsidR="00907054" w:rsidRPr="00907054" w:rsidRDefault="00907054" w:rsidP="00E94327">
      <w:pPr>
        <w:pStyle w:val="BodyText"/>
        <w:spacing w:before="0"/>
        <w:jc w:val="left"/>
        <w:rPr>
          <w:rFonts w:cs="Arial"/>
          <w:sz w:val="24"/>
        </w:rPr>
      </w:pPr>
      <w:r w:rsidRPr="00907054">
        <w:rPr>
          <w:rFonts w:cs="Arial"/>
          <w:sz w:val="24"/>
        </w:rPr>
        <w:tab/>
      </w:r>
      <w:r w:rsidRPr="00907054">
        <w:rPr>
          <w:rFonts w:cs="Arial"/>
          <w:sz w:val="24"/>
        </w:rPr>
        <w:tab/>
      </w:r>
      <w:r w:rsidRPr="00907054">
        <w:rPr>
          <w:rFonts w:cs="Arial"/>
          <w:sz w:val="24"/>
        </w:rPr>
        <w:tab/>
      </w:r>
      <w:r w:rsidRPr="00907054">
        <w:rPr>
          <w:rFonts w:cs="Arial"/>
          <w:sz w:val="24"/>
        </w:rPr>
        <w:tab/>
        <w:t>Anti-Dumping Commission</w:t>
      </w:r>
      <w:r w:rsidRPr="00907054">
        <w:rPr>
          <w:rFonts w:cs="Arial"/>
          <w:sz w:val="24"/>
        </w:rPr>
        <w:tab/>
      </w:r>
    </w:p>
    <w:p w14:paraId="6E3ED9D3" w14:textId="4356208B" w:rsidR="00907054" w:rsidRPr="00907054" w:rsidRDefault="00907054" w:rsidP="00E94327">
      <w:pPr>
        <w:pStyle w:val="BodyText"/>
        <w:spacing w:before="0"/>
        <w:jc w:val="left"/>
        <w:rPr>
          <w:rFonts w:cs="Arial"/>
          <w:sz w:val="24"/>
        </w:rPr>
      </w:pPr>
      <w:r w:rsidRPr="00907054">
        <w:rPr>
          <w:rFonts w:cs="Arial"/>
          <w:sz w:val="24"/>
        </w:rPr>
        <w:tab/>
      </w:r>
      <w:r w:rsidRPr="00907054">
        <w:rPr>
          <w:rFonts w:cs="Arial"/>
          <w:sz w:val="24"/>
        </w:rPr>
        <w:tab/>
      </w:r>
      <w:r w:rsidRPr="00907054">
        <w:rPr>
          <w:rFonts w:cs="Arial"/>
          <w:sz w:val="24"/>
        </w:rPr>
        <w:tab/>
      </w:r>
      <w:r w:rsidRPr="00907054">
        <w:rPr>
          <w:rFonts w:cs="Arial"/>
          <w:sz w:val="24"/>
        </w:rPr>
        <w:tab/>
        <w:t>GPO Box 2013</w:t>
      </w:r>
    </w:p>
    <w:p w14:paraId="439EEF7B" w14:textId="3B49E46C" w:rsidR="00907054" w:rsidRPr="00907054" w:rsidRDefault="00907054" w:rsidP="00E94327">
      <w:pPr>
        <w:pStyle w:val="BodyText"/>
        <w:spacing w:before="0"/>
        <w:jc w:val="left"/>
        <w:rPr>
          <w:rFonts w:cs="Arial"/>
          <w:sz w:val="24"/>
        </w:rPr>
      </w:pPr>
      <w:r w:rsidRPr="00907054">
        <w:rPr>
          <w:rFonts w:cs="Arial"/>
          <w:sz w:val="24"/>
        </w:rPr>
        <w:tab/>
      </w:r>
      <w:r w:rsidRPr="00907054">
        <w:rPr>
          <w:rFonts w:cs="Arial"/>
          <w:sz w:val="24"/>
        </w:rPr>
        <w:tab/>
      </w:r>
      <w:r w:rsidRPr="00907054">
        <w:rPr>
          <w:rFonts w:cs="Arial"/>
          <w:sz w:val="24"/>
        </w:rPr>
        <w:tab/>
      </w:r>
      <w:r w:rsidRPr="00907054">
        <w:rPr>
          <w:rFonts w:cs="Arial"/>
          <w:sz w:val="24"/>
        </w:rPr>
        <w:tab/>
        <w:t>Canberra ACT 2601</w:t>
      </w:r>
    </w:p>
    <w:p w14:paraId="1A514828" w14:textId="7BB974B8" w:rsidR="00907054" w:rsidRPr="00907054" w:rsidRDefault="00907054" w:rsidP="00E94327">
      <w:pPr>
        <w:pStyle w:val="BodyText"/>
        <w:spacing w:before="0"/>
        <w:jc w:val="left"/>
        <w:rPr>
          <w:rFonts w:cs="Arial"/>
          <w:sz w:val="24"/>
        </w:rPr>
      </w:pPr>
      <w:r w:rsidRPr="00907054">
        <w:rPr>
          <w:rFonts w:cs="Arial"/>
          <w:sz w:val="24"/>
        </w:rPr>
        <w:tab/>
      </w:r>
      <w:r w:rsidRPr="00907054">
        <w:rPr>
          <w:rFonts w:cs="Arial"/>
          <w:sz w:val="24"/>
        </w:rPr>
        <w:tab/>
      </w:r>
      <w:r w:rsidRPr="00907054">
        <w:rPr>
          <w:rFonts w:cs="Arial"/>
          <w:sz w:val="24"/>
        </w:rPr>
        <w:tab/>
      </w:r>
      <w:r w:rsidRPr="00907054">
        <w:rPr>
          <w:rFonts w:cs="Arial"/>
          <w:sz w:val="24"/>
        </w:rPr>
        <w:tab/>
        <w:t>Australia</w:t>
      </w:r>
    </w:p>
    <w:p w14:paraId="397C8B56" w14:textId="0870DDFC" w:rsidR="00907054" w:rsidRDefault="00907054" w:rsidP="00E94327">
      <w:pPr>
        <w:pStyle w:val="BodyText"/>
        <w:spacing w:before="0"/>
        <w:jc w:val="left"/>
        <w:rPr>
          <w:rFonts w:cs="Arial"/>
          <w:color w:val="FF0000"/>
          <w:sz w:val="24"/>
        </w:rPr>
      </w:pPr>
      <w:r>
        <w:rPr>
          <w:rFonts w:cs="Arial"/>
          <w:color w:val="FF0000"/>
          <w:sz w:val="24"/>
        </w:rPr>
        <w:tab/>
      </w:r>
    </w:p>
    <w:p w14:paraId="05A174F7" w14:textId="4B95E1DF" w:rsidR="006A76C5" w:rsidRPr="00770AF7" w:rsidRDefault="006A76C5" w:rsidP="006A76C5">
      <w:pPr>
        <w:pStyle w:val="BodyText"/>
        <w:jc w:val="left"/>
        <w:rPr>
          <w:rFonts w:cs="Arial"/>
          <w:color w:val="FF0000"/>
          <w:sz w:val="24"/>
        </w:rPr>
      </w:pPr>
      <w:r>
        <w:rPr>
          <w:rFonts w:cs="Arial"/>
          <w:b/>
          <w:bCs/>
          <w:sz w:val="24"/>
        </w:rPr>
        <w:t>E-mail</w:t>
      </w:r>
      <w:r>
        <w:rPr>
          <w:rFonts w:cs="Arial"/>
          <w:sz w:val="24"/>
        </w:rPr>
        <w:t xml:space="preserve">: </w:t>
      </w:r>
      <w:r w:rsidR="00CB4DCB">
        <w:rPr>
          <w:rFonts w:cs="Arial"/>
          <w:sz w:val="24"/>
        </w:rPr>
        <w:tab/>
      </w:r>
      <w:r w:rsidR="00907054">
        <w:rPr>
          <w:rFonts w:cs="Arial"/>
          <w:sz w:val="24"/>
        </w:rPr>
        <w:tab/>
      </w:r>
      <w:hyperlink r:id="rId12" w:history="1">
        <w:r w:rsidR="00907054" w:rsidRPr="003C58EE">
          <w:rPr>
            <w:rStyle w:val="Hyperlink"/>
            <w:rFonts w:cs="Arial"/>
            <w:sz w:val="24"/>
          </w:rPr>
          <w:t>investigations3@adcommission.gov.au</w:t>
        </w:r>
      </w:hyperlink>
      <w:r w:rsidR="00CB4DCB">
        <w:rPr>
          <w:rFonts w:cs="Arial"/>
          <w:sz w:val="24"/>
        </w:rPr>
        <w:tab/>
      </w:r>
    </w:p>
    <w:p w14:paraId="1E10DD3B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bCs w:val="0"/>
          <w:sz w:val="22"/>
        </w:rPr>
        <w:br w:type="page"/>
      </w:r>
      <w:r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14:paraId="0803EE70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19DEF58A" w14:textId="77777777" w:rsidR="006A76C5" w:rsidRDefault="00D70A70" w:rsidP="00D70A70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A.1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company</w:t>
      </w:r>
    </w:p>
    <w:p w14:paraId="197E611D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14:paraId="674CC497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04EEF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0DF8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6B66664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EC0A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2954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4BE92157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2E5B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4749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CB641D9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0DCB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F8D8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567824F6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903B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F597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466E8F8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5A2EDF7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E9F0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6C991D0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B04326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DAD9A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354A62B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DEB9A2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494FD" w14:textId="77777777" w:rsidR="006A76C5" w:rsidRDefault="006A76C5" w:rsidP="00BA3EA1">
            <w:pPr>
              <w:pStyle w:val="address"/>
              <w:jc w:val="both"/>
              <w:rPr>
                <w:rFonts w:ascii="Arial" w:hAnsi="Arial" w:cs="Arial"/>
              </w:rPr>
            </w:pPr>
          </w:p>
        </w:tc>
      </w:tr>
      <w:tr w:rsidR="006A76C5" w14:paraId="5D6F7E90" w14:textId="77777777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4177ADF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AB21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0F6F4B9D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427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9524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3B31CC3E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8F1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4305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9C1EC56" w14:textId="77777777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2D8F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81E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F948E07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p w14:paraId="21195845" w14:textId="77777777" w:rsidR="00B249FC" w:rsidRPr="00B249FC" w:rsidRDefault="006A76C5" w:rsidP="00B249FC">
      <w:pPr>
        <w:pStyle w:val="BodyText"/>
        <w:jc w:val="left"/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14:paraId="645C0B9B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3A363085" w14:textId="77777777" w:rsidR="00C802E7" w:rsidRDefault="00C802E7" w:rsidP="00B249FC">
      <w:pPr>
        <w:pStyle w:val="BodyText"/>
        <w:jc w:val="left"/>
        <w:rPr>
          <w:rFonts w:cs="Arial"/>
        </w:rPr>
      </w:pPr>
    </w:p>
    <w:p w14:paraId="4BF037C8" w14:textId="2F943C48"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>Describe the role of your company in the Australian market for</w:t>
      </w:r>
      <w:r w:rsidR="00907054">
        <w:rPr>
          <w:rFonts w:cs="Arial"/>
        </w:rPr>
        <w:t xml:space="preserve"> power transformers</w:t>
      </w:r>
      <w:r>
        <w:rPr>
          <w:rFonts w:cs="Arial"/>
        </w:rPr>
        <w:t xml:space="preserve">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14:paraId="5998C8D9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555E1AD3" w14:textId="77777777" w:rsidR="006A76C5" w:rsidRDefault="006A76C5" w:rsidP="00B249FC">
      <w:pPr>
        <w:pStyle w:val="BodyText"/>
        <w:jc w:val="left"/>
        <w:rPr>
          <w:rFonts w:cs="Arial"/>
        </w:rPr>
      </w:pPr>
    </w:p>
    <w:p w14:paraId="1638035F" w14:textId="77777777"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14:paraId="7DE60A81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14:paraId="3AADA005" w14:textId="77777777" w:rsidTr="00BA3EA1">
        <w:tc>
          <w:tcPr>
            <w:tcW w:w="4261" w:type="dxa"/>
          </w:tcPr>
          <w:p w14:paraId="7D2E0380" w14:textId="77777777"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Customer</w:t>
            </w:r>
          </w:p>
        </w:tc>
        <w:tc>
          <w:tcPr>
            <w:tcW w:w="4261" w:type="dxa"/>
          </w:tcPr>
          <w:p w14:paraId="69494374" w14:textId="77777777"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Level of trade</w:t>
            </w:r>
          </w:p>
        </w:tc>
      </w:tr>
      <w:tr w:rsidR="006A76C5" w14:paraId="3D24B5C9" w14:textId="77777777" w:rsidTr="00BA3EA1">
        <w:tc>
          <w:tcPr>
            <w:tcW w:w="4261" w:type="dxa"/>
          </w:tcPr>
          <w:p w14:paraId="31E0A25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11C13BE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6B3EDA1" w14:textId="77777777" w:rsidTr="00BA3EA1">
        <w:tc>
          <w:tcPr>
            <w:tcW w:w="4261" w:type="dxa"/>
          </w:tcPr>
          <w:p w14:paraId="445EACD2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7F18D51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1DB65CB" w14:textId="77777777" w:rsidTr="00BA3EA1">
        <w:tc>
          <w:tcPr>
            <w:tcW w:w="4261" w:type="dxa"/>
          </w:tcPr>
          <w:p w14:paraId="6FB039B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56A20D0C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5F1A8183" w14:textId="77777777" w:rsidTr="00BA3EA1">
        <w:tc>
          <w:tcPr>
            <w:tcW w:w="4261" w:type="dxa"/>
          </w:tcPr>
          <w:p w14:paraId="78DCEDD1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4E9C594B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3862206" w14:textId="77777777" w:rsidTr="00BA3EA1">
        <w:tc>
          <w:tcPr>
            <w:tcW w:w="4261" w:type="dxa"/>
          </w:tcPr>
          <w:p w14:paraId="16E774A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4873F4E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DD62292" w14:textId="77777777" w:rsidTr="00BA3EA1">
        <w:tc>
          <w:tcPr>
            <w:tcW w:w="4261" w:type="dxa"/>
          </w:tcPr>
          <w:p w14:paraId="6BD4023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3F64EC9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9329B62" w14:textId="77777777" w:rsidTr="00BA3EA1">
        <w:tc>
          <w:tcPr>
            <w:tcW w:w="4261" w:type="dxa"/>
          </w:tcPr>
          <w:p w14:paraId="3AF9053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7E4A087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7BDC5BC" w14:textId="77777777" w:rsidTr="00BA3EA1">
        <w:tc>
          <w:tcPr>
            <w:tcW w:w="4261" w:type="dxa"/>
          </w:tcPr>
          <w:p w14:paraId="257FF19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38650D5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5250F98D" w14:textId="77777777" w:rsidTr="00BA3EA1">
        <w:tc>
          <w:tcPr>
            <w:tcW w:w="4261" w:type="dxa"/>
          </w:tcPr>
          <w:p w14:paraId="66576BD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42D0762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1557847D" w14:textId="77777777" w:rsidTr="00BA3EA1">
        <w:tc>
          <w:tcPr>
            <w:tcW w:w="4261" w:type="dxa"/>
          </w:tcPr>
          <w:p w14:paraId="07827217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325F83FE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7912824A" w14:textId="77777777" w:rsidTr="00BA3EA1">
        <w:tc>
          <w:tcPr>
            <w:tcW w:w="4261" w:type="dxa"/>
          </w:tcPr>
          <w:p w14:paraId="59826163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14:paraId="79DEF2B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61D3E0D" w14:textId="77777777" w:rsidR="00C802E7" w:rsidRDefault="00C802E7" w:rsidP="006A76C5">
      <w:pPr>
        <w:jc w:val="both"/>
        <w:rPr>
          <w:rFonts w:ascii="Arial" w:hAnsi="Arial" w:cs="Arial"/>
          <w:sz w:val="20"/>
        </w:rPr>
      </w:pPr>
    </w:p>
    <w:p w14:paraId="3AE26B97" w14:textId="77777777" w:rsidR="006A76C5" w:rsidRDefault="00C802E7" w:rsidP="006A7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1B4644CB" w14:textId="77777777" w:rsidR="006A76C5" w:rsidRDefault="00D70A70" w:rsidP="00D70A70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A.2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overseas supplier(s) of the goods under consideration</w:t>
      </w:r>
    </w:p>
    <w:p w14:paraId="71C9D76A" w14:textId="77777777" w:rsidR="00C802E7" w:rsidRDefault="00C802E7" w:rsidP="00C802E7">
      <w:pPr>
        <w:jc w:val="both"/>
        <w:rPr>
          <w:rFonts w:ascii="Arial" w:hAnsi="Arial" w:cs="Arial"/>
          <w:b/>
          <w:bCs/>
          <w:sz w:val="22"/>
        </w:rPr>
      </w:pPr>
    </w:p>
    <w:p w14:paraId="6759FC22" w14:textId="7FDE4D81" w:rsidR="00C802E7" w:rsidRDefault="00C802E7" w:rsidP="00C802E7">
      <w:pPr>
        <w:jc w:val="both"/>
        <w:rPr>
          <w:rFonts w:ascii="Arial" w:hAnsi="Arial" w:cs="Arial"/>
          <w:bCs/>
          <w:sz w:val="22"/>
        </w:rPr>
      </w:pPr>
      <w:r w:rsidRPr="00C802E7">
        <w:rPr>
          <w:rFonts w:ascii="Arial" w:hAnsi="Arial" w:cs="Arial"/>
          <w:bCs/>
          <w:sz w:val="22"/>
        </w:rPr>
        <w:t>Please complete the below information for each of your overseas supplier of</w:t>
      </w:r>
      <w:r w:rsidR="00907054">
        <w:rPr>
          <w:rFonts w:ascii="Arial" w:hAnsi="Arial" w:cs="Arial"/>
          <w:bCs/>
          <w:sz w:val="22"/>
        </w:rPr>
        <w:t xml:space="preserve"> power transformers</w:t>
      </w:r>
      <w:r>
        <w:rPr>
          <w:rFonts w:ascii="Arial" w:hAnsi="Arial" w:cs="Arial"/>
          <w:bCs/>
          <w:sz w:val="22"/>
        </w:rPr>
        <w:t xml:space="preserve"> (using a new box for each supplier)</w:t>
      </w:r>
      <w:r w:rsidRPr="00C802E7">
        <w:rPr>
          <w:rFonts w:ascii="Arial" w:hAnsi="Arial" w:cs="Arial"/>
          <w:bCs/>
          <w:sz w:val="22"/>
        </w:rPr>
        <w:t xml:space="preserve">. </w:t>
      </w:r>
    </w:p>
    <w:p w14:paraId="022AA3A9" w14:textId="77777777" w:rsidR="00C802E7" w:rsidRDefault="00C802E7" w:rsidP="00C802E7">
      <w:pPr>
        <w:jc w:val="both"/>
        <w:rPr>
          <w:rFonts w:ascii="Arial" w:hAnsi="Arial" w:cs="Arial"/>
          <w:bCs/>
          <w:sz w:val="22"/>
        </w:rPr>
      </w:pPr>
    </w:p>
    <w:p w14:paraId="38D52ECF" w14:textId="6FED7C55" w:rsidR="00C802E7" w:rsidRPr="00C802E7" w:rsidRDefault="00C802E7" w:rsidP="00C802E7">
      <w:pPr>
        <w:jc w:val="both"/>
        <w:rPr>
          <w:rFonts w:ascii="Arial" w:hAnsi="Arial" w:cs="Arial"/>
          <w:sz w:val="22"/>
        </w:rPr>
      </w:pPr>
      <w:r w:rsidRPr="00C802E7">
        <w:rPr>
          <w:rFonts w:ascii="Arial" w:hAnsi="Arial" w:cs="Arial"/>
          <w:bCs/>
          <w:sz w:val="22"/>
        </w:rPr>
        <w:t>If you source</w:t>
      </w:r>
      <w:r w:rsidR="00907054">
        <w:rPr>
          <w:rFonts w:ascii="Arial" w:hAnsi="Arial" w:cs="Arial"/>
          <w:bCs/>
          <w:sz w:val="22"/>
        </w:rPr>
        <w:t xml:space="preserve"> power transformers</w:t>
      </w:r>
      <w:r w:rsidRPr="00C802E7">
        <w:rPr>
          <w:rFonts w:ascii="Arial" w:hAnsi="Arial" w:cs="Arial"/>
          <w:bCs/>
          <w:sz w:val="22"/>
        </w:rPr>
        <w:t xml:space="preserve"> from a country other than the </w:t>
      </w:r>
      <w:r w:rsidR="002E547B">
        <w:rPr>
          <w:rFonts w:ascii="Arial" w:hAnsi="Arial" w:cs="Arial"/>
          <w:bCs/>
          <w:sz w:val="22"/>
        </w:rPr>
        <w:t xml:space="preserve">countries/regions </w:t>
      </w:r>
      <w:r w:rsidRPr="00C802E7">
        <w:rPr>
          <w:rFonts w:ascii="Arial" w:hAnsi="Arial" w:cs="Arial"/>
          <w:bCs/>
          <w:sz w:val="22"/>
        </w:rPr>
        <w:t>subject to the application, please provide details of the supplier(s) of this</w:t>
      </w:r>
      <w:r w:rsidR="00907054">
        <w:rPr>
          <w:rFonts w:ascii="Arial" w:hAnsi="Arial" w:cs="Arial"/>
          <w:bCs/>
          <w:sz w:val="22"/>
        </w:rPr>
        <w:t xml:space="preserve"> power transformers</w:t>
      </w:r>
      <w:r w:rsidRPr="00C802E7">
        <w:rPr>
          <w:rFonts w:ascii="Arial" w:hAnsi="Arial" w:cs="Arial"/>
          <w:bCs/>
          <w:sz w:val="22"/>
        </w:rPr>
        <w:t>.</w:t>
      </w:r>
    </w:p>
    <w:p w14:paraId="65719FAE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C802E7" w14:paraId="6FD86E05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7B6F1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287F" w14:textId="3E08C577" w:rsidR="00C802E7" w:rsidRPr="00907054" w:rsidRDefault="00907054" w:rsidP="00D70A70">
            <w:pPr>
              <w:rPr>
                <w:rFonts w:ascii="Arial" w:hAnsi="Arial" w:cs="Arial"/>
                <w:sz w:val="20"/>
              </w:rPr>
            </w:pPr>
            <w:r w:rsidRPr="00907054">
              <w:rPr>
                <w:rFonts w:ascii="Arial" w:hAnsi="Arial" w:cs="Arial"/>
                <w:sz w:val="20"/>
              </w:rPr>
              <w:t>Power transformers</w:t>
            </w:r>
          </w:p>
        </w:tc>
      </w:tr>
      <w:tr w:rsidR="00D70A70" w14:paraId="5B59886E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1A682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DAA43" w14:textId="77777777"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2BB37EC3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3D7BA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 the supplier the manufacturer?</w:t>
            </w:r>
          </w:p>
          <w:p w14:paraId="1E07C666" w14:textId="77777777"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30A00" w14:textId="77777777"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1043D6B6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2D3BC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Finish(es)</w:t>
            </w:r>
            <w:r w:rsidR="00D70A70">
              <w:rPr>
                <w:rFonts w:ascii="Arial" w:hAnsi="Arial" w:cs="Arial"/>
                <w:bCs/>
                <w:sz w:val="20"/>
              </w:rPr>
              <w:t xml:space="preserve"> supplied: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1A56C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2FD5164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0B99E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DB065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1F429B33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4070C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F10C2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669AB78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8BA42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E61CC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529A77E3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0CABB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E4358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05405619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60F0B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BC8BA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0010DC0A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3BE59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A17D4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2C9191D1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60BB4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BC858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14:paraId="4942A610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3BB17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D5C17" w14:textId="77777777"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6F741381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8723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FC97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395EDF9F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3638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F403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14:paraId="638F8168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AA03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E0FF" w14:textId="77777777"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</w:tbl>
    <w:p w14:paraId="13646CC4" w14:textId="77777777" w:rsidR="006A76C5" w:rsidRDefault="006A76C5" w:rsidP="006A76C5">
      <w:pPr>
        <w:jc w:val="both"/>
        <w:rPr>
          <w:rFonts w:ascii="Arial" w:hAnsi="Arial" w:cs="Arial"/>
          <w:sz w:val="20"/>
        </w:rPr>
      </w:pPr>
    </w:p>
    <w:p w14:paraId="0EAD69F5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2DC68BCF" w14:textId="77777777" w:rsidR="006A76C5" w:rsidRDefault="006A76C5" w:rsidP="00D70A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br w:type="page"/>
      </w:r>
      <w:r w:rsidR="00D70A70">
        <w:rPr>
          <w:rFonts w:ascii="Arial" w:hAnsi="Arial" w:cs="Arial"/>
          <w:b/>
          <w:bCs/>
        </w:rPr>
        <w:lastRenderedPageBreak/>
        <w:t>A.3</w:t>
      </w:r>
      <w:r w:rsidR="00D70A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sz w:val="22"/>
        </w:rPr>
        <w:t>O</w:t>
      </w:r>
      <w:r>
        <w:rPr>
          <w:rFonts w:ascii="Arial" w:hAnsi="Arial" w:cs="Arial"/>
          <w:b/>
          <w:bCs/>
          <w:sz w:val="22"/>
        </w:rPr>
        <w:t>verseas manufacturer(s) of the goods under investigation</w:t>
      </w:r>
      <w:r>
        <w:rPr>
          <w:rFonts w:ascii="Arial" w:hAnsi="Arial" w:cs="Arial"/>
          <w:sz w:val="22"/>
        </w:rPr>
        <w:t xml:space="preserve"> </w:t>
      </w:r>
    </w:p>
    <w:p w14:paraId="34EE59B2" w14:textId="77777777" w:rsidR="00C802E7" w:rsidRDefault="00C802E7" w:rsidP="00C802E7">
      <w:pPr>
        <w:jc w:val="both"/>
        <w:rPr>
          <w:rFonts w:ascii="Arial" w:hAnsi="Arial" w:cs="Arial"/>
          <w:b/>
          <w:sz w:val="22"/>
        </w:rPr>
      </w:pPr>
    </w:p>
    <w:p w14:paraId="36F3BECE" w14:textId="3F5DAC28" w:rsidR="00C802E7" w:rsidRPr="00D70A70" w:rsidRDefault="00C802E7" w:rsidP="00C802E7">
      <w:pPr>
        <w:jc w:val="both"/>
        <w:rPr>
          <w:rFonts w:ascii="Arial" w:hAnsi="Arial" w:cs="Arial"/>
        </w:rPr>
      </w:pPr>
      <w:r w:rsidRPr="00D70A70">
        <w:rPr>
          <w:rFonts w:ascii="Arial" w:hAnsi="Arial" w:cs="Arial"/>
          <w:sz w:val="22"/>
        </w:rPr>
        <w:t xml:space="preserve">If </w:t>
      </w:r>
      <w:r w:rsidR="00D70A70" w:rsidRPr="00D70A70">
        <w:rPr>
          <w:rFonts w:ascii="Arial" w:hAnsi="Arial" w:cs="Arial"/>
          <w:sz w:val="22"/>
        </w:rPr>
        <w:t>the supplier(s) liste</w:t>
      </w:r>
      <w:r w:rsidR="00D70A70">
        <w:rPr>
          <w:rFonts w:ascii="Arial" w:hAnsi="Arial" w:cs="Arial"/>
          <w:sz w:val="22"/>
        </w:rPr>
        <w:t>d in your response to question A.2</w:t>
      </w:r>
      <w:r w:rsidR="00D70A70" w:rsidRPr="00D70A70">
        <w:rPr>
          <w:rFonts w:ascii="Arial" w:hAnsi="Arial" w:cs="Arial"/>
          <w:sz w:val="22"/>
        </w:rPr>
        <w:t xml:space="preserve"> above </w:t>
      </w:r>
      <w:r w:rsidR="00D70A70">
        <w:rPr>
          <w:rFonts w:ascii="Arial" w:hAnsi="Arial" w:cs="Arial"/>
          <w:sz w:val="22"/>
        </w:rPr>
        <w:t>is</w:t>
      </w:r>
      <w:r w:rsidR="00D70A70" w:rsidRPr="00D70A70">
        <w:rPr>
          <w:rFonts w:ascii="Arial" w:hAnsi="Arial" w:cs="Arial"/>
          <w:sz w:val="22"/>
        </w:rPr>
        <w:t xml:space="preserve"> not the manufacturer of the </w:t>
      </w:r>
      <w:r w:rsidR="00907054">
        <w:rPr>
          <w:rFonts w:ascii="Arial" w:hAnsi="Arial" w:cs="Arial"/>
          <w:sz w:val="22"/>
        </w:rPr>
        <w:t>goods</w:t>
      </w:r>
      <w:r w:rsidR="00D70A70" w:rsidRPr="00D70A70">
        <w:rPr>
          <w:rFonts w:ascii="Arial" w:hAnsi="Arial" w:cs="Arial"/>
          <w:sz w:val="22"/>
        </w:rPr>
        <w:t xml:space="preserve"> supplied, please complete the below for</w:t>
      </w:r>
      <w:r w:rsidRPr="00D70A70">
        <w:rPr>
          <w:rFonts w:ascii="Arial" w:hAnsi="Arial" w:cs="Arial"/>
          <w:sz w:val="22"/>
        </w:rPr>
        <w:t xml:space="preserve"> </w:t>
      </w:r>
      <w:r w:rsidR="00D70A70">
        <w:rPr>
          <w:rFonts w:ascii="Arial" w:hAnsi="Arial" w:cs="Arial"/>
          <w:sz w:val="22"/>
        </w:rPr>
        <w:t xml:space="preserve">each manufacturer of the </w:t>
      </w:r>
      <w:r w:rsidR="00907054">
        <w:rPr>
          <w:rFonts w:ascii="Arial" w:hAnsi="Arial" w:cs="Arial"/>
          <w:sz w:val="22"/>
        </w:rPr>
        <w:t xml:space="preserve">power transformers </w:t>
      </w:r>
      <w:r w:rsidR="00D70A70">
        <w:rPr>
          <w:rFonts w:ascii="Arial" w:hAnsi="Arial" w:cs="Arial"/>
          <w:sz w:val="22"/>
        </w:rPr>
        <w:t>supplied (</w:t>
      </w:r>
      <w:r w:rsidR="00D70A70">
        <w:rPr>
          <w:rFonts w:ascii="Arial" w:hAnsi="Arial" w:cs="Arial"/>
          <w:bCs/>
          <w:sz w:val="22"/>
        </w:rPr>
        <w:t>using a new box for each supplier)</w:t>
      </w:r>
      <w:r w:rsidR="00D70A70" w:rsidRPr="00C802E7">
        <w:rPr>
          <w:rFonts w:ascii="Arial" w:hAnsi="Arial" w:cs="Arial"/>
          <w:bCs/>
          <w:sz w:val="22"/>
        </w:rPr>
        <w:t>.</w:t>
      </w:r>
    </w:p>
    <w:p w14:paraId="3FEBC711" w14:textId="77777777" w:rsidR="006A76C5" w:rsidRDefault="006A76C5" w:rsidP="006A76C5">
      <w:pPr>
        <w:jc w:val="both"/>
        <w:rPr>
          <w:rFonts w:ascii="Arial" w:hAnsi="Arial" w:cs="Arial"/>
          <w:b/>
          <w:bCs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D70A70" w14:paraId="78B933B0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0B60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4F75" w14:textId="07A2512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39BD2863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0CE43" w14:textId="77777777"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5CCC2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FB6C3F7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325BF" w14:textId="77777777"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BEAA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AD0EA4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8C1C2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DFFF3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311057B4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F624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A88D7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21FF80A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165B0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6EDD9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54328A4A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7C3A3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921C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7D178A93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02A66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76C03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7755BCB5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C214B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5DF56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61D22AC1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55D1F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2415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6A27EAB6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F2121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6C1DB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4663BC5A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4793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84C1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3D0C83EE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932C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EDF5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14:paraId="044EC639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1695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12CB" w14:textId="77777777"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</w:tbl>
    <w:p w14:paraId="5D172F54" w14:textId="77777777" w:rsidR="00D70A70" w:rsidRDefault="00D70A70" w:rsidP="006A76C5">
      <w:pPr>
        <w:jc w:val="both"/>
        <w:rPr>
          <w:rFonts w:ascii="Arial" w:hAnsi="Arial" w:cs="Arial"/>
          <w:b/>
          <w:bCs/>
        </w:rPr>
      </w:pPr>
    </w:p>
    <w:p w14:paraId="5D7F9350" w14:textId="77777777" w:rsidR="006A76C5" w:rsidRDefault="00D70A70" w:rsidP="006A76C5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A.4</w:t>
      </w:r>
      <w:r w:rsidR="00F02047">
        <w:rPr>
          <w:rFonts w:ascii="Arial" w:hAnsi="Arial" w:cs="Arial"/>
          <w:b/>
          <w:bCs/>
          <w:sz w:val="22"/>
        </w:rPr>
        <w:tab/>
        <w:t>Timing of proposed visit by the Commission</w:t>
      </w:r>
    </w:p>
    <w:p w14:paraId="02435030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6B67F908" w14:textId="5E931DFE" w:rsidR="00B249FC" w:rsidRDefault="00F02047" w:rsidP="006A7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Commission</w:t>
      </w:r>
      <w:r w:rsidR="00D70A70">
        <w:rPr>
          <w:rFonts w:ascii="Arial" w:hAnsi="Arial" w:cs="Arial"/>
          <w:sz w:val="22"/>
          <w:szCs w:val="22"/>
        </w:rPr>
        <w:t xml:space="preserve"> </w:t>
      </w:r>
      <w:r w:rsidR="006A76C5" w:rsidRPr="00CB36D9">
        <w:rPr>
          <w:rFonts w:ascii="Arial" w:hAnsi="Arial" w:cs="Arial"/>
          <w:sz w:val="22"/>
          <w:szCs w:val="22"/>
        </w:rPr>
        <w:t>would like to commence visits to importers</w:t>
      </w:r>
      <w:r w:rsidR="00B249FC">
        <w:rPr>
          <w:rFonts w:ascii="Arial" w:hAnsi="Arial" w:cs="Arial"/>
          <w:sz w:val="22"/>
          <w:szCs w:val="22"/>
        </w:rPr>
        <w:t xml:space="preserve"> to verify the data submitted within import questionnaire responses and discuss the investigation</w:t>
      </w:r>
      <w:r w:rsidR="006A76C5" w:rsidRPr="00CB36D9">
        <w:rPr>
          <w:rFonts w:ascii="Arial" w:hAnsi="Arial" w:cs="Arial"/>
          <w:sz w:val="22"/>
          <w:szCs w:val="22"/>
        </w:rPr>
        <w:t xml:space="preserve"> as soon as possible from </w:t>
      </w:r>
      <w:r w:rsidR="00A46871">
        <w:rPr>
          <w:rFonts w:ascii="Arial" w:hAnsi="Arial" w:cs="Arial"/>
          <w:sz w:val="22"/>
          <w:szCs w:val="22"/>
        </w:rPr>
        <w:t>late April</w:t>
      </w:r>
      <w:r w:rsidR="00907054">
        <w:rPr>
          <w:rFonts w:ascii="Arial" w:hAnsi="Arial" w:cs="Arial"/>
          <w:sz w:val="22"/>
          <w:szCs w:val="22"/>
        </w:rPr>
        <w:t xml:space="preserve"> 2019</w:t>
      </w:r>
      <w:r w:rsidR="006A76C5" w:rsidRPr="00D02A62">
        <w:rPr>
          <w:rFonts w:ascii="Arial" w:hAnsi="Arial" w:cs="Arial"/>
          <w:sz w:val="22"/>
          <w:szCs w:val="22"/>
        </w:rPr>
        <w:t>.</w:t>
      </w:r>
      <w:r w:rsidR="006A76C5" w:rsidRPr="00CB36D9">
        <w:rPr>
          <w:rFonts w:ascii="Arial" w:hAnsi="Arial" w:cs="Arial"/>
          <w:sz w:val="22"/>
          <w:szCs w:val="22"/>
        </w:rPr>
        <w:t xml:space="preserve">  </w:t>
      </w:r>
    </w:p>
    <w:p w14:paraId="0EC99F93" w14:textId="77777777" w:rsidR="00B33419" w:rsidRDefault="00B33419" w:rsidP="006A76C5">
      <w:pPr>
        <w:rPr>
          <w:rFonts w:ascii="Arial" w:hAnsi="Arial" w:cs="Arial"/>
          <w:sz w:val="22"/>
          <w:szCs w:val="22"/>
        </w:rPr>
      </w:pPr>
    </w:p>
    <w:p w14:paraId="67FB7196" w14:textId="77777777" w:rsidR="00B249FC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Can you please advise</w:t>
      </w:r>
      <w:r w:rsidR="00B249FC">
        <w:rPr>
          <w:rFonts w:ascii="Arial" w:hAnsi="Arial" w:cs="Arial"/>
          <w:sz w:val="22"/>
          <w:szCs w:val="22"/>
        </w:rPr>
        <w:t xml:space="preserve"> what dates are suitable to your company for this</w:t>
      </w:r>
      <w:r w:rsidRPr="00CB36D9">
        <w:rPr>
          <w:rFonts w:ascii="Arial" w:hAnsi="Arial" w:cs="Arial"/>
          <w:sz w:val="22"/>
          <w:szCs w:val="22"/>
        </w:rPr>
        <w:t xml:space="preserve"> visit? </w:t>
      </w:r>
    </w:p>
    <w:p w14:paraId="3441879F" w14:textId="77777777" w:rsidR="006A76C5" w:rsidRPr="00CB36D9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Please note that it may be helpful to consider the availability of key staff, such as your accountant, purchasing officer or sales staff.</w:t>
      </w:r>
    </w:p>
    <w:p w14:paraId="50FCA977" w14:textId="77777777"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14:paraId="07FE17BF" w14:textId="77777777" w:rsidR="006A76C5" w:rsidRPr="00B249FC" w:rsidRDefault="006A76C5" w:rsidP="006A76C5">
      <w:pPr>
        <w:jc w:val="both"/>
        <w:rPr>
          <w:rFonts w:ascii="Arial" w:hAnsi="Arial" w:cs="Arial"/>
          <w:b/>
        </w:rPr>
      </w:pPr>
    </w:p>
    <w:p w14:paraId="39E1A1E0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for proposed visit</w:t>
      </w:r>
      <w:r w:rsidR="00B249FC">
        <w:rPr>
          <w:rFonts w:ascii="Arial" w:hAnsi="Arial" w:cs="Arial"/>
          <w:sz w:val="22"/>
        </w:rPr>
        <w:t xml:space="preserve"> (the address at which your accounting records are held)</w:t>
      </w:r>
      <w:r>
        <w:rPr>
          <w:rFonts w:ascii="Arial" w:hAnsi="Arial" w:cs="Arial"/>
          <w:sz w:val="22"/>
        </w:rPr>
        <w:t>:</w:t>
      </w:r>
    </w:p>
    <w:p w14:paraId="200BDDA7" w14:textId="77777777"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14:paraId="6C209016" w14:textId="7777777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309E4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F2879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66426C24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47C93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BF27D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619FD425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B8CE7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93C02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324A0E1C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A6ADB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21E1C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14:paraId="64809D7A" w14:textId="7777777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C1E6A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7A4F9" w14:textId="77777777"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256F1A46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33ED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E67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14:paraId="6EFE9A03" w14:textId="7777777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C320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7858" w14:textId="77777777"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8676152" w14:textId="77777777" w:rsidR="006A76C5" w:rsidRDefault="006A76C5" w:rsidP="006A76C5">
      <w:pPr>
        <w:jc w:val="both"/>
        <w:rPr>
          <w:rFonts w:ascii="Arial" w:hAnsi="Arial" w:cs="Arial"/>
        </w:rPr>
      </w:pPr>
    </w:p>
    <w:p w14:paraId="710D66EB" w14:textId="77777777" w:rsidR="006A76C5" w:rsidRPr="00D02A6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sz w:val="22"/>
        </w:rPr>
        <w:br w:type="page"/>
      </w:r>
      <w:r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14:paraId="2A32474C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</w:p>
    <w:p w14:paraId="65E6073F" w14:textId="29AEC388"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complete this part after </w:t>
      </w:r>
      <w:r w:rsidR="00F02047">
        <w:rPr>
          <w:rFonts w:ascii="Arial" w:hAnsi="Arial" w:cs="Arial"/>
          <w:sz w:val="22"/>
        </w:rPr>
        <w:t>the Commission</w:t>
      </w:r>
      <w:r>
        <w:rPr>
          <w:rFonts w:ascii="Arial" w:hAnsi="Arial" w:cs="Arial"/>
          <w:sz w:val="22"/>
        </w:rPr>
        <w:t xml:space="preserve"> has provided you with </w:t>
      </w:r>
      <w:r w:rsidR="002E547B">
        <w:rPr>
          <w:rFonts w:ascii="Arial" w:hAnsi="Arial" w:cs="Arial"/>
          <w:sz w:val="22"/>
        </w:rPr>
        <w:t xml:space="preserve">your </w:t>
      </w:r>
      <w:r>
        <w:rPr>
          <w:rFonts w:ascii="Arial" w:hAnsi="Arial" w:cs="Arial"/>
          <w:sz w:val="22"/>
        </w:rPr>
        <w:t>detailed spreadsheets of imports</w:t>
      </w:r>
      <w:r w:rsidR="002E547B">
        <w:rPr>
          <w:rFonts w:ascii="Arial" w:hAnsi="Arial" w:cs="Arial"/>
          <w:sz w:val="22"/>
        </w:rPr>
        <w:t>,</w:t>
      </w:r>
      <w:r w:rsidRPr="002E547B">
        <w:rPr>
          <w:rFonts w:ascii="Arial" w:hAnsi="Arial" w:cs="Arial"/>
          <w:sz w:val="22"/>
        </w:rPr>
        <w:t xml:space="preserve"> </w:t>
      </w:r>
      <w:r w:rsidR="002E547B" w:rsidRPr="002E547B">
        <w:rPr>
          <w:rFonts w:ascii="Arial" w:hAnsi="Arial" w:cs="Arial"/>
          <w:sz w:val="22"/>
        </w:rPr>
        <w:t xml:space="preserve">and </w:t>
      </w:r>
      <w:r w:rsidR="00924D03">
        <w:rPr>
          <w:rFonts w:ascii="Arial" w:hAnsi="Arial" w:cs="Arial"/>
          <w:sz w:val="22"/>
        </w:rPr>
        <w:t>return</w:t>
      </w:r>
      <w:r w:rsidR="002E547B" w:rsidRPr="002E547B">
        <w:rPr>
          <w:rFonts w:ascii="Arial" w:hAnsi="Arial" w:cs="Arial"/>
          <w:sz w:val="22"/>
        </w:rPr>
        <w:t xml:space="preserve"> </w:t>
      </w:r>
      <w:r w:rsidR="00924D03">
        <w:rPr>
          <w:rFonts w:ascii="Arial" w:hAnsi="Arial" w:cs="Arial"/>
          <w:sz w:val="22"/>
        </w:rPr>
        <w:t xml:space="preserve">this part, </w:t>
      </w:r>
      <w:r w:rsidR="002E547B" w:rsidRPr="002E547B">
        <w:rPr>
          <w:rFonts w:ascii="Arial" w:hAnsi="Arial" w:cs="Arial"/>
          <w:sz w:val="22"/>
        </w:rPr>
        <w:t xml:space="preserve">along with your response to Part C no later than </w:t>
      </w:r>
      <w:r w:rsidR="00586C85">
        <w:rPr>
          <w:rFonts w:ascii="Arial" w:hAnsi="Arial" w:cs="Arial"/>
          <w:sz w:val="22"/>
        </w:rPr>
        <w:t xml:space="preserve">8 April </w:t>
      </w:r>
      <w:r w:rsidR="00DF749C">
        <w:rPr>
          <w:rFonts w:ascii="Arial" w:hAnsi="Arial" w:cs="Arial"/>
          <w:sz w:val="22"/>
        </w:rPr>
        <w:t>2019</w:t>
      </w:r>
      <w:r w:rsidR="002E547B" w:rsidRPr="002E547B">
        <w:rPr>
          <w:rFonts w:ascii="Arial" w:hAnsi="Arial" w:cs="Arial"/>
          <w:sz w:val="22"/>
        </w:rPr>
        <w:t>.</w:t>
      </w:r>
    </w:p>
    <w:p w14:paraId="44B0F785" w14:textId="77777777" w:rsidR="006A76C5" w:rsidRPr="00907054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</w:rPr>
      </w:pPr>
    </w:p>
    <w:p w14:paraId="30493A9A" w14:textId="29EF9B73" w:rsidR="000D4093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 w:rsidRPr="00907054">
        <w:rPr>
          <w:rFonts w:cs="Arial"/>
        </w:rPr>
        <w:t xml:space="preserve">To assist with the identification of imports of the </w:t>
      </w:r>
      <w:r w:rsidR="00770AF7" w:rsidRPr="00907054">
        <w:rPr>
          <w:rFonts w:cs="Arial"/>
        </w:rPr>
        <w:t>goods</w:t>
      </w:r>
      <w:r w:rsidRPr="00907054">
        <w:rPr>
          <w:rFonts w:cs="Arial"/>
        </w:rPr>
        <w:t xml:space="preserve"> under investigation</w:t>
      </w:r>
      <w:r w:rsidR="00B249FC" w:rsidRPr="00907054">
        <w:rPr>
          <w:rFonts w:cs="Arial"/>
        </w:rPr>
        <w:t>,</w:t>
      </w:r>
      <w:r w:rsidRPr="00907054">
        <w:rPr>
          <w:rFonts w:cs="Arial"/>
        </w:rPr>
        <w:t xml:space="preserve"> </w:t>
      </w:r>
      <w:r w:rsidR="00F02047" w:rsidRPr="00907054">
        <w:rPr>
          <w:rFonts w:cs="Arial"/>
        </w:rPr>
        <w:t>the Commission</w:t>
      </w:r>
      <w:r w:rsidRPr="00907054">
        <w:rPr>
          <w:rFonts w:cs="Arial"/>
        </w:rPr>
        <w:t xml:space="preserve"> will </w:t>
      </w:r>
      <w:r w:rsidR="00B249FC" w:rsidRPr="00907054">
        <w:rPr>
          <w:rFonts w:cs="Arial"/>
        </w:rPr>
        <w:t xml:space="preserve">shortly </w:t>
      </w:r>
      <w:r w:rsidRPr="00907054">
        <w:rPr>
          <w:rFonts w:cs="Arial"/>
        </w:rPr>
        <w:t xml:space="preserve">provide </w:t>
      </w:r>
      <w:r w:rsidR="007103C6" w:rsidRPr="00907054">
        <w:rPr>
          <w:rFonts w:cs="Arial"/>
        </w:rPr>
        <w:t>you with</w:t>
      </w:r>
      <w:r w:rsidRPr="00907054">
        <w:rPr>
          <w:rFonts w:cs="Arial"/>
        </w:rPr>
        <w:t xml:space="preserve"> spreadsheets of your imports of </w:t>
      </w:r>
      <w:r w:rsidR="00770AF7" w:rsidRPr="00907054">
        <w:rPr>
          <w:rFonts w:cs="Arial"/>
        </w:rPr>
        <w:t>goods</w:t>
      </w:r>
      <w:r w:rsidR="00B249FC" w:rsidRPr="00907054">
        <w:rPr>
          <w:rFonts w:cs="Arial"/>
        </w:rPr>
        <w:t xml:space="preserve"> from </w:t>
      </w:r>
      <w:r w:rsidR="00907054" w:rsidRPr="00907054">
        <w:rPr>
          <w:rFonts w:cs="Arial"/>
        </w:rPr>
        <w:t xml:space="preserve">the </w:t>
      </w:r>
      <w:r w:rsidR="00907054">
        <w:rPr>
          <w:rFonts w:cs="Arial"/>
        </w:rPr>
        <w:t>inquiry period</w:t>
      </w:r>
      <w:r w:rsidRPr="00D02A62">
        <w:rPr>
          <w:rFonts w:cs="Arial"/>
        </w:rPr>
        <w:t>.</w:t>
      </w:r>
      <w:r>
        <w:rPr>
          <w:rFonts w:cs="Arial"/>
        </w:rPr>
        <w:t xml:space="preserve">  </w:t>
      </w:r>
    </w:p>
    <w:p w14:paraId="045A03AF" w14:textId="77777777" w:rsidR="00B249FC" w:rsidRDefault="00B249FC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0C4C0CF8" w14:textId="77777777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This information will be provided from the</w:t>
      </w:r>
      <w:r w:rsidR="00F02047">
        <w:rPr>
          <w:rFonts w:cs="Arial"/>
        </w:rPr>
        <w:t xml:space="preserve"> Commission</w:t>
      </w:r>
      <w:r w:rsidR="000D4093">
        <w:rPr>
          <w:rFonts w:cs="Arial"/>
        </w:rPr>
        <w:t>’s</w:t>
      </w:r>
      <w:r>
        <w:rPr>
          <w:rFonts w:cs="Arial"/>
        </w:rPr>
        <w:t xml:space="preserve">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14:paraId="5C9A4901" w14:textId="7777777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25EF8D12" w14:textId="77777777"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Within this spreadsheet,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select several shipments (by highlighting them) that it wishes to examine in more detail.</w:t>
      </w:r>
    </w:p>
    <w:p w14:paraId="7203BFFB" w14:textId="77777777"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14:paraId="14E8F539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B.1</w:t>
      </w:r>
      <w:r w:rsidR="006A76C5">
        <w:rPr>
          <w:rFonts w:ascii="Arial" w:hAnsi="Arial" w:cs="Arial"/>
          <w:b/>
          <w:bCs/>
          <w:sz w:val="22"/>
        </w:rPr>
        <w:tab/>
        <w:t>Import details</w:t>
      </w:r>
    </w:p>
    <w:p w14:paraId="48145B0E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4FF60FA3" w14:textId="7FD16AF7" w:rsidR="002E547B" w:rsidRDefault="006A76C5" w:rsidP="006A76C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complete the “</w:t>
      </w:r>
      <w:r w:rsidR="002E547B">
        <w:rPr>
          <w:rFonts w:ascii="Arial" w:hAnsi="Arial" w:cs="Arial"/>
          <w:sz w:val="22"/>
        </w:rPr>
        <w:t>Part B – Cost to import and sell”</w:t>
      </w:r>
      <w:r>
        <w:rPr>
          <w:rFonts w:ascii="Arial" w:hAnsi="Arial" w:cs="Arial"/>
          <w:sz w:val="22"/>
        </w:rPr>
        <w:t xml:space="preserve"> spreadsheet included </w:t>
      </w:r>
      <w:r w:rsidR="002E547B">
        <w:rPr>
          <w:rFonts w:ascii="Arial" w:hAnsi="Arial" w:cs="Arial"/>
          <w:sz w:val="22"/>
        </w:rPr>
        <w:t>in the “</w:t>
      </w:r>
      <w:r w:rsidR="00907054">
        <w:rPr>
          <w:rFonts w:ascii="Arial" w:hAnsi="Arial" w:cs="Arial"/>
          <w:sz w:val="22"/>
        </w:rPr>
        <w:t xml:space="preserve">Power transformers </w:t>
      </w:r>
      <w:r w:rsidR="002E547B">
        <w:rPr>
          <w:rFonts w:ascii="Arial" w:hAnsi="Arial" w:cs="Arial"/>
          <w:sz w:val="22"/>
        </w:rPr>
        <w:t>Importer Questionnaire Spreadsheets” workbook</w:t>
      </w:r>
      <w:r w:rsidR="00924D03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with details for </w:t>
      </w:r>
      <w:r w:rsidR="002E547B">
        <w:rPr>
          <w:rFonts w:ascii="Arial" w:hAnsi="Arial" w:cs="Arial"/>
          <w:sz w:val="22"/>
        </w:rPr>
        <w:t xml:space="preserve">the highlighted </w:t>
      </w:r>
      <w:r>
        <w:rPr>
          <w:rFonts w:ascii="Arial" w:hAnsi="Arial" w:cs="Arial"/>
          <w:sz w:val="22"/>
        </w:rPr>
        <w:t xml:space="preserve">selected shipments.  </w:t>
      </w:r>
    </w:p>
    <w:p w14:paraId="2DC2BB1B" w14:textId="77777777" w:rsidR="002E547B" w:rsidRDefault="002E547B" w:rsidP="006A76C5">
      <w:pPr>
        <w:rPr>
          <w:rFonts w:ascii="Arial" w:hAnsi="Arial" w:cs="Arial"/>
          <w:sz w:val="22"/>
        </w:rPr>
      </w:pPr>
    </w:p>
    <w:p w14:paraId="2290BAF3" w14:textId="1E2C6681" w:rsidR="006A76C5" w:rsidRDefault="006A76C5" w:rsidP="006A76C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spreadsheet should contain costs and sales data for the selected shipments of</w:t>
      </w:r>
      <w:r w:rsidR="00907054">
        <w:rPr>
          <w:rFonts w:ascii="Arial" w:hAnsi="Arial" w:cs="Arial"/>
          <w:sz w:val="22"/>
        </w:rPr>
        <w:t xml:space="preserve"> the goods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exported</w:t>
      </w:r>
      <w:r>
        <w:rPr>
          <w:rFonts w:ascii="Arial" w:hAnsi="Arial" w:cs="Arial"/>
          <w:sz w:val="22"/>
        </w:rPr>
        <w:t xml:space="preserve"> from </w:t>
      </w:r>
      <w:r w:rsidR="00A46871">
        <w:rPr>
          <w:rFonts w:ascii="Arial" w:hAnsi="Arial" w:cs="Arial"/>
          <w:sz w:val="22"/>
        </w:rPr>
        <w:t xml:space="preserve">China </w:t>
      </w:r>
      <w:r w:rsidR="002E547B">
        <w:rPr>
          <w:rFonts w:ascii="Arial" w:hAnsi="Arial" w:cs="Arial"/>
          <w:sz w:val="22"/>
        </w:rPr>
        <w:t>since</w:t>
      </w:r>
      <w:r w:rsidR="00907054">
        <w:rPr>
          <w:rFonts w:ascii="Arial" w:hAnsi="Arial" w:cs="Arial"/>
          <w:sz w:val="22"/>
        </w:rPr>
        <w:t xml:space="preserve"> 1 January 2016</w:t>
      </w:r>
      <w:r>
        <w:rPr>
          <w:rFonts w:ascii="Arial" w:hAnsi="Arial" w:cs="Arial"/>
          <w:sz w:val="22"/>
        </w:rPr>
        <w:t>.  The completed spreadsheet should be returned a</w:t>
      </w:r>
      <w:r w:rsidR="002E547B">
        <w:rPr>
          <w:rFonts w:ascii="Arial" w:hAnsi="Arial" w:cs="Arial"/>
          <w:sz w:val="22"/>
        </w:rPr>
        <w:t>s part of your Part B response, along with details of your forward orders (see B.3 below).</w:t>
      </w:r>
    </w:p>
    <w:p w14:paraId="2560C256" w14:textId="77777777" w:rsidR="006A76C5" w:rsidRPr="00924D03" w:rsidRDefault="006A76C5" w:rsidP="006A76C5">
      <w:pPr>
        <w:jc w:val="both"/>
        <w:rPr>
          <w:rFonts w:ascii="Arial" w:hAnsi="Arial" w:cs="Arial"/>
          <w:sz w:val="22"/>
        </w:rPr>
      </w:pPr>
    </w:p>
    <w:p w14:paraId="0C0C30B7" w14:textId="77777777" w:rsidR="00924D03" w:rsidRPr="00924D03" w:rsidRDefault="00924D03" w:rsidP="006A76C5">
      <w:pPr>
        <w:jc w:val="both"/>
        <w:rPr>
          <w:rFonts w:ascii="Arial" w:hAnsi="Arial" w:cs="Arial"/>
          <w:sz w:val="22"/>
        </w:rPr>
      </w:pPr>
      <w:r w:rsidRPr="00924D03">
        <w:rPr>
          <w:rFonts w:ascii="Arial" w:hAnsi="Arial" w:cs="Arial"/>
          <w:sz w:val="22"/>
        </w:rPr>
        <w:t xml:space="preserve">(Please note that that you cannot complete this part of the questionnaire until </w:t>
      </w:r>
      <w:r w:rsidR="00F02047">
        <w:rPr>
          <w:rFonts w:ascii="Arial" w:hAnsi="Arial" w:cs="Arial"/>
          <w:sz w:val="22"/>
        </w:rPr>
        <w:t>the Commission</w:t>
      </w:r>
      <w:r w:rsidRPr="00924D03">
        <w:rPr>
          <w:rFonts w:ascii="Arial" w:hAnsi="Arial" w:cs="Arial"/>
          <w:sz w:val="22"/>
        </w:rPr>
        <w:t xml:space="preserve"> provides you with the respe</w:t>
      </w:r>
      <w:r w:rsidR="00F02047">
        <w:rPr>
          <w:rFonts w:ascii="Arial" w:hAnsi="Arial" w:cs="Arial"/>
          <w:sz w:val="22"/>
        </w:rPr>
        <w:t>ctive listing of your imports. The Commission</w:t>
      </w:r>
      <w:r w:rsidRPr="00924D03">
        <w:rPr>
          <w:rFonts w:ascii="Arial" w:hAnsi="Arial" w:cs="Arial"/>
          <w:sz w:val="22"/>
        </w:rPr>
        <w:t xml:space="preserve"> will contact you shortly in this regard after receiving Part A of the questionnaire)</w:t>
      </w:r>
      <w:r>
        <w:rPr>
          <w:rFonts w:ascii="Arial" w:hAnsi="Arial" w:cs="Arial"/>
          <w:sz w:val="22"/>
        </w:rPr>
        <w:t>.</w:t>
      </w:r>
    </w:p>
    <w:p w14:paraId="4AB59D4B" w14:textId="77777777" w:rsidR="00924D03" w:rsidRDefault="00924D03" w:rsidP="006A76C5">
      <w:pPr>
        <w:jc w:val="both"/>
        <w:rPr>
          <w:rFonts w:ascii="Arial" w:hAnsi="Arial" w:cs="Arial"/>
          <w:sz w:val="22"/>
        </w:rPr>
      </w:pPr>
    </w:p>
    <w:p w14:paraId="346024A8" w14:textId="77777777"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B.2</w:t>
      </w:r>
      <w:r w:rsidR="006A76C5">
        <w:rPr>
          <w:rFonts w:ascii="Arial" w:hAnsi="Arial" w:cs="Arial"/>
          <w:b/>
          <w:bCs/>
          <w:sz w:val="22"/>
        </w:rPr>
        <w:tab/>
        <w:t>Documents required at the visit</w:t>
      </w:r>
    </w:p>
    <w:p w14:paraId="676B15C6" w14:textId="77777777" w:rsidR="006A76C5" w:rsidRDefault="006A76C5" w:rsidP="006A76C5">
      <w:pPr>
        <w:jc w:val="both"/>
        <w:rPr>
          <w:rFonts w:ascii="Arial" w:hAnsi="Arial" w:cs="Arial"/>
          <w:b/>
          <w:bCs/>
          <w:sz w:val="22"/>
        </w:rPr>
      </w:pPr>
    </w:p>
    <w:p w14:paraId="122F377B" w14:textId="77777777" w:rsidR="006A76C5" w:rsidRPr="00924D03" w:rsidRDefault="006A76C5" w:rsidP="00924D0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 w:rsidRPr="00924D03">
        <w:t xml:space="preserve">In relation to the shipments selected by </w:t>
      </w:r>
      <w:r w:rsidR="00F02047">
        <w:t>the Commission</w:t>
      </w:r>
      <w:r w:rsidRPr="00924D03">
        <w:t xml:space="preserve"> for verification (</w:t>
      </w:r>
      <w:r w:rsidR="00924D03">
        <w:t xml:space="preserve">i.e. those shipments </w:t>
      </w:r>
      <w:r w:rsidRPr="00924D03">
        <w:t>highligh</w:t>
      </w:r>
      <w:r w:rsidR="002E547B" w:rsidRPr="00924D03">
        <w:t>ted in the spreadsheet</w:t>
      </w:r>
      <w:r w:rsidRPr="00924D03">
        <w:t xml:space="preserve"> which will be provided by </w:t>
      </w:r>
      <w:r w:rsidR="00F02047">
        <w:t>the Commission</w:t>
      </w:r>
      <w:r w:rsidRPr="00924D03">
        <w:t>)</w:t>
      </w:r>
      <w:r w:rsidR="00924D03">
        <w:t>, please prepare copies of the commercial invoice, bill of lading, packing list and any other documents</w:t>
      </w:r>
      <w:r>
        <w:t xml:space="preserve"> supporting p</w:t>
      </w:r>
      <w:r w:rsidR="00924D03">
        <w:t>ost exportation costs including;</w:t>
      </w:r>
    </w:p>
    <w:p w14:paraId="38702866" w14:textId="77777777" w:rsidR="002E547B" w:rsidRDefault="002E547B" w:rsidP="006A76C5">
      <w:pPr>
        <w:pStyle w:val="BodyText2"/>
        <w:jc w:val="both"/>
        <w:rPr>
          <w:rFonts w:cs="Arial"/>
        </w:rPr>
      </w:pPr>
    </w:p>
    <w:p w14:paraId="41CAAC2B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overseas freight and insurance;</w:t>
      </w:r>
    </w:p>
    <w:p w14:paraId="173BC2AB" w14:textId="77777777" w:rsidR="006A76C5" w:rsidRDefault="002E547B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ustoms duties;</w:t>
      </w:r>
    </w:p>
    <w:p w14:paraId="6AA7D3D0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landing and wharfage charges;</w:t>
      </w:r>
    </w:p>
    <w:p w14:paraId="4375CD85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freight forwarding fees;</w:t>
      </w:r>
    </w:p>
    <w:p w14:paraId="195A43EE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cartage/delivery fees and </w:t>
      </w:r>
    </w:p>
    <w:p w14:paraId="36ECC86B" w14:textId="77777777"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any other charges between the FOB point and the landed, duty paid into-store point</w:t>
      </w:r>
      <w:r w:rsidR="00924D03">
        <w:rPr>
          <w:rFonts w:ascii="Arial" w:hAnsi="Arial" w:cs="Arial"/>
          <w:sz w:val="22"/>
        </w:rPr>
        <w:t>.</w:t>
      </w:r>
    </w:p>
    <w:p w14:paraId="34D18B3C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65D758E2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would be appreciated if these documents could be assembled into one bund</w:t>
      </w:r>
      <w:r w:rsidR="00F02047">
        <w:rPr>
          <w:rFonts w:ascii="Arial" w:hAnsi="Arial" w:cs="Arial"/>
          <w:sz w:val="22"/>
        </w:rPr>
        <w:t xml:space="preserve">le for each shipment selected. </w:t>
      </w:r>
      <w:r>
        <w:rPr>
          <w:rFonts w:ascii="Arial" w:hAnsi="Arial" w:cs="Arial"/>
          <w:sz w:val="22"/>
        </w:rPr>
        <w:t>Please retain these copies for presentation at the</w:t>
      </w:r>
      <w:r w:rsidR="00F02047">
        <w:rPr>
          <w:rFonts w:ascii="Arial" w:hAnsi="Arial" w:cs="Arial"/>
          <w:sz w:val="22"/>
        </w:rPr>
        <w:t xml:space="preserve"> Commission’s</w:t>
      </w:r>
      <w:r>
        <w:rPr>
          <w:rFonts w:ascii="Arial" w:hAnsi="Arial" w:cs="Arial"/>
          <w:sz w:val="22"/>
        </w:rPr>
        <w:t xml:space="preserve"> visit.</w:t>
      </w:r>
    </w:p>
    <w:p w14:paraId="1179B903" w14:textId="77777777"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14:paraId="05BB5294" w14:textId="77777777" w:rsidR="006A76C5" w:rsidRDefault="00B249FC" w:rsidP="006A76C5">
      <w:pPr>
        <w:jc w:val="both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B.3</w:t>
      </w:r>
      <w:r w:rsidR="006A76C5">
        <w:rPr>
          <w:rFonts w:ascii="Arial" w:hAnsi="Arial" w:cs="Arial"/>
          <w:b/>
          <w:bCs/>
          <w:sz w:val="22"/>
        </w:rPr>
        <w:tab/>
        <w:t>Forward orders</w:t>
      </w:r>
    </w:p>
    <w:p w14:paraId="7E5BAADD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1DB6DBD8" w14:textId="531E27BB" w:rsidR="002E547B" w:rsidRDefault="006A76C5" w:rsidP="006A76C5">
      <w:pPr>
        <w:pStyle w:val="BodyText2"/>
        <w:jc w:val="both"/>
        <w:outlineLvl w:val="0"/>
        <w:rPr>
          <w:rFonts w:cs="Arial"/>
        </w:rPr>
      </w:pPr>
      <w:r>
        <w:rPr>
          <w:rFonts w:cs="Arial"/>
        </w:rPr>
        <w:t xml:space="preserve">Please </w:t>
      </w:r>
      <w:r w:rsidR="00B3481A">
        <w:rPr>
          <w:rFonts w:cs="Arial"/>
        </w:rPr>
        <w:t>complete</w:t>
      </w:r>
      <w:r w:rsidR="002E547B">
        <w:rPr>
          <w:rFonts w:cs="Arial"/>
        </w:rPr>
        <w:t xml:space="preserve"> the “Part B – Forward Orders” spreadsheet within the “</w:t>
      </w:r>
      <w:r w:rsidR="00907054">
        <w:rPr>
          <w:rFonts w:cs="Arial"/>
        </w:rPr>
        <w:t xml:space="preserve">Power Transformers </w:t>
      </w:r>
      <w:r w:rsidR="002E547B">
        <w:rPr>
          <w:rFonts w:cs="Arial"/>
        </w:rPr>
        <w:t xml:space="preserve"> Importer Questionnaire Spreadshee</w:t>
      </w:r>
      <w:r w:rsidR="00924D03">
        <w:rPr>
          <w:rFonts w:cs="Arial"/>
        </w:rPr>
        <w:t>ts” workbook</w:t>
      </w:r>
      <w:r w:rsidR="002E547B">
        <w:rPr>
          <w:rFonts w:cs="Arial"/>
        </w:rPr>
        <w:t>.</w:t>
      </w:r>
      <w:r w:rsidR="00924D03">
        <w:rPr>
          <w:rFonts w:cs="Arial"/>
        </w:rPr>
        <w:t xml:space="preserve"> </w:t>
      </w:r>
      <w:r w:rsidR="002E547B">
        <w:rPr>
          <w:rFonts w:cs="Arial"/>
        </w:rPr>
        <w:t xml:space="preserve">The completed spreadsheet should be returned as part of the Part B response, along with details of your selected shipments as discussed in B.1 above. </w:t>
      </w:r>
    </w:p>
    <w:p w14:paraId="0B1CB52E" w14:textId="77777777" w:rsidR="006A76C5" w:rsidRPr="00D02A6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sz w:val="28"/>
          <w:u w:val="single"/>
          <w:bdr w:val="single" w:sz="4" w:space="0" w:color="auto"/>
        </w:rPr>
        <w:br w:type="page"/>
      </w:r>
      <w:r w:rsidR="006A76C5"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14:paraId="675F52AA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4EF3435C" w14:textId="443F91B2"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return your responses to Part C </w:t>
      </w:r>
      <w:r w:rsidR="002E547B">
        <w:rPr>
          <w:rFonts w:ascii="Arial" w:hAnsi="Arial" w:cs="Arial"/>
          <w:sz w:val="22"/>
        </w:rPr>
        <w:t xml:space="preserve">along with your response to Part B no </w:t>
      </w:r>
      <w:r w:rsidR="002E547B" w:rsidRPr="002E547B">
        <w:rPr>
          <w:rFonts w:ascii="Arial" w:hAnsi="Arial" w:cs="Arial"/>
          <w:sz w:val="22"/>
        </w:rPr>
        <w:t xml:space="preserve">later than </w:t>
      </w:r>
      <w:r w:rsidR="00586C85">
        <w:rPr>
          <w:rFonts w:ascii="Arial" w:hAnsi="Arial" w:cs="Arial"/>
          <w:sz w:val="22"/>
        </w:rPr>
        <w:t>8 April 2019</w:t>
      </w:r>
      <w:r w:rsidR="002E547B" w:rsidRPr="002E547B">
        <w:rPr>
          <w:rFonts w:ascii="Arial" w:hAnsi="Arial" w:cs="Arial"/>
          <w:sz w:val="22"/>
        </w:rPr>
        <w:t>.</w:t>
      </w:r>
    </w:p>
    <w:p w14:paraId="656C0712" w14:textId="77777777"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14:paraId="7C5837E5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C.1</w:t>
      </w:r>
      <w:r w:rsidR="006A76C5">
        <w:rPr>
          <w:rFonts w:ascii="Arial" w:hAnsi="Arial" w:cs="Arial"/>
          <w:b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</w:t>
      </w:r>
      <w:r w:rsidR="006A76C5">
        <w:rPr>
          <w:rFonts w:ascii="Arial" w:hAnsi="Arial" w:cs="Arial"/>
          <w:b/>
          <w:sz w:val="22"/>
        </w:rPr>
        <w:t xml:space="preserve"> </w:t>
      </w:r>
      <w:r w:rsidR="006A76C5">
        <w:rPr>
          <w:rFonts w:ascii="Arial" w:hAnsi="Arial" w:cs="Arial"/>
          <w:b/>
          <w:bCs/>
          <w:sz w:val="22"/>
        </w:rPr>
        <w:t>sales</w:t>
      </w:r>
    </w:p>
    <w:p w14:paraId="5F653DC8" w14:textId="07C67E40" w:rsidR="006A76C5" w:rsidRDefault="006A76C5" w:rsidP="008C1015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Please provide details of all your sales in the Australian market of </w:t>
      </w:r>
      <w:r w:rsidR="008B0123">
        <w:rPr>
          <w:rFonts w:cs="Arial"/>
        </w:rPr>
        <w:t xml:space="preserve">power transformers </w:t>
      </w:r>
      <w:r w:rsidRPr="00DF455F">
        <w:rPr>
          <w:rFonts w:cs="Arial"/>
        </w:rPr>
        <w:t>exported</w:t>
      </w:r>
      <w:r>
        <w:rPr>
          <w:rFonts w:cs="Arial"/>
        </w:rPr>
        <w:t xml:space="preserve"> from </w:t>
      </w:r>
      <w:r w:rsidR="00A46871">
        <w:rPr>
          <w:rFonts w:cs="Arial"/>
        </w:rPr>
        <w:t>China</w:t>
      </w:r>
      <w:r w:rsidR="008B0123">
        <w:rPr>
          <w:rFonts w:cs="Arial"/>
        </w:rPr>
        <w:t xml:space="preserve"> </w:t>
      </w:r>
      <w:r w:rsidR="002E547B">
        <w:rPr>
          <w:rFonts w:cs="Arial"/>
        </w:rPr>
        <w:t xml:space="preserve">from </w:t>
      </w:r>
      <w:r w:rsidR="008B0123">
        <w:rPr>
          <w:rFonts w:cs="Arial"/>
        </w:rPr>
        <w:t>1 January 2016</w:t>
      </w:r>
      <w:r>
        <w:rPr>
          <w:rFonts w:cs="Arial"/>
        </w:rPr>
        <w:t xml:space="preserve">.  </w:t>
      </w:r>
    </w:p>
    <w:p w14:paraId="4A000995" w14:textId="126D05F1" w:rsidR="006A76C5" w:rsidRDefault="006A76C5" w:rsidP="008C1015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If possible, and where appropriate, the following data should be provided in Microsoft Excel format (a suggested </w:t>
      </w:r>
      <w:r w:rsidR="008C1015">
        <w:rPr>
          <w:rFonts w:cs="Arial"/>
        </w:rPr>
        <w:t>spreadsheet “Part C – Sales” is provided within the “</w:t>
      </w:r>
      <w:r w:rsidR="008B0123">
        <w:rPr>
          <w:rFonts w:cs="Arial"/>
        </w:rPr>
        <w:t>Power Transformers</w:t>
      </w:r>
      <w:r w:rsidR="008C1015">
        <w:rPr>
          <w:rFonts w:cs="Arial"/>
        </w:rPr>
        <w:t xml:space="preserve"> </w:t>
      </w:r>
      <w:r w:rsidR="008B0123">
        <w:rPr>
          <w:rFonts w:cs="Arial"/>
        </w:rPr>
        <w:t>Im</w:t>
      </w:r>
      <w:r w:rsidR="008C1015">
        <w:rPr>
          <w:rFonts w:cs="Arial"/>
        </w:rPr>
        <w:t>porter Questionnaire Spreadshee</w:t>
      </w:r>
      <w:r w:rsidR="00924D03">
        <w:rPr>
          <w:rFonts w:cs="Arial"/>
        </w:rPr>
        <w:t>ts” workbook</w:t>
      </w:r>
      <w:r w:rsidR="008C1015">
        <w:rPr>
          <w:rFonts w:cs="Arial"/>
        </w:rPr>
        <w:t>).</w:t>
      </w:r>
    </w:p>
    <w:p w14:paraId="7E7C707E" w14:textId="77777777" w:rsidR="008C1015" w:rsidRDefault="008C1015" w:rsidP="006A76C5">
      <w:pPr>
        <w:pStyle w:val="BodyText"/>
        <w:jc w:val="left"/>
        <w:rPr>
          <w:rFonts w:cs="Arial"/>
        </w:rPr>
      </w:pPr>
      <w:r>
        <w:rPr>
          <w:rFonts w:cs="Arial"/>
        </w:rPr>
        <w:t>Please include:</w:t>
      </w:r>
    </w:p>
    <w:p w14:paraId="06F48A0A" w14:textId="77777777" w:rsidR="006A76C5" w:rsidRDefault="006A76C5" w:rsidP="006A76C5">
      <w:pPr>
        <w:pStyle w:val="BodyText"/>
        <w:jc w:val="left"/>
        <w:rPr>
          <w:rFonts w:cs="Arial"/>
        </w:rPr>
      </w:pPr>
    </w:p>
    <w:p w14:paraId="6E604346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name;</w:t>
      </w:r>
    </w:p>
    <w:p w14:paraId="7E01C39F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level of trade (Distributor, End user etc);</w:t>
      </w:r>
    </w:p>
    <w:p w14:paraId="24BA99E2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Location – state;</w:t>
      </w:r>
    </w:p>
    <w:p w14:paraId="25AE34F7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Location – city; </w:t>
      </w:r>
    </w:p>
    <w:p w14:paraId="2732B49C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number;</w:t>
      </w:r>
    </w:p>
    <w:p w14:paraId="5F478615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date;</w:t>
      </w:r>
    </w:p>
    <w:p w14:paraId="55EFC36C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Delivery terms (eg. FIS, Ex-warehouse); </w:t>
      </w:r>
    </w:p>
    <w:p w14:paraId="6A28E05F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Credit terms (days);</w:t>
      </w:r>
    </w:p>
    <w:p w14:paraId="3D348A0F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Finish/dimensions/wall thickness;</w:t>
      </w:r>
    </w:p>
    <w:p w14:paraId="23A12A5B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Quantity;</w:t>
      </w:r>
    </w:p>
    <w:p w14:paraId="78E2B4C7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Packing;</w:t>
      </w:r>
    </w:p>
    <w:p w14:paraId="2C3E40B0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Total invoiced price;</w:t>
      </w:r>
    </w:p>
    <w:p w14:paraId="6B44664B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Unit invoiced price;</w:t>
      </w:r>
    </w:p>
    <w:p w14:paraId="3A153A97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Off invoice discount/rebate amount (if applicable, list each type of discount/rebate individually);</w:t>
      </w:r>
    </w:p>
    <w:p w14:paraId="5B7589B2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Net unit sales price;</w:t>
      </w:r>
    </w:p>
    <w:p w14:paraId="47305F82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 supplier of the goods;</w:t>
      </w:r>
    </w:p>
    <w:p w14:paraId="25CCE302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Purchase order number to supplier; and</w:t>
      </w:r>
    </w:p>
    <w:p w14:paraId="402D82F7" w14:textId="77777777"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Country of origin. </w:t>
      </w:r>
    </w:p>
    <w:p w14:paraId="2D062343" w14:textId="77777777" w:rsidR="006A76C5" w:rsidRDefault="006A76C5" w:rsidP="006A76C5">
      <w:pPr>
        <w:rPr>
          <w:rFonts w:ascii="Arial" w:hAnsi="Arial" w:cs="Arial"/>
          <w:sz w:val="22"/>
        </w:rPr>
      </w:pPr>
    </w:p>
    <w:p w14:paraId="5F837989" w14:textId="77777777" w:rsidR="006A76C5" w:rsidRDefault="006A76C5" w:rsidP="006A76C5">
      <w:pPr>
        <w:rPr>
          <w:rFonts w:ascii="Arial" w:hAnsi="Arial" w:cs="Arial"/>
          <w:sz w:val="22"/>
        </w:rPr>
      </w:pPr>
    </w:p>
    <w:p w14:paraId="51DA5F73" w14:textId="77777777"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C.2</w:t>
      </w:r>
      <w:r w:rsidR="006A76C5">
        <w:rPr>
          <w:rFonts w:ascii="Arial" w:hAnsi="Arial" w:cs="Arial"/>
          <w:b/>
          <w:bCs/>
          <w:sz w:val="22"/>
        </w:rPr>
        <w:tab/>
        <w:t>Selling, general and administration expenses</w:t>
      </w:r>
    </w:p>
    <w:p w14:paraId="418CA115" w14:textId="77777777" w:rsidR="006A76C5" w:rsidRDefault="006A76C5" w:rsidP="006A76C5">
      <w:pPr>
        <w:jc w:val="both"/>
        <w:rPr>
          <w:rFonts w:ascii="Arial" w:hAnsi="Arial" w:cs="Arial"/>
          <w:sz w:val="22"/>
        </w:rPr>
      </w:pPr>
    </w:p>
    <w:p w14:paraId="3ADBC493" w14:textId="6FA5577A" w:rsidR="006A76C5" w:rsidRDefault="006A76C5" w:rsidP="008C10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calculate </w:t>
      </w:r>
      <w:r w:rsidR="008C1015">
        <w:rPr>
          <w:rFonts w:ascii="Arial" w:hAnsi="Arial" w:cs="Arial"/>
          <w:sz w:val="22"/>
        </w:rPr>
        <w:t>your</w:t>
      </w:r>
      <w:r>
        <w:rPr>
          <w:rFonts w:ascii="Arial" w:hAnsi="Arial" w:cs="Arial"/>
          <w:sz w:val="22"/>
        </w:rPr>
        <w:t xml:space="preserve"> selling, general and administration costs for </w:t>
      </w:r>
      <w:r w:rsidR="008B0123">
        <w:rPr>
          <w:rFonts w:ascii="Arial" w:hAnsi="Arial" w:cs="Arial"/>
          <w:sz w:val="22"/>
        </w:rPr>
        <w:t xml:space="preserve">power transformers </w:t>
      </w:r>
      <w:r>
        <w:rPr>
          <w:rFonts w:ascii="Arial" w:hAnsi="Arial" w:cs="Arial"/>
          <w:sz w:val="22"/>
        </w:rPr>
        <w:t xml:space="preserve">for the </w:t>
      </w:r>
      <w:r w:rsidR="008C1015">
        <w:rPr>
          <w:rFonts w:ascii="Arial" w:hAnsi="Arial" w:cs="Arial"/>
          <w:sz w:val="22"/>
        </w:rPr>
        <w:t xml:space="preserve">period </w:t>
      </w:r>
      <w:r w:rsidR="008B0123">
        <w:rPr>
          <w:rFonts w:ascii="Arial" w:hAnsi="Arial" w:cs="Arial"/>
          <w:sz w:val="22"/>
        </w:rPr>
        <w:t>1 January 2016 to 31 December 2019</w:t>
      </w:r>
      <w:r w:rsidR="0041439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and enter </w:t>
      </w:r>
      <w:r w:rsidR="00924D03">
        <w:rPr>
          <w:rFonts w:ascii="Arial" w:hAnsi="Arial" w:cs="Arial"/>
          <w:sz w:val="22"/>
        </w:rPr>
        <w:t xml:space="preserve">this information </w:t>
      </w:r>
      <w:r>
        <w:rPr>
          <w:rFonts w:ascii="Arial" w:hAnsi="Arial" w:cs="Arial"/>
          <w:sz w:val="22"/>
        </w:rPr>
        <w:t xml:space="preserve">into the </w:t>
      </w:r>
      <w:r w:rsidR="008C1015">
        <w:rPr>
          <w:rFonts w:ascii="Arial" w:hAnsi="Arial" w:cs="Arial"/>
          <w:sz w:val="22"/>
        </w:rPr>
        <w:t>“Part B – Cost to import and sell” spreadsheet included in the “</w:t>
      </w:r>
      <w:r w:rsidR="008B0123">
        <w:rPr>
          <w:rFonts w:ascii="Arial" w:hAnsi="Arial" w:cs="Arial"/>
          <w:sz w:val="22"/>
        </w:rPr>
        <w:t>Power Transformers</w:t>
      </w:r>
      <w:r w:rsidR="008C1015">
        <w:rPr>
          <w:rFonts w:ascii="Arial" w:hAnsi="Arial" w:cs="Arial"/>
          <w:sz w:val="22"/>
        </w:rPr>
        <w:t xml:space="preserve"> Importer Questionnaire Spreadshee</w:t>
      </w:r>
      <w:r w:rsidR="00BC2AAF">
        <w:rPr>
          <w:rFonts w:ascii="Arial" w:hAnsi="Arial" w:cs="Arial"/>
          <w:sz w:val="22"/>
        </w:rPr>
        <w:t>ts” workbook in this</w:t>
      </w:r>
      <w:r w:rsidR="008C1015">
        <w:rPr>
          <w:rFonts w:ascii="Arial" w:hAnsi="Arial" w:cs="Arial"/>
          <w:sz w:val="22"/>
        </w:rPr>
        <w:t xml:space="preserve"> package.</w:t>
      </w:r>
    </w:p>
    <w:p w14:paraId="1C110D9A" w14:textId="77777777" w:rsidR="008C1015" w:rsidRDefault="008C1015" w:rsidP="008C1015">
      <w:pPr>
        <w:rPr>
          <w:rFonts w:ascii="Arial" w:hAnsi="Arial" w:cs="Arial"/>
          <w:sz w:val="22"/>
        </w:rPr>
      </w:pPr>
    </w:p>
    <w:p w14:paraId="55438A63" w14:textId="54B550AF" w:rsidR="006A76C5" w:rsidRDefault="006A76C5" w:rsidP="008C10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These expenses are normally derived from profit and loss statements or other management records and are typically expressed as a percentage of sales revenue.  Where </w:t>
      </w:r>
      <w:r w:rsidR="008B0123">
        <w:rPr>
          <w:rFonts w:ascii="Arial" w:hAnsi="Arial" w:cs="Arial"/>
          <w:sz w:val="22"/>
        </w:rPr>
        <w:t>power transformers are</w:t>
      </w:r>
      <w:r>
        <w:rPr>
          <w:rFonts w:ascii="Arial" w:hAnsi="Arial" w:cs="Arial"/>
          <w:sz w:val="22"/>
        </w:rPr>
        <w:t xml:space="preserve"> only a part of overall company sales, allocations of selling, general and administrative expenses may have to be made.</w:t>
      </w:r>
    </w:p>
    <w:p w14:paraId="1B20CFB5" w14:textId="77777777" w:rsidR="00F02047" w:rsidRDefault="00F02047" w:rsidP="008C1015">
      <w:pPr>
        <w:pStyle w:val="BodyText2"/>
        <w:rPr>
          <w:rFonts w:cs="Arial"/>
        </w:rPr>
      </w:pPr>
    </w:p>
    <w:p w14:paraId="54CD2121" w14:textId="77777777" w:rsidR="006B43A5" w:rsidRDefault="00F02047" w:rsidP="008C1015">
      <w:pPr>
        <w:pStyle w:val="BodyText2"/>
        <w:rPr>
          <w:rFonts w:cs="Arial"/>
        </w:rPr>
        <w:sectPr w:rsidR="006B43A5" w:rsidSect="00CB4DCB">
          <w:headerReference w:type="default" r:id="rId13"/>
          <w:headerReference w:type="first" r:id="rId14"/>
          <w:pgSz w:w="11906" w:h="16838" w:code="9"/>
          <w:pgMar w:top="1134" w:right="1466" w:bottom="1418" w:left="1440" w:header="567" w:footer="567" w:gutter="0"/>
          <w:cols w:space="708"/>
          <w:titlePg/>
          <w:docGrid w:linePitch="360"/>
        </w:sect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data, and your estimate of selling, general and administrative expenses at the importer visit.</w:t>
      </w:r>
    </w:p>
    <w:p w14:paraId="5C7CC8AD" w14:textId="77777777" w:rsidR="006A76C5" w:rsidRDefault="006A76C5" w:rsidP="008C1015">
      <w:pPr>
        <w:pStyle w:val="BodyText2"/>
        <w:rPr>
          <w:rFonts w:cs="Arial"/>
        </w:rPr>
      </w:pPr>
    </w:p>
    <w:p w14:paraId="3A2B7EF2" w14:textId="77777777" w:rsidR="006A76C5" w:rsidRDefault="006A76C5"/>
    <w:p w14:paraId="31B1EB8C" w14:textId="77777777" w:rsidR="007103C6" w:rsidRDefault="007103C6"/>
    <w:p w14:paraId="11A62757" w14:textId="77777777" w:rsidR="007103C6" w:rsidRDefault="007103C6"/>
    <w:p w14:paraId="2E3FE10A" w14:textId="77777777" w:rsidR="007103C6" w:rsidRDefault="007103C6"/>
    <w:p w14:paraId="63A90B75" w14:textId="77777777" w:rsidR="007103C6" w:rsidRDefault="007103C6"/>
    <w:p w14:paraId="672964A3" w14:textId="77777777" w:rsidR="007103C6" w:rsidRPr="007103C6" w:rsidRDefault="007103C6" w:rsidP="007103C6">
      <w:pPr>
        <w:pStyle w:val="Heading2"/>
        <w:rPr>
          <w:rFonts w:ascii="Arial" w:hAnsi="Arial"/>
        </w:rPr>
      </w:pPr>
      <w:r w:rsidRPr="007103C6">
        <w:rPr>
          <w:rFonts w:ascii="Arial" w:hAnsi="Arial"/>
        </w:rPr>
        <w:t>Checklist</w:t>
      </w:r>
    </w:p>
    <w:p w14:paraId="3A06B8F3" w14:textId="55F8F1A7" w:rsidR="007103C6" w:rsidRPr="00D10A4C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Return by</w:t>
      </w:r>
      <w:r w:rsidR="008B0123">
        <w:rPr>
          <w:rFonts w:cs="Arial"/>
        </w:rPr>
        <w:t xml:space="preserve"> </w:t>
      </w:r>
      <w:r w:rsidR="00A46871">
        <w:rPr>
          <w:rFonts w:cs="Arial"/>
        </w:rPr>
        <w:t>2</w:t>
      </w:r>
      <w:r w:rsidR="00586C85">
        <w:rPr>
          <w:rFonts w:cs="Arial"/>
        </w:rPr>
        <w:t>1</w:t>
      </w:r>
      <w:r w:rsidR="00A46871">
        <w:rPr>
          <w:rFonts w:cs="Arial"/>
        </w:rPr>
        <w:t xml:space="preserve"> March</w:t>
      </w:r>
      <w:r w:rsidR="008B0123">
        <w:rPr>
          <w:rFonts w:cs="Arial"/>
        </w:rPr>
        <w:t xml:space="preserve"> 2019</w:t>
      </w:r>
      <w:r>
        <w:rPr>
          <w:rFonts w:cs="Arial"/>
        </w:rPr>
        <w:t xml:space="preserve"> </w:t>
      </w:r>
    </w:p>
    <w:p w14:paraId="2EF22628" w14:textId="77777777"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</w:p>
    <w:p w14:paraId="1AAEAB3E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14:paraId="39EC33C7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14:paraId="358B335C" w14:textId="77777777"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14:paraId="383E10A3" w14:textId="635AE31D" w:rsidR="007103C6" w:rsidRPr="00D10A4C" w:rsidRDefault="007103C6" w:rsidP="007103C6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</w:rPr>
      </w:pPr>
      <w:r w:rsidRPr="00D10A4C">
        <w:rPr>
          <w:rFonts w:cs="Arial"/>
        </w:rPr>
        <w:t xml:space="preserve"> Return by </w:t>
      </w:r>
      <w:r w:rsidR="00586C85">
        <w:rPr>
          <w:rFonts w:cs="Arial"/>
        </w:rPr>
        <w:t xml:space="preserve">8 </w:t>
      </w:r>
      <w:r w:rsidR="00586C85" w:rsidRPr="00586C85">
        <w:rPr>
          <w:rFonts w:cs="Arial"/>
        </w:rPr>
        <w:t xml:space="preserve">April </w:t>
      </w:r>
      <w:r w:rsidR="00DF749C" w:rsidRPr="00586C85">
        <w:rPr>
          <w:rFonts w:cs="Arial"/>
        </w:rPr>
        <w:t>2019</w:t>
      </w:r>
      <w:bookmarkStart w:id="1" w:name="_GoBack"/>
      <w:bookmarkEnd w:id="1"/>
    </w:p>
    <w:p w14:paraId="40110A3E" w14:textId="77777777"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14:paraId="68C2BBDF" w14:textId="77777777"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>Sales Route spreadsheet of imports</w:t>
      </w:r>
    </w:p>
    <w:p w14:paraId="11AE4191" w14:textId="77777777"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14:paraId="65160C33" w14:textId="77777777"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14:paraId="19DEE708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14:paraId="1751E3F8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14:paraId="3BA34E34" w14:textId="77777777"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14:paraId="02FBE1B5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14:paraId="140E94CE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14:paraId="0E6F5139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14:paraId="5F8BAC88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14:paraId="0C66B96C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14:paraId="5BE419CF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(eg freight, warehousing)</w:t>
      </w:r>
    </w:p>
    <w:p w14:paraId="58BEEF2B" w14:textId="77777777"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14:paraId="2FEA1DB6" w14:textId="77777777" w:rsidR="007103C6" w:rsidRDefault="007103C6"/>
    <w:sectPr w:rsidR="007103C6" w:rsidSect="00CB4DCB">
      <w:headerReference w:type="first" r:id="rId15"/>
      <w:footerReference w:type="first" r:id="rId16"/>
      <w:pgSz w:w="11906" w:h="16838" w:code="9"/>
      <w:pgMar w:top="1134" w:right="1466" w:bottom="1418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E603A" w14:textId="77777777" w:rsidR="00D16DDD" w:rsidRDefault="00D16DDD">
      <w:r>
        <w:separator/>
      </w:r>
    </w:p>
  </w:endnote>
  <w:endnote w:type="continuationSeparator" w:id="0">
    <w:p w14:paraId="07636288" w14:textId="77777777" w:rsidR="00D16DDD" w:rsidRDefault="00D1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B76B1" w14:textId="77777777" w:rsidR="006B43A5" w:rsidRDefault="006B43A5" w:rsidP="006B43A5">
    <w:pPr>
      <w:pStyle w:val="Footer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4DD346" wp14:editId="6AAF0F93">
              <wp:simplePos x="0" y="0"/>
              <wp:positionH relativeFrom="column">
                <wp:posOffset>3810</wp:posOffset>
              </wp:positionH>
              <wp:positionV relativeFrom="paragraph">
                <wp:posOffset>-61861</wp:posOffset>
              </wp:positionV>
              <wp:extent cx="5389880" cy="0"/>
              <wp:effectExtent l="0" t="0" r="2032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9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CF2D1F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4.85pt" to="424.7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" strokecolor="black [3213]"/>
          </w:pict>
        </mc:Fallback>
      </mc:AlternateContent>
    </w:r>
    <w:r w:rsidRPr="004C66F3">
      <w:rPr>
        <w:sz w:val="16"/>
        <w:szCs w:val="16"/>
      </w:rPr>
      <w:t>Enquiries to: bus</w:t>
    </w:r>
    <w:r>
      <w:rPr>
        <w:sz w:val="16"/>
        <w:szCs w:val="16"/>
      </w:rPr>
      <w:t>i</w:t>
    </w:r>
    <w:r w:rsidRPr="004C66F3">
      <w:rPr>
        <w:sz w:val="16"/>
        <w:szCs w:val="16"/>
      </w:rPr>
      <w:t xml:space="preserve">ness.gov.au on </w:t>
    </w:r>
    <w:r>
      <w:rPr>
        <w:sz w:val="16"/>
        <w:szCs w:val="16"/>
      </w:rPr>
      <w:t xml:space="preserve">132846 or  +61 2 6213 6000 or Email: </w:t>
    </w:r>
    <w:hyperlink r:id="rId1" w:history="1">
      <w:r w:rsidRPr="004D3065">
        <w:rPr>
          <w:rStyle w:val="Hyperlink"/>
          <w:sz w:val="16"/>
          <w:szCs w:val="16"/>
        </w:rPr>
        <w:t>clientsupport@adcommission.gov.au</w:t>
      </w:r>
    </w:hyperlink>
  </w:p>
  <w:p w14:paraId="5A45493A" w14:textId="77777777" w:rsidR="006B43A5" w:rsidRPr="006B43A5" w:rsidRDefault="006B43A5" w:rsidP="006B4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D729F" w14:textId="77777777" w:rsidR="00D16DDD" w:rsidRDefault="00D16DDD">
      <w:r>
        <w:separator/>
      </w:r>
    </w:p>
  </w:footnote>
  <w:footnote w:type="continuationSeparator" w:id="0">
    <w:p w14:paraId="48303D58" w14:textId="77777777" w:rsidR="00D16DDD" w:rsidRDefault="00D16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EA161" w14:textId="77777777" w:rsidR="005A4147" w:rsidRDefault="005A4147" w:rsidP="005A4147">
    <w:pPr>
      <w:pStyle w:val="Header"/>
      <w:jc w:val="center"/>
    </w:pPr>
    <w:r w:rsidRPr="005A4147">
      <w:rPr>
        <w:rFonts w:ascii="Arial" w:hAnsi="Arial" w:cs="Arial"/>
        <w:b/>
        <w:color w:val="FF0000"/>
      </w:rPr>
      <w:t>PUBLIC RECORD/FOR OFFICIAL USE ONLY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CDCE9" w14:textId="77777777" w:rsidR="00EA7141" w:rsidRDefault="00AF735F" w:rsidP="00AF735F">
    <w:pPr>
      <w:pStyle w:val="Header"/>
      <w:rPr>
        <w:rFonts w:ascii="Arial" w:hAnsi="Arial" w:cs="Arial"/>
        <w:b/>
        <w:color w:val="FF0000"/>
      </w:rPr>
    </w:pP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  <w:p w14:paraId="23539DC1" w14:textId="77777777" w:rsidR="0014303F" w:rsidRDefault="0014303F" w:rsidP="00AF735F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01DDF051" wp14:editId="3A5908B3">
          <wp:extent cx="5715000" cy="900224"/>
          <wp:effectExtent l="0" t="0" r="0" b="0"/>
          <wp:docPr id="2" name="Picture 2" descr="https://corporateservices.zendesk.com/attachments/token/9NwwBD8zEQQfWP6Zr8t01AUlC/?name=DIIS-ADC-inline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corporateservices.zendesk.com/attachments/token/9NwwBD8zEQQfWP6Zr8t01AUlC/?name=DIIS-ADC-inline-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625" cy="900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D7B70D" w14:textId="77777777" w:rsidR="006B43A5" w:rsidRPr="00AF735F" w:rsidRDefault="006B43A5" w:rsidP="00AF735F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AF9A7E" wp14:editId="5FC6879F">
              <wp:simplePos x="0" y="0"/>
              <wp:positionH relativeFrom="column">
                <wp:posOffset>0</wp:posOffset>
              </wp:positionH>
              <wp:positionV relativeFrom="paragraph">
                <wp:posOffset>85090</wp:posOffset>
              </wp:positionV>
              <wp:extent cx="5720316" cy="0"/>
              <wp:effectExtent l="0" t="0" r="139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31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8CDA1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50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" strokecolor="black [3213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E3B54" w14:textId="77777777" w:rsidR="006B43A5" w:rsidRDefault="006B43A5" w:rsidP="00AF735F">
    <w:pPr>
      <w:pStyle w:val="Header"/>
      <w:rPr>
        <w:rFonts w:ascii="Arial" w:hAnsi="Arial" w:cs="Arial"/>
        <w:b/>
        <w:color w:val="FF0000"/>
      </w:rPr>
    </w:pP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  <w:p w14:paraId="1816F5B0" w14:textId="77777777" w:rsidR="006B43A5" w:rsidRDefault="006B43A5" w:rsidP="00AF735F">
    <w:pPr>
      <w:pStyle w:val="Header"/>
      <w:rPr>
        <w:rFonts w:ascii="Arial" w:hAnsi="Arial" w:cs="Arial"/>
        <w:b/>
      </w:rPr>
    </w:pPr>
  </w:p>
  <w:p w14:paraId="43DC1144" w14:textId="77777777" w:rsidR="006B43A5" w:rsidRPr="00AF735F" w:rsidRDefault="006B43A5" w:rsidP="00AF735F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DD"/>
    <w:rsid w:val="000B47FC"/>
    <w:rsid w:val="000D4093"/>
    <w:rsid w:val="0014303F"/>
    <w:rsid w:val="001662DF"/>
    <w:rsid w:val="00283B91"/>
    <w:rsid w:val="002B3DF2"/>
    <w:rsid w:val="002B4622"/>
    <w:rsid w:val="002E46C1"/>
    <w:rsid w:val="002E547B"/>
    <w:rsid w:val="003323A4"/>
    <w:rsid w:val="003A7117"/>
    <w:rsid w:val="003E44D2"/>
    <w:rsid w:val="0040120D"/>
    <w:rsid w:val="0041439D"/>
    <w:rsid w:val="0048221E"/>
    <w:rsid w:val="00516BA4"/>
    <w:rsid w:val="00586C85"/>
    <w:rsid w:val="005A4147"/>
    <w:rsid w:val="006508CA"/>
    <w:rsid w:val="006A76C5"/>
    <w:rsid w:val="006B43A5"/>
    <w:rsid w:val="007103C6"/>
    <w:rsid w:val="00756E0A"/>
    <w:rsid w:val="00770AF7"/>
    <w:rsid w:val="007822BC"/>
    <w:rsid w:val="00802C97"/>
    <w:rsid w:val="00833D82"/>
    <w:rsid w:val="008B0123"/>
    <w:rsid w:val="008C1015"/>
    <w:rsid w:val="00907054"/>
    <w:rsid w:val="0092234C"/>
    <w:rsid w:val="00924D03"/>
    <w:rsid w:val="0098356B"/>
    <w:rsid w:val="009D72DA"/>
    <w:rsid w:val="009F5D8E"/>
    <w:rsid w:val="00A46871"/>
    <w:rsid w:val="00AA2AAE"/>
    <w:rsid w:val="00AF735F"/>
    <w:rsid w:val="00B249FC"/>
    <w:rsid w:val="00B33419"/>
    <w:rsid w:val="00B3481A"/>
    <w:rsid w:val="00BA3EA1"/>
    <w:rsid w:val="00BC2AAF"/>
    <w:rsid w:val="00C42442"/>
    <w:rsid w:val="00C619DA"/>
    <w:rsid w:val="00C802E7"/>
    <w:rsid w:val="00CB4DCB"/>
    <w:rsid w:val="00D16DDD"/>
    <w:rsid w:val="00D70A70"/>
    <w:rsid w:val="00D822EC"/>
    <w:rsid w:val="00DD6ABF"/>
    <w:rsid w:val="00DF749C"/>
    <w:rsid w:val="00E94327"/>
    <w:rsid w:val="00EA7141"/>
    <w:rsid w:val="00F02047"/>
    <w:rsid w:val="00FA69FC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AF7AECB"/>
  <w15:docId w15:val="{C7DEC5F4-795E-4DF2-9E15-A4E1306E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estigations3@adcommission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dcommission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header" Target="header2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entsupport@adcommission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ochub/div/antidumpingcommission/businessfunctions/eass/referencetrainingmaterial/docs/Investigation%20-%20Importer%20Questionnaire%20(Wor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A580CF0AB554C9DC99E2E4A1E0039" ma:contentTypeVersion="0" ma:contentTypeDescription="Create a new document." ma:contentTypeScope="" ma:versionID="c3c4b1e114135ae9da143bef9a03ba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821594675D14A87FE6D9628797AD6" ma:contentTypeVersion="61" ma:contentTypeDescription="Create a new document." ma:contentTypeScope="" ma:versionID="1abe3a24aaa1c84495ef377dfa51ea0c">
  <xsd:schema xmlns:xsd="http://www.w3.org/2001/XMLSchema" xmlns:xs="http://www.w3.org/2001/XMLSchema" xmlns:p="http://schemas.microsoft.com/office/2006/metadata/properties" xmlns:ns1="http://schemas.microsoft.com/sharepoint/v3" xmlns:ns2="5d55e9dd-4cea-4593-8805-904a126b9efb" xmlns:ns3="http://schemas.microsoft.com/sharepoint/v4" targetNamespace="http://schemas.microsoft.com/office/2006/metadata/properties" ma:root="true" ma:fieldsID="a125beef18ddc4c5691ac8f2572d3457" ns1:_="" ns2:_="" ns3:_="">
    <xsd:import namespace="http://schemas.microsoft.com/sharepoint/v3"/>
    <xsd:import namespace="5d55e9dd-4cea-4593-8805-904a126b9e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TaxCatchAll" minOccurs="0"/>
                <xsd:element ref="ns2:_dlc_DocIdPersistId" minOccurs="0"/>
                <xsd:element ref="ns2:aa25a1a23adf4c92a153145de6afe324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a9e5005df30c49b59c550e68528fb7bc" minOccurs="0"/>
                <xsd:element ref="ns2:DocHub_CaseNumber" minOccurs="0"/>
                <xsd:element ref="ns2:e1a8023ac9bd4d13a46790ba8a934c2f" minOccurs="0"/>
                <xsd:element ref="ns2:he2708d2568a40a6ba455dff069e5096" minOccurs="0"/>
                <xsd:element ref="ns2:fed433c90bd444998726ebeea3584a59" minOccurs="0"/>
                <xsd:element ref="ns2:a525dd14246c4526810fcf7cf11229a1" minOccurs="0"/>
                <xsd:element ref="ns2:nba65ea250ff47ef835926baceee72ae" minOccurs="0"/>
                <xsd:element ref="ns2:ecb3b0d026e346229db3a0eefecebd00" minOccurs="0"/>
                <xsd:element ref="ns2:b3318d1e01eb4610a351b730b44661e9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5e9dd-4cea-4593-8805-904a126b9efb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8" nillable="true" ma:displayName="Taxonomy Catch All Column" ma:hidden="true" ma:list="{8b1b4855-04cd-42a0-abb2-871b9e5306c0}" ma:internalName="TaxCatchAll" ma:showField="CatchAllData" ma:web="5d55e9dd-4cea-4593-8805-904a126b9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3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a1569d7d-3773-4c87-86b0-7a1a60dddba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e5005df30c49b59c550e68528fb7bc" ma:index="24" nillable="true" ma:taxonomy="true" ma:internalName="a9e5005df30c49b59c550e68528fb7bc" ma:taxonomyFieldName="DocHub_CaseType" ma:displayName="Case Type" ma:indexed="true" ma:default="" ma:fieldId="{a9e5005d-f30c-49b5-9c55-0e68528fb7bc}" ma:sspId="fb0313f7-9433-48c0-866e-9e0bbee59a50" ma:termSetId="35118b42-2561-4a80-be22-6fd15b8191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CaseNumber" ma:index="26" nillable="true" ma:displayName="Case Number" ma:description="Case, Duty Assessment, or Exemption number." ma:indexed="true" ma:internalName="DocHub_CaseNumber">
      <xsd:simpleType>
        <xsd:restriction base="dms:Text">
          <xsd:maxLength value="255"/>
        </xsd:restriction>
      </xsd:simpleType>
    </xsd:element>
    <xsd:element name="e1a8023ac9bd4d13a46790ba8a934c2f" ma:index="27" nillable="true" ma:taxonomy="true" ma:internalName="e1a8023ac9bd4d13a46790ba8a934c2f" ma:taxonomyFieldName="DocHub_Goods" ma:displayName="Goods" ma:indexed="true" ma:default="" ma:fieldId="{e1a8023a-c9bd-4d13-a467-90ba8a934c2f}" ma:sspId="fb0313f7-9433-48c0-866e-9e0bbee59a50" ma:termSetId="1f7f6966-cfb6-45b1-829f-7b1f66c508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2708d2568a40a6ba455dff069e5096" ma:index="29" nillable="true" ma:taxonomy="true" ma:internalName="he2708d2568a40a6ba455dff069e5096" ma:taxonomyFieldName="DocHub_ReportType" ma:displayName="Report Type" ma:indexed="true" ma:fieldId="{1e2708d2-568a-40a6-ba45-5dff069e5096}" ma:sspId="fb0313f7-9433-48c0-866e-9e0bbee59a50" ma:termSetId="c86e725a-b09b-49dd-a39e-cc337a68993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ed433c90bd444998726ebeea3584a59" ma:index="31" nillable="true" ma:taxonomy="true" ma:internalName="fed433c90bd444998726ebeea3584a59" ma:taxonomyFieldName="DocHub_Entity" ma:displayName="Entity" ma:indexed="true" ma:default="" ma:fieldId="{fed433c9-0bd4-4499-8726-ebeea3584a59}" ma:sspId="fb0313f7-9433-48c0-866e-9e0bbee59a50" ma:termSetId="36cc03a7-f404-4918-b8b4-dc6892acb9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525dd14246c4526810fcf7cf11229a1" ma:index="33" nillable="true" ma:taxonomy="true" ma:internalName="a525dd14246c4526810fcf7cf11229a1" ma:taxonomyFieldName="DocHub_Country" ma:displayName="Country" ma:indexed="true" ma:fieldId="{a525dd14-246c-4526-810f-cf7cf11229a1}" ma:sspId="fb0313f7-9433-48c0-866e-9e0bbee59a50" ma:termSetId="81767a1f-658b-49f6-b412-6a1a7cdd0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a65ea250ff47ef835926baceee72ae" ma:index="35" nillable="true" ma:taxonomy="true" ma:internalName="nba65ea250ff47ef835926baceee72ae" ma:taxonomyFieldName="DocHub_ADCEntityType" ma:displayName="Entity Type" ma:indexed="true" ma:fieldId="{7ba65ea2-50ff-47ef-8359-26baceee72ae}" ma:sspId="fb0313f7-9433-48c0-866e-9e0bbee59a50" ma:termSetId="557b5aed-f0e6-4252-b771-71abd325d5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b3b0d026e346229db3a0eefecebd00" ma:index="37" nillable="true" ma:taxonomy="true" ma:internalName="ecb3b0d026e346229db3a0eefecebd00" ma:taxonomyFieldName="DocHub_ADCSubDocumentType" ma:displayName="Sub-Document Type" ma:indexed="true" ma:fieldId="{ecb3b0d0-26e3-4622-9db3-a0eefecebd00}" ma:sspId="fb0313f7-9433-48c0-866e-9e0bbee59a50" ma:termSetId="37504ea1-f548-4e80-9c8f-02e49ac5a7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318d1e01eb4610a351b730b44661e9" ma:index="39" nillable="true" ma:taxonomy="true" ma:internalName="b3318d1e01eb4610a351b730b44661e9" ma:taxonomyFieldName="DocHub_AttachmentAppendix" ma:displayName="Attachment/Appendix" ma:indexed="true" ma:fieldId="{b3318d1e-01eb-4610-a351-b730b44661e9}" ma:sspId="fb0313f7-9433-48c0-866e-9e0bbee59a50" ma:termSetId="7c3756b3-4fe4-4ad0-9467-140bb9bd24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7CC854-C9CC-41DC-9793-1931FC21779F}"/>
</file>

<file path=customXml/itemProps2.xml><?xml version="1.0" encoding="utf-8"?>
<ds:datastoreItem xmlns:ds="http://schemas.openxmlformats.org/officeDocument/2006/customXml" ds:itemID="{66D3E82A-336A-408D-BD65-5CE952E65BA5}"/>
</file>

<file path=customXml/itemProps3.xml><?xml version="1.0" encoding="utf-8"?>
<ds:datastoreItem xmlns:ds="http://schemas.openxmlformats.org/officeDocument/2006/customXml" ds:itemID="{7F421EFF-BFBE-438D-B2E8-D355B183F267}"/>
</file>

<file path=customXml/itemProps4.xml><?xml version="1.0" encoding="utf-8"?>
<ds:datastoreItem xmlns:ds="http://schemas.openxmlformats.org/officeDocument/2006/customXml" ds:itemID="{035C4748-A4AB-4532-A635-B0728C436E38}"/>
</file>

<file path=docProps/app.xml><?xml version="1.0" encoding="utf-8"?>
<Properties xmlns="http://schemas.openxmlformats.org/officeDocument/2006/extended-properties" xmlns:vt="http://schemas.openxmlformats.org/officeDocument/2006/docPropsVTypes">
  <Template>Investigation%20-%20Importer%20Questionnaire%20(Word)</Template>
  <TotalTime>6</TotalTime>
  <Pages>7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9479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McGovern, Reuben</dc:creator>
  <cp:lastModifiedBy>McGovern, Reuben</cp:lastModifiedBy>
  <cp:revision>4</cp:revision>
  <cp:lastPrinted>2004-01-29T06:40:00Z</cp:lastPrinted>
  <dcterms:created xsi:type="dcterms:W3CDTF">2019-03-15T03:08:00Z</dcterms:created>
  <dcterms:modified xsi:type="dcterms:W3CDTF">2019-03-18T04:14:00Z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0x0101000EBA580CF0AB554C9DC99E2E4A1E0039</vt:lpwstr>
  </property>
  <property fmtid="{D5CDD505-2E9C-101B-9397-08002B2CF9AE}" pid="7" name="_dlc_DocIdItemGuid">
    <vt:lpwstr>7afe8b32-8766-42ca-a092-d1bbbb80c0e5</vt:lpwstr>
  </property>
  <property fmtid="{D5CDD505-2E9C-101B-9397-08002B2CF9AE}" pid="8" name="DocHub_Year">
    <vt:lpwstr>190;#2019|7e451fe0-4dc6-437a-a849-bab7965a9aee</vt:lpwstr>
  </property>
  <property fmtid="{D5CDD505-2E9C-101B-9397-08002B2CF9AE}" pid="9" name="DocHub_DocumentType">
    <vt:lpwstr>206;#Questionnaire|c725ebab-79e6-46da-aab1-b09883062aed</vt:lpwstr>
  </property>
  <property fmtid="{D5CDD505-2E9C-101B-9397-08002B2CF9AE}" pid="10" name="DocHub_SecurityClassification">
    <vt:lpwstr>3;#UNCLASSIFIED|6106d03b-a1a0-4e30-9d91-d5e9fb4314f9</vt:lpwstr>
  </property>
  <property fmtid="{D5CDD505-2E9C-101B-9397-08002B2CF9AE}" pid="11" name="DocHub_CaseType">
    <vt:lpwstr>53;#Investigation|1d69ac64-1b19-474f-be8a-bc2c21ab078f</vt:lpwstr>
  </property>
  <property fmtid="{D5CDD505-2E9C-101B-9397-08002B2CF9AE}" pid="12" name="DocHub_ EconomicStrategicServicesTemplateCategory">
    <vt:lpwstr>1373;#Investigation|1d69ac64-1b19-474f-be8a-bc2c21ab078f</vt:lpwstr>
  </property>
  <property fmtid="{D5CDD505-2E9C-101B-9397-08002B2CF9AE}" pid="13" name="DocHub_Keywords">
    <vt:lpwstr/>
  </property>
  <property fmtid="{D5CDD505-2E9C-101B-9397-08002B2CF9AE}" pid="14" name="DocHub_ADCEntityType">
    <vt:lpwstr>1092;#Importer|5c3dc9c5-fd15-4ceb-a529-9cf0178829cb</vt:lpwstr>
  </property>
  <property fmtid="{D5CDD505-2E9C-101B-9397-08002B2CF9AE}" pid="15" name="DocHub_WorkActivity">
    <vt:lpwstr>50;#Initiation|b55870f0-dbe8-4b58-8e5f-70df10cc9f9a</vt:lpwstr>
  </property>
  <property fmtid="{D5CDD505-2E9C-101B-9397-08002B2CF9AE}" pid="16" name="DocHub_ NIMActivity">
    <vt:lpwstr/>
  </property>
  <property fmtid="{D5CDD505-2E9C-101B-9397-08002B2CF9AE}" pid="17" name="DocHub_ADCSubDocumentType">
    <vt:lpwstr/>
  </property>
  <property fmtid="{D5CDD505-2E9C-101B-9397-08002B2CF9AE}" pid="18" name="DocHub_TrainingType">
    <vt:lpwstr/>
  </property>
  <property fmtid="{D5CDD505-2E9C-101B-9397-08002B2CF9AE}" pid="19" name="DocHub_AttachmentAppendix">
    <vt:lpwstr/>
  </property>
  <property fmtid="{D5CDD505-2E9C-101B-9397-08002B2CF9AE}" pid="20" name="DocHub_Entity">
    <vt:lpwstr/>
  </property>
  <property fmtid="{D5CDD505-2E9C-101B-9397-08002B2CF9AE}" pid="21" name="DocHub_Goods">
    <vt:lpwstr>538;#Power transformers|6a32b4cf-65ea-4357-b4b6-c4f6ec9f8a3d</vt:lpwstr>
  </property>
  <property fmtid="{D5CDD505-2E9C-101B-9397-08002B2CF9AE}" pid="22" name="DocHub_ReportType">
    <vt:lpwstr/>
  </property>
  <property fmtid="{D5CDD505-2E9C-101B-9397-08002B2CF9AE}" pid="23" name="DocHub_Country">
    <vt:lpwstr>397;#China|e5aaaeab-6b4a-47fa-858c-4a464c0eabcc</vt:lpwstr>
  </property>
</Properties>
</file>