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5CAB" w14:textId="77777777" w:rsidR="00CB4DCB" w:rsidRPr="00B273A2" w:rsidRDefault="00CB4DCB" w:rsidP="00B273A2"/>
    <w:p w14:paraId="392F0A00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5C9F81D5" w14:textId="77777777" w:rsidR="006A76C5" w:rsidRPr="00312A90" w:rsidRDefault="006A76C5" w:rsidP="00312A90">
      <w:pPr>
        <w:rPr>
          <w:szCs w:val="22"/>
        </w:rPr>
      </w:pPr>
    </w:p>
    <w:p w14:paraId="6E44AE6E" w14:textId="5B955C84" w:rsidR="006A76C5" w:rsidRPr="0070547B" w:rsidRDefault="00387B71" w:rsidP="00B273A2">
      <w:pPr>
        <w:pStyle w:val="Title"/>
        <w:rPr>
          <w:sz w:val="28"/>
        </w:rPr>
      </w:pPr>
      <w:r w:rsidRPr="0070547B">
        <w:rPr>
          <w:sz w:val="28"/>
        </w:rPr>
        <w:t>Steel Reinforcing Bar</w:t>
      </w:r>
    </w:p>
    <w:p w14:paraId="5BE49AEF" w14:textId="77777777" w:rsidR="00AF735F" w:rsidRPr="00B273A2" w:rsidRDefault="00AF735F" w:rsidP="00B273A2"/>
    <w:p w14:paraId="6C18AF18" w14:textId="3AEE0F0C" w:rsidR="006A76C5" w:rsidRPr="0070547B" w:rsidRDefault="00387B71" w:rsidP="00B273A2">
      <w:pPr>
        <w:pStyle w:val="Title"/>
        <w:rPr>
          <w:sz w:val="28"/>
          <w:szCs w:val="24"/>
        </w:rPr>
      </w:pPr>
      <w:r w:rsidRPr="0070547B">
        <w:rPr>
          <w:sz w:val="28"/>
          <w:szCs w:val="24"/>
        </w:rPr>
        <w:t>Exported</w:t>
      </w:r>
      <w:r w:rsidR="0070547B" w:rsidRPr="0070547B">
        <w:rPr>
          <w:sz w:val="28"/>
          <w:szCs w:val="24"/>
        </w:rPr>
        <w:t xml:space="preserve"> to Australia from </w:t>
      </w:r>
      <w:r w:rsidR="0070547B" w:rsidRPr="0070547B">
        <w:rPr>
          <w:sz w:val="28"/>
          <w:szCs w:val="24"/>
        </w:rPr>
        <w:t>the Republic of Korea, Singapore, Spain (except Nervacero S.A.) and Taiwan (except Power Steel Co. Ltd)</w:t>
      </w:r>
      <w:r w:rsidR="0070547B" w:rsidRPr="0070547B">
        <w:rPr>
          <w:sz w:val="28"/>
          <w:szCs w:val="24"/>
        </w:rPr>
        <w:t xml:space="preserve"> </w:t>
      </w:r>
    </w:p>
    <w:p w14:paraId="0A02179E" w14:textId="77777777" w:rsidR="006A76C5" w:rsidRPr="00B273A2" w:rsidRDefault="006A76C5" w:rsidP="00312A90"/>
    <w:p w14:paraId="0D50D175" w14:textId="3627A54F" w:rsidR="00CB4DCB" w:rsidRDefault="005D5879" w:rsidP="00E52047">
      <w:r w:rsidRPr="005D5879">
        <w:t>This questionnaire seeks information in relation to your imports and sales of steel reinforcing bar (rebar o</w:t>
      </w:r>
      <w:r w:rsidR="00F2148E">
        <w:t>r,</w:t>
      </w:r>
      <w:r w:rsidRPr="005D5879">
        <w:t xml:space="preserve"> the goods) exported to Australia from the Republic of Korea, Singapore, Spain (except Nervacero S.A.) and Taiwan (except Power Steel C</w:t>
      </w:r>
      <w:r>
        <w:t>o. Ltd) (</w:t>
      </w:r>
      <w:r w:rsidR="00F2148E">
        <w:t xml:space="preserve">collectively, </w:t>
      </w:r>
      <w:r>
        <w:t>the subject countries)</w:t>
      </w:r>
      <w:r w:rsidR="00983AC4">
        <w:t>.</w:t>
      </w:r>
    </w:p>
    <w:p w14:paraId="70802CCC" w14:textId="77777777" w:rsidR="00E52047" w:rsidRDefault="00E52047" w:rsidP="00E52047"/>
    <w:p w14:paraId="00439044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3B022173" w14:textId="77777777" w:rsidR="00E52047" w:rsidRDefault="00E52047" w:rsidP="00E52047"/>
    <w:p w14:paraId="5BC9FAB7" w14:textId="596B2356" w:rsidR="006A76C5" w:rsidRDefault="006A76C5" w:rsidP="00E52047">
      <w:r>
        <w:t>Au</w:t>
      </w:r>
      <w:r w:rsidR="00CB4DCB">
        <w:t xml:space="preserve">stralian Dumping Notice </w:t>
      </w:r>
      <w:r w:rsidR="00CB4DCB" w:rsidRPr="00F95DCE">
        <w:t>No</w:t>
      </w:r>
      <w:r w:rsidR="00BB304E" w:rsidRPr="00F95DCE">
        <w:t>.</w:t>
      </w:r>
      <w:r w:rsidR="009064D0" w:rsidRPr="00F95DCE">
        <w:t xml:space="preserve"> </w:t>
      </w:r>
      <w:r w:rsidR="00E4152F" w:rsidRPr="00F95DCE">
        <w:t>2020/102</w:t>
      </w:r>
      <w:r w:rsidR="00387B71" w:rsidRPr="00F95DCE">
        <w:t xml:space="preserve"> </w:t>
      </w:r>
      <w:r w:rsidR="00CB4DCB" w:rsidRPr="00F95DCE">
        <w:t>provides</w:t>
      </w:r>
      <w:r>
        <w:t xml:space="preserve"> details of the goods under consideration, the </w:t>
      </w:r>
      <w:r w:rsidR="00CB4DCB">
        <w:t>application</w:t>
      </w:r>
      <w:r>
        <w:t xml:space="preserve"> and the investigation procedures.</w:t>
      </w:r>
    </w:p>
    <w:p w14:paraId="6EA420B5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64"/>
        <w:gridCol w:w="4507"/>
      </w:tblGrid>
      <w:tr w:rsidR="006A76C5" w14:paraId="2E8BC84B" w14:textId="77777777" w:rsidTr="0070547B">
        <w:tc>
          <w:tcPr>
            <w:tcW w:w="1134" w:type="dxa"/>
          </w:tcPr>
          <w:p w14:paraId="2987C4FA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2864" w:type="dxa"/>
          </w:tcPr>
          <w:p w14:paraId="589C8329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07609BA8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507" w:type="dxa"/>
          </w:tcPr>
          <w:p w14:paraId="204034C1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5A3496D8" w14:textId="0ACDA340" w:rsidR="006A76C5" w:rsidRPr="00770AF7" w:rsidRDefault="005D5879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 w:rsidRPr="005D5879">
              <w:rPr>
                <w:rFonts w:cs="Arial"/>
                <w:b/>
                <w:bCs/>
                <w:sz w:val="28"/>
              </w:rPr>
              <w:t>17</w:t>
            </w:r>
            <w:r w:rsidR="00983AC4" w:rsidRPr="005D5879">
              <w:rPr>
                <w:rFonts w:cs="Arial"/>
                <w:b/>
                <w:bCs/>
                <w:sz w:val="28"/>
              </w:rPr>
              <w:t xml:space="preserve"> September</w:t>
            </w:r>
            <w:r w:rsidR="00387B71" w:rsidRPr="005D5879">
              <w:rPr>
                <w:rFonts w:cs="Arial"/>
                <w:b/>
                <w:bCs/>
                <w:sz w:val="28"/>
              </w:rPr>
              <w:t xml:space="preserve"> 2020</w:t>
            </w:r>
          </w:p>
        </w:tc>
      </w:tr>
      <w:tr w:rsidR="00796565" w14:paraId="4A1A0AE7" w14:textId="77777777" w:rsidTr="0070547B">
        <w:tc>
          <w:tcPr>
            <w:tcW w:w="1134" w:type="dxa"/>
          </w:tcPr>
          <w:p w14:paraId="438FA755" w14:textId="77777777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791349A8" w14:textId="77777777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2864" w:type="dxa"/>
          </w:tcPr>
          <w:p w14:paraId="73FDB3CE" w14:textId="77777777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66E7D6C0" w14:textId="77777777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507" w:type="dxa"/>
            <w:vMerge w:val="restart"/>
            <w:vAlign w:val="center"/>
          </w:tcPr>
          <w:p w14:paraId="7C281550" w14:textId="72E55298" w:rsidR="00796565" w:rsidRDefault="00796565" w:rsidP="00D822EC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the Commission’s detailed spreadsheets but no later than </w:t>
            </w:r>
            <w:bookmarkEnd w:id="0"/>
            <w:r w:rsidR="005D5879" w:rsidRPr="005D5879">
              <w:rPr>
                <w:rFonts w:cs="Arial"/>
                <w:b/>
                <w:bCs/>
                <w:sz w:val="28"/>
              </w:rPr>
              <w:t>24</w:t>
            </w:r>
            <w:r w:rsidR="001873A9" w:rsidRPr="005D5879">
              <w:rPr>
                <w:rFonts w:cs="Arial"/>
                <w:b/>
                <w:bCs/>
                <w:sz w:val="28"/>
              </w:rPr>
              <w:t xml:space="preserve"> September</w:t>
            </w:r>
            <w:r w:rsidRPr="005D5879">
              <w:rPr>
                <w:rFonts w:cs="Arial"/>
                <w:b/>
                <w:bCs/>
                <w:sz w:val="28"/>
              </w:rPr>
              <w:t xml:space="preserve"> 2020</w:t>
            </w:r>
          </w:p>
          <w:p w14:paraId="672679C3" w14:textId="0D3EF29D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  <w:tr w:rsidR="00796565" w14:paraId="248A1612" w14:textId="77777777" w:rsidTr="0070547B">
        <w:tc>
          <w:tcPr>
            <w:tcW w:w="1134" w:type="dxa"/>
          </w:tcPr>
          <w:p w14:paraId="64210A52" w14:textId="77777777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6295D3CA" w14:textId="77777777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2864" w:type="dxa"/>
          </w:tcPr>
          <w:p w14:paraId="28EACAB8" w14:textId="77777777" w:rsidR="00796565" w:rsidRDefault="0079656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507" w:type="dxa"/>
            <w:vMerge/>
          </w:tcPr>
          <w:p w14:paraId="526FC29E" w14:textId="367618C2" w:rsidR="00796565" w:rsidRDefault="0079656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607D6EE1" w14:textId="77777777" w:rsidR="00E52047" w:rsidRDefault="00E52047" w:rsidP="00E52047"/>
    <w:p w14:paraId="47138C5F" w14:textId="77777777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53FD0229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7D3F5305" w14:textId="31ED51D1" w:rsidR="00387B71" w:rsidRDefault="00E52047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>:</w:t>
      </w:r>
      <w:r w:rsidR="00387B71">
        <w:rPr>
          <w:rFonts w:cs="Arial"/>
          <w:sz w:val="24"/>
        </w:rPr>
        <w:t xml:space="preserve"> </w:t>
      </w:r>
      <w:hyperlink r:id="rId13" w:history="1">
        <w:r w:rsidR="00387B71" w:rsidRPr="00F96C0C">
          <w:rPr>
            <w:rStyle w:val="Hyperlink"/>
            <w:rFonts w:cs="Arial"/>
            <w:sz w:val="24"/>
          </w:rPr>
          <w:t>investigations2@adcommission.gov.au</w:t>
        </w:r>
      </w:hyperlink>
    </w:p>
    <w:p w14:paraId="2C48BD15" w14:textId="0160F15D"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sz w:val="24"/>
        </w:rPr>
        <w:t xml:space="preserve"> </w:t>
      </w:r>
      <w:r w:rsidR="00CB4DCB">
        <w:rPr>
          <w:rFonts w:cs="Arial"/>
          <w:sz w:val="24"/>
        </w:rPr>
        <w:tab/>
      </w:r>
    </w:p>
    <w:p w14:paraId="7D8A8E77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47886224" w14:textId="77777777" w:rsidR="006A76C5" w:rsidRPr="00B273A2" w:rsidRDefault="006A76C5" w:rsidP="006A76C5">
      <w:pPr>
        <w:jc w:val="both"/>
      </w:pPr>
    </w:p>
    <w:p w14:paraId="5629E31B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1FFA6F75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6F175DB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9D84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ABC4" w14:textId="77777777" w:rsidR="006A76C5" w:rsidRPr="00B273A2" w:rsidRDefault="006A76C5" w:rsidP="00E52047"/>
        </w:tc>
      </w:tr>
      <w:tr w:rsidR="006A76C5" w14:paraId="4E291B0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3E5D6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53C59" w14:textId="77777777" w:rsidR="006A76C5" w:rsidRPr="00B273A2" w:rsidRDefault="006A76C5" w:rsidP="00E52047"/>
        </w:tc>
      </w:tr>
      <w:tr w:rsidR="006A76C5" w14:paraId="075805E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4074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523E" w14:textId="77777777" w:rsidR="006A76C5" w:rsidRPr="00B273A2" w:rsidRDefault="006A76C5" w:rsidP="00E52047"/>
        </w:tc>
      </w:tr>
      <w:tr w:rsidR="006A76C5" w14:paraId="79A554F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6CEEC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D1E6E" w14:textId="77777777" w:rsidR="006A76C5" w:rsidRPr="00B273A2" w:rsidRDefault="006A76C5" w:rsidP="00E52047"/>
        </w:tc>
      </w:tr>
      <w:tr w:rsidR="006A76C5" w14:paraId="75891C7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CDC4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B50A" w14:textId="77777777" w:rsidR="006A76C5" w:rsidRPr="00B273A2" w:rsidRDefault="006A76C5" w:rsidP="00E52047"/>
        </w:tc>
      </w:tr>
      <w:tr w:rsidR="006A76C5" w14:paraId="15539D5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8170224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9D601" w14:textId="77777777" w:rsidR="006A76C5" w:rsidRPr="00B273A2" w:rsidRDefault="006A76C5" w:rsidP="00E52047"/>
        </w:tc>
      </w:tr>
      <w:tr w:rsidR="006A76C5" w14:paraId="3A67099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3C6BB56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DB1B4" w14:textId="77777777" w:rsidR="006A76C5" w:rsidRPr="00B273A2" w:rsidRDefault="006A76C5" w:rsidP="00E52047"/>
        </w:tc>
      </w:tr>
      <w:tr w:rsidR="006A76C5" w14:paraId="7BF9578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E8302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7F37" w14:textId="77777777" w:rsidR="006A76C5" w:rsidRPr="00B273A2" w:rsidRDefault="006A76C5" w:rsidP="00E52047"/>
        </w:tc>
      </w:tr>
      <w:tr w:rsidR="006A76C5" w14:paraId="16D1230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79F4A95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CF1B3" w14:textId="77777777" w:rsidR="006A76C5" w:rsidRPr="00B273A2" w:rsidRDefault="006A76C5" w:rsidP="00E52047"/>
        </w:tc>
      </w:tr>
      <w:tr w:rsidR="006A76C5" w14:paraId="69873F1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2C3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986" w14:textId="77777777" w:rsidR="006A76C5" w:rsidRPr="00B273A2" w:rsidRDefault="006A76C5" w:rsidP="00E52047"/>
        </w:tc>
      </w:tr>
      <w:tr w:rsidR="006A76C5" w14:paraId="39E31FD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766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911" w14:textId="77777777" w:rsidR="006A76C5" w:rsidRPr="00B273A2" w:rsidRDefault="006A76C5" w:rsidP="00E52047"/>
        </w:tc>
      </w:tr>
      <w:tr w:rsidR="006A76C5" w14:paraId="24CEC91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912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0B4" w14:textId="77777777" w:rsidR="006A76C5" w:rsidRPr="00B273A2" w:rsidRDefault="006A76C5" w:rsidP="00E52047"/>
        </w:tc>
      </w:tr>
    </w:tbl>
    <w:p w14:paraId="2C04B605" w14:textId="77777777" w:rsidR="006A76C5" w:rsidRPr="00B273A2" w:rsidRDefault="006A76C5" w:rsidP="00E52047"/>
    <w:p w14:paraId="4BC7A8AB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459E9391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F900DA5" w14:textId="77777777" w:rsidR="00C802E7" w:rsidRDefault="00C802E7" w:rsidP="00E52047">
      <w:pPr>
        <w:rPr>
          <w:rFonts w:cs="Arial"/>
        </w:rPr>
      </w:pPr>
    </w:p>
    <w:p w14:paraId="04686955" w14:textId="22F4A8BD" w:rsidR="006A76C5" w:rsidRDefault="006A76C5" w:rsidP="00E52047">
      <w:pPr>
        <w:rPr>
          <w:rFonts w:cs="Arial"/>
        </w:rPr>
      </w:pPr>
      <w:r>
        <w:rPr>
          <w:rFonts w:cs="Arial"/>
        </w:rPr>
        <w:t>Describe the role of your company in the Australian market for</w:t>
      </w:r>
      <w:r w:rsidR="0013096F">
        <w:rPr>
          <w:rFonts w:cs="Arial"/>
        </w:rPr>
        <w:t xml:space="preserve"> the goods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349D950E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C6C1640" w14:textId="77777777" w:rsidR="006A76C5" w:rsidRDefault="006A76C5" w:rsidP="00E52047">
      <w:pPr>
        <w:rPr>
          <w:rFonts w:cs="Arial"/>
        </w:rPr>
      </w:pPr>
    </w:p>
    <w:p w14:paraId="799E58C2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4ABFFD91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08848D85" w14:textId="77777777" w:rsidTr="00BA3EA1">
        <w:tc>
          <w:tcPr>
            <w:tcW w:w="4261" w:type="dxa"/>
          </w:tcPr>
          <w:p w14:paraId="426F7D84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4A2F02A0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12781836" w14:textId="77777777" w:rsidTr="00BA3EA1">
        <w:tc>
          <w:tcPr>
            <w:tcW w:w="4261" w:type="dxa"/>
          </w:tcPr>
          <w:p w14:paraId="6035CF2D" w14:textId="77777777" w:rsidR="006A76C5" w:rsidRPr="00B273A2" w:rsidRDefault="006A76C5" w:rsidP="00E52047"/>
        </w:tc>
        <w:tc>
          <w:tcPr>
            <w:tcW w:w="4261" w:type="dxa"/>
          </w:tcPr>
          <w:p w14:paraId="0B59E378" w14:textId="77777777" w:rsidR="006A76C5" w:rsidRPr="00B273A2" w:rsidRDefault="006A76C5" w:rsidP="00E52047"/>
        </w:tc>
      </w:tr>
      <w:tr w:rsidR="006A76C5" w14:paraId="66F41470" w14:textId="77777777" w:rsidTr="00BA3EA1">
        <w:tc>
          <w:tcPr>
            <w:tcW w:w="4261" w:type="dxa"/>
          </w:tcPr>
          <w:p w14:paraId="24458A23" w14:textId="77777777" w:rsidR="006A76C5" w:rsidRPr="00B273A2" w:rsidRDefault="006A76C5" w:rsidP="00E52047"/>
        </w:tc>
        <w:tc>
          <w:tcPr>
            <w:tcW w:w="4261" w:type="dxa"/>
          </w:tcPr>
          <w:p w14:paraId="1AD1353D" w14:textId="77777777" w:rsidR="006A76C5" w:rsidRPr="00B273A2" w:rsidRDefault="006A76C5" w:rsidP="00E52047"/>
        </w:tc>
      </w:tr>
      <w:tr w:rsidR="006A76C5" w14:paraId="45D8836E" w14:textId="77777777" w:rsidTr="00BA3EA1">
        <w:tc>
          <w:tcPr>
            <w:tcW w:w="4261" w:type="dxa"/>
          </w:tcPr>
          <w:p w14:paraId="3CC0FE21" w14:textId="77777777" w:rsidR="006A76C5" w:rsidRPr="00B273A2" w:rsidRDefault="006A76C5" w:rsidP="00E52047"/>
        </w:tc>
        <w:tc>
          <w:tcPr>
            <w:tcW w:w="4261" w:type="dxa"/>
          </w:tcPr>
          <w:p w14:paraId="52E211FA" w14:textId="77777777" w:rsidR="006A76C5" w:rsidRPr="00B273A2" w:rsidRDefault="006A76C5" w:rsidP="00E52047"/>
        </w:tc>
      </w:tr>
      <w:tr w:rsidR="006A76C5" w14:paraId="51D2D783" w14:textId="77777777" w:rsidTr="00BA3EA1">
        <w:tc>
          <w:tcPr>
            <w:tcW w:w="4261" w:type="dxa"/>
          </w:tcPr>
          <w:p w14:paraId="1E36E41C" w14:textId="77777777" w:rsidR="006A76C5" w:rsidRPr="00B273A2" w:rsidRDefault="006A76C5" w:rsidP="00E52047"/>
        </w:tc>
        <w:tc>
          <w:tcPr>
            <w:tcW w:w="4261" w:type="dxa"/>
          </w:tcPr>
          <w:p w14:paraId="3AD9D526" w14:textId="77777777" w:rsidR="006A76C5" w:rsidRPr="00B273A2" w:rsidRDefault="006A76C5" w:rsidP="00E52047"/>
        </w:tc>
      </w:tr>
      <w:tr w:rsidR="006A76C5" w14:paraId="5E1B69A4" w14:textId="77777777" w:rsidTr="00BA3EA1">
        <w:tc>
          <w:tcPr>
            <w:tcW w:w="4261" w:type="dxa"/>
          </w:tcPr>
          <w:p w14:paraId="20A2AC16" w14:textId="77777777" w:rsidR="006A76C5" w:rsidRPr="00B273A2" w:rsidRDefault="006A76C5" w:rsidP="00E52047"/>
        </w:tc>
        <w:tc>
          <w:tcPr>
            <w:tcW w:w="4261" w:type="dxa"/>
          </w:tcPr>
          <w:p w14:paraId="1BB08643" w14:textId="77777777" w:rsidR="006A76C5" w:rsidRPr="00B273A2" w:rsidRDefault="006A76C5" w:rsidP="00E52047"/>
        </w:tc>
      </w:tr>
      <w:tr w:rsidR="006A76C5" w14:paraId="628F88CD" w14:textId="77777777" w:rsidTr="00BA3EA1">
        <w:tc>
          <w:tcPr>
            <w:tcW w:w="4261" w:type="dxa"/>
          </w:tcPr>
          <w:p w14:paraId="5CB0A659" w14:textId="77777777" w:rsidR="006A76C5" w:rsidRPr="00B273A2" w:rsidRDefault="006A76C5" w:rsidP="00E52047"/>
        </w:tc>
        <w:tc>
          <w:tcPr>
            <w:tcW w:w="4261" w:type="dxa"/>
          </w:tcPr>
          <w:p w14:paraId="7FEA8224" w14:textId="77777777" w:rsidR="006A76C5" w:rsidRPr="00B273A2" w:rsidRDefault="006A76C5" w:rsidP="00E52047"/>
        </w:tc>
      </w:tr>
      <w:tr w:rsidR="006A76C5" w14:paraId="309C0512" w14:textId="77777777" w:rsidTr="00BA3EA1">
        <w:tc>
          <w:tcPr>
            <w:tcW w:w="4261" w:type="dxa"/>
          </w:tcPr>
          <w:p w14:paraId="378005B4" w14:textId="77777777" w:rsidR="006A76C5" w:rsidRPr="00B273A2" w:rsidRDefault="006A76C5" w:rsidP="00E52047"/>
        </w:tc>
        <w:tc>
          <w:tcPr>
            <w:tcW w:w="4261" w:type="dxa"/>
          </w:tcPr>
          <w:p w14:paraId="45678D14" w14:textId="77777777" w:rsidR="006A76C5" w:rsidRPr="00B273A2" w:rsidRDefault="006A76C5" w:rsidP="00E52047"/>
        </w:tc>
      </w:tr>
      <w:tr w:rsidR="006A76C5" w14:paraId="29C12AEC" w14:textId="77777777" w:rsidTr="00BA3EA1">
        <w:tc>
          <w:tcPr>
            <w:tcW w:w="4261" w:type="dxa"/>
          </w:tcPr>
          <w:p w14:paraId="6C7B3DFB" w14:textId="77777777" w:rsidR="006A76C5" w:rsidRPr="00B273A2" w:rsidRDefault="006A76C5" w:rsidP="00E52047"/>
        </w:tc>
        <w:tc>
          <w:tcPr>
            <w:tcW w:w="4261" w:type="dxa"/>
          </w:tcPr>
          <w:p w14:paraId="4F05BA19" w14:textId="77777777" w:rsidR="006A76C5" w:rsidRPr="00B273A2" w:rsidRDefault="006A76C5" w:rsidP="00E52047"/>
        </w:tc>
      </w:tr>
      <w:tr w:rsidR="006A76C5" w14:paraId="00FF724A" w14:textId="77777777" w:rsidTr="00BA3EA1">
        <w:tc>
          <w:tcPr>
            <w:tcW w:w="4261" w:type="dxa"/>
          </w:tcPr>
          <w:p w14:paraId="72987167" w14:textId="77777777" w:rsidR="006A76C5" w:rsidRPr="00B273A2" w:rsidRDefault="006A76C5" w:rsidP="00E52047"/>
        </w:tc>
        <w:tc>
          <w:tcPr>
            <w:tcW w:w="4261" w:type="dxa"/>
          </w:tcPr>
          <w:p w14:paraId="5D437C2B" w14:textId="77777777" w:rsidR="006A76C5" w:rsidRPr="00B273A2" w:rsidRDefault="006A76C5" w:rsidP="00E52047"/>
        </w:tc>
      </w:tr>
      <w:tr w:rsidR="006A76C5" w14:paraId="127854F6" w14:textId="77777777" w:rsidTr="00BA3EA1">
        <w:tc>
          <w:tcPr>
            <w:tcW w:w="4261" w:type="dxa"/>
          </w:tcPr>
          <w:p w14:paraId="62D02D3D" w14:textId="77777777" w:rsidR="006A76C5" w:rsidRPr="00B273A2" w:rsidRDefault="006A76C5" w:rsidP="00E52047"/>
        </w:tc>
        <w:tc>
          <w:tcPr>
            <w:tcW w:w="4261" w:type="dxa"/>
          </w:tcPr>
          <w:p w14:paraId="67646B61" w14:textId="77777777" w:rsidR="006A76C5" w:rsidRPr="00B273A2" w:rsidRDefault="006A76C5" w:rsidP="00E52047"/>
        </w:tc>
      </w:tr>
      <w:tr w:rsidR="006A76C5" w14:paraId="4BC11916" w14:textId="77777777" w:rsidTr="00BA3EA1">
        <w:tc>
          <w:tcPr>
            <w:tcW w:w="4261" w:type="dxa"/>
          </w:tcPr>
          <w:p w14:paraId="2D602A59" w14:textId="77777777" w:rsidR="006A76C5" w:rsidRPr="00B273A2" w:rsidRDefault="006A76C5" w:rsidP="00E52047"/>
        </w:tc>
        <w:tc>
          <w:tcPr>
            <w:tcW w:w="4261" w:type="dxa"/>
          </w:tcPr>
          <w:p w14:paraId="5D456F06" w14:textId="77777777" w:rsidR="006A76C5" w:rsidRPr="00B273A2" w:rsidRDefault="006A76C5" w:rsidP="00E52047"/>
        </w:tc>
      </w:tr>
    </w:tbl>
    <w:p w14:paraId="49EC4E03" w14:textId="77777777" w:rsidR="00C802E7" w:rsidRPr="00B273A2" w:rsidRDefault="00C802E7" w:rsidP="00E52047"/>
    <w:p w14:paraId="0979ADF2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1C12E320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1B9FFDAC" w14:textId="77777777" w:rsidR="00C802E7" w:rsidRPr="00B273A2" w:rsidRDefault="00C802E7" w:rsidP="00E52047"/>
    <w:p w14:paraId="63D3680E" w14:textId="09165DA3" w:rsidR="00C802E7" w:rsidRPr="00B273A2" w:rsidRDefault="00C802E7" w:rsidP="00E52047">
      <w:r w:rsidRPr="00B273A2">
        <w:t>Please complete the below information for each of your overseas supplier</w:t>
      </w:r>
      <w:r w:rsidR="0013096F">
        <w:t>s</w:t>
      </w:r>
      <w:r w:rsidRPr="00B273A2">
        <w:t xml:space="preserve"> of </w:t>
      </w:r>
      <w:r w:rsidR="0013096F">
        <w:t>the goods</w:t>
      </w:r>
      <w:r w:rsidRPr="00B273A2">
        <w:t xml:space="preserve"> (using a new </w:t>
      </w:r>
      <w:r w:rsidR="000657C4">
        <w:t xml:space="preserve">form </w:t>
      </w:r>
      <w:r w:rsidRPr="00B273A2">
        <w:t xml:space="preserve">for each supplier). </w:t>
      </w:r>
    </w:p>
    <w:p w14:paraId="404BC03F" w14:textId="77777777" w:rsidR="00C802E7" w:rsidRPr="00B273A2" w:rsidRDefault="00C802E7" w:rsidP="00E52047"/>
    <w:p w14:paraId="351AFE97" w14:textId="128AF6CD" w:rsidR="006A76C5" w:rsidRPr="000657C4" w:rsidRDefault="000657C4" w:rsidP="00E52047">
      <w:pPr>
        <w:rPr>
          <w:b/>
          <w:sz w:val="20"/>
        </w:rPr>
      </w:pPr>
      <w:r w:rsidRPr="000657C4">
        <w:rPr>
          <w:b/>
          <w:sz w:val="20"/>
        </w:rPr>
        <w:t>Supplier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93"/>
        <w:gridCol w:w="6623"/>
      </w:tblGrid>
      <w:tr w:rsidR="00C802E7" w14:paraId="79190062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A831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8A0" w14:textId="556A0DC8" w:rsidR="00C802E7" w:rsidRPr="00B273A2" w:rsidRDefault="00387B71" w:rsidP="00E52047">
            <w:pPr>
              <w:rPr>
                <w:sz w:val="20"/>
              </w:rPr>
            </w:pPr>
            <w:r w:rsidRPr="00387B71">
              <w:rPr>
                <w:sz w:val="20"/>
              </w:rPr>
              <w:t>Steel Reinforcing Bar</w:t>
            </w:r>
          </w:p>
        </w:tc>
      </w:tr>
      <w:tr w:rsidR="00D70A70" w14:paraId="3BB17B42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09CC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B246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E412F1D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27104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7E46585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73D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7D7B3B65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938F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1B0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C0D963E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294E3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CAC4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5E948D94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CEF2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4EEA9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FE8C12B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4BD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7895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58BC8C35" w14:textId="77777777" w:rsidTr="00F95DCE"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950B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D9BBE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C518250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B255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541FE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B2C39EE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13D7B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092CA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04042B7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744B0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2FCFC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164BF5A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2100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AD18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7B2EAC75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F9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269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05CBF015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2A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A4BD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5E3C2C9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E32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9AF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1DB48EBC" w14:textId="77777777" w:rsidR="006A76C5" w:rsidRDefault="006A76C5" w:rsidP="00E52047">
      <w:pPr>
        <w:rPr>
          <w:sz w:val="20"/>
        </w:rPr>
      </w:pPr>
    </w:p>
    <w:p w14:paraId="782ADF86" w14:textId="29F1FF7C" w:rsidR="000657C4" w:rsidRPr="000657C4" w:rsidRDefault="000657C4" w:rsidP="00E52047">
      <w:pPr>
        <w:rPr>
          <w:b/>
          <w:sz w:val="20"/>
        </w:rPr>
      </w:pPr>
      <w:r w:rsidRPr="000657C4">
        <w:rPr>
          <w:b/>
          <w:sz w:val="20"/>
        </w:rPr>
        <w:t>Supplier 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93"/>
        <w:gridCol w:w="6623"/>
      </w:tblGrid>
      <w:tr w:rsidR="000657C4" w:rsidRPr="00B273A2" w14:paraId="165AB853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B7EAB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9C9" w14:textId="77777777" w:rsidR="000657C4" w:rsidRPr="00B273A2" w:rsidRDefault="000657C4" w:rsidP="0013096F">
            <w:pPr>
              <w:rPr>
                <w:sz w:val="20"/>
              </w:rPr>
            </w:pPr>
            <w:r w:rsidRPr="00387B71">
              <w:rPr>
                <w:sz w:val="20"/>
              </w:rPr>
              <w:t>Steel Reinforcing Bar</w:t>
            </w:r>
          </w:p>
        </w:tc>
      </w:tr>
      <w:tr w:rsidR="000657C4" w:rsidRPr="00B273A2" w14:paraId="1708813C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DFEE3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81487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3A22FD83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2922B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46BE5E60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7227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5610D543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45F08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Finish(es) supplied: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EAAF3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5DA785FB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252E4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2CFB7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05319C9F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DA9A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E3FC7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78EC65A6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45D1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5CC1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27E64B0A" w14:textId="77777777" w:rsidTr="00F95DCE"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9628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131F4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54332DEC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9799A" w14:textId="77777777" w:rsidR="000657C4" w:rsidRPr="00B273A2" w:rsidRDefault="000657C4" w:rsidP="0013096F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E0E9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71714B91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AA6C" w14:textId="77777777" w:rsidR="000657C4" w:rsidRPr="00B273A2" w:rsidRDefault="000657C4" w:rsidP="0013096F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DC76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4B1BCBB0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CFC6E" w14:textId="77777777" w:rsidR="000657C4" w:rsidRPr="00B273A2" w:rsidRDefault="000657C4" w:rsidP="0013096F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CBA16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5FE4407E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1F5C9" w14:textId="77777777" w:rsidR="000657C4" w:rsidRPr="00B273A2" w:rsidRDefault="000657C4" w:rsidP="0013096F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EC123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2D08F4FB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760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367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213B39AA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FD80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9CD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  <w:tr w:rsidR="000657C4" w:rsidRPr="00B273A2" w14:paraId="7793D276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2E6" w14:textId="77777777" w:rsidR="000657C4" w:rsidRPr="00B273A2" w:rsidRDefault="000657C4" w:rsidP="0013096F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114" w14:textId="77777777" w:rsidR="000657C4" w:rsidRPr="00B273A2" w:rsidRDefault="000657C4" w:rsidP="0013096F">
            <w:pPr>
              <w:rPr>
                <w:sz w:val="20"/>
              </w:rPr>
            </w:pPr>
          </w:p>
        </w:tc>
      </w:tr>
    </w:tbl>
    <w:p w14:paraId="32D4837C" w14:textId="77777777" w:rsidR="006A76C5" w:rsidRPr="00B273A2" w:rsidRDefault="006A76C5" w:rsidP="00E52047"/>
    <w:p w14:paraId="1DC506F0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2AA7E554" w14:textId="77777777" w:rsidR="00C802E7" w:rsidRPr="00B273A2" w:rsidRDefault="00C802E7" w:rsidP="00E52047"/>
    <w:p w14:paraId="06158D94" w14:textId="4121BECA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13096F">
        <w:t>goods</w:t>
      </w:r>
      <w:r w:rsidR="00D70A70" w:rsidRPr="00B273A2">
        <w:t xml:space="preserve"> supplied, please complete the below for</w:t>
      </w:r>
      <w:r w:rsidRPr="00B273A2">
        <w:t xml:space="preserve"> </w:t>
      </w:r>
      <w:r w:rsidR="00D70A70" w:rsidRPr="00B273A2">
        <w:t>each manufacturer of th</w:t>
      </w:r>
      <w:r w:rsidR="00D70A70" w:rsidRPr="00387B71">
        <w:t xml:space="preserve">e </w:t>
      </w:r>
      <w:r w:rsidR="0013096F">
        <w:t>goods</w:t>
      </w:r>
      <w:r w:rsidR="00387B71" w:rsidRPr="00387B71">
        <w:t xml:space="preserve"> </w:t>
      </w:r>
      <w:r w:rsidR="00D70A70" w:rsidRPr="00B273A2">
        <w:t>supplied (using a new box for each supplier).</w:t>
      </w:r>
    </w:p>
    <w:p w14:paraId="03E513E0" w14:textId="77777777" w:rsidR="006A76C5" w:rsidRPr="00B273A2" w:rsidRDefault="006A76C5" w:rsidP="00E52047"/>
    <w:tbl>
      <w:tblPr>
        <w:tblW w:w="5000" w:type="pct"/>
        <w:tblLook w:val="0000" w:firstRow="0" w:lastRow="0" w:firstColumn="0" w:lastColumn="0" w:noHBand="0" w:noVBand="0"/>
      </w:tblPr>
      <w:tblGrid>
        <w:gridCol w:w="2393"/>
        <w:gridCol w:w="6623"/>
      </w:tblGrid>
      <w:tr w:rsidR="00D70A70" w14:paraId="56EA8D93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8393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4D9" w14:textId="3C06F929" w:rsidR="00D70A70" w:rsidRPr="00B273A2" w:rsidRDefault="00387B71" w:rsidP="00E52047">
            <w:pPr>
              <w:rPr>
                <w:sz w:val="20"/>
              </w:rPr>
            </w:pPr>
            <w:r w:rsidRPr="00387B71">
              <w:rPr>
                <w:sz w:val="20"/>
              </w:rPr>
              <w:t>Steel Reinforcing Bar</w:t>
            </w:r>
          </w:p>
        </w:tc>
      </w:tr>
      <w:tr w:rsidR="00D70A70" w14:paraId="5ED72B3F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62AF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A915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50C60D1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2EBE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B27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820D2B0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11F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DC52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DFC5A90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974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996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9ADE348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B251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B014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DC49CEF" w14:textId="77777777" w:rsidTr="00F95DCE"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501B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0C5E4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FD0038D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5663F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06E9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3B6E4AA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30DB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0436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781F62A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F3F92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6C0D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0C23C31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8A36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C3B7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021D376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63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BB0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52935F7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BB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42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ECFA1F4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7D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8A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1E84BD99" w14:textId="77777777" w:rsidR="00D70A70" w:rsidRPr="00B273A2" w:rsidRDefault="00D70A70" w:rsidP="00E52047"/>
    <w:p w14:paraId="656A53A6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3B17E291" w14:textId="77777777" w:rsidR="006A76C5" w:rsidRPr="00B273A2" w:rsidRDefault="006A76C5" w:rsidP="00E52047"/>
    <w:p w14:paraId="1E5BB7A9" w14:textId="60F4E04A" w:rsidR="00B249FC" w:rsidRPr="00B273A2" w:rsidRDefault="00387B71" w:rsidP="00E52047">
      <w:r>
        <w:rPr>
          <w:rFonts w:cs="Arial"/>
          <w:szCs w:val="22"/>
        </w:rPr>
        <w:t xml:space="preserve">The Commission will ensure that data submitted by you is complete, relevant and accurate and that such data can be used by the Commission in the making of its findings. </w:t>
      </w:r>
      <w:r w:rsidR="0070547B">
        <w:t>It is envisaged that verification would take place in October 2020</w:t>
      </w:r>
      <w:r w:rsidR="006A76C5" w:rsidRPr="00B273A2">
        <w:t xml:space="preserve">  </w:t>
      </w:r>
    </w:p>
    <w:p w14:paraId="3FA17FD9" w14:textId="77777777" w:rsidR="00B33419" w:rsidRPr="00B273A2" w:rsidRDefault="00B33419" w:rsidP="00E52047"/>
    <w:p w14:paraId="31B27D2D" w14:textId="0BBD7AD8" w:rsidR="00B249FC" w:rsidRPr="00B273A2" w:rsidRDefault="000657C4" w:rsidP="00E52047">
      <w:r>
        <w:t>P</w:t>
      </w:r>
      <w:r w:rsidR="006A76C5" w:rsidRPr="00B273A2">
        <w:t>lease advise</w:t>
      </w:r>
      <w:r w:rsidR="00B249FC" w:rsidRPr="00B273A2">
        <w:t xml:space="preserve"> </w:t>
      </w:r>
      <w:r>
        <w:t>dates suitable</w:t>
      </w:r>
      <w:r w:rsidR="00B249FC" w:rsidRPr="00B273A2">
        <w:t xml:space="preserve"> to your company for this</w:t>
      </w:r>
      <w:r>
        <w:t xml:space="preserve"> verification</w:t>
      </w:r>
      <w:r w:rsidR="006A76C5" w:rsidRPr="00B273A2">
        <w:t xml:space="preserve">? </w:t>
      </w:r>
    </w:p>
    <w:p w14:paraId="7F0120C0" w14:textId="77777777" w:rsidR="000657C4" w:rsidRDefault="000657C4" w:rsidP="00E52047"/>
    <w:p w14:paraId="2778FCEB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678B877B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ED957CA" w14:textId="77777777" w:rsidR="006A76C5" w:rsidRPr="00B273A2" w:rsidRDefault="006A76C5" w:rsidP="00E52047"/>
    <w:p w14:paraId="2309E5FB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4DC8A2ED" w14:textId="77777777" w:rsidR="006A76C5" w:rsidRPr="00B273A2" w:rsidRDefault="006A76C5" w:rsidP="00E52047"/>
    <w:tbl>
      <w:tblPr>
        <w:tblW w:w="5000" w:type="pct"/>
        <w:tblLook w:val="0000" w:firstRow="0" w:lastRow="0" w:firstColumn="0" w:lastColumn="0" w:noHBand="0" w:noVBand="0"/>
      </w:tblPr>
      <w:tblGrid>
        <w:gridCol w:w="2393"/>
        <w:gridCol w:w="6623"/>
      </w:tblGrid>
      <w:tr w:rsidR="00B249FC" w14:paraId="0309E5EF" w14:textId="77777777" w:rsidTr="00F95DCE"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F48A6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2C705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2E8B5D55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6B082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E24ED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4DBFCD87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8596D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B7262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E69BE35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8929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6D0EB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49BA40E" w14:textId="77777777" w:rsidTr="00F95DCE"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D463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D1B3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07F14897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9BB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34F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AB1D423" w14:textId="77777777" w:rsidTr="00F95DCE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8F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4B2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33240387" w14:textId="77777777" w:rsidR="006A76C5" w:rsidRPr="00B273A2" w:rsidRDefault="006A76C5" w:rsidP="00E52047"/>
    <w:p w14:paraId="07A83075" w14:textId="5D27269E" w:rsidR="006A76C5" w:rsidRPr="00B273A2" w:rsidRDefault="000657C4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>
        <w:rPr>
          <w:b w:val="0"/>
        </w:rPr>
        <w:t xml:space="preserve">In the event a physical visit is not possible the Commission will arrange for a remote verification to take place.  </w:t>
      </w:r>
      <w:r w:rsidR="006A76C5" w:rsidRPr="00B273A2">
        <w:rPr>
          <w:b w:val="0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5A57A6E2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6FAA16A6" w14:textId="2302A002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>along with your response to Part C no later than</w:t>
      </w:r>
      <w:r w:rsidR="000657C4">
        <w:t xml:space="preserve"> </w:t>
      </w:r>
      <w:r w:rsidR="005D5879" w:rsidRPr="005D5879">
        <w:t>24</w:t>
      </w:r>
      <w:r w:rsidR="008A14D1" w:rsidRPr="005D5879">
        <w:t xml:space="preserve"> September </w:t>
      </w:r>
      <w:r w:rsidR="000657C4" w:rsidRPr="00F95DCE">
        <w:t>2020.</w:t>
      </w:r>
    </w:p>
    <w:p w14:paraId="6B33C361" w14:textId="77777777" w:rsidR="006A76C5" w:rsidRPr="00B273A2" w:rsidRDefault="006A76C5" w:rsidP="00E52047"/>
    <w:p w14:paraId="3BDB61CA" w14:textId="0B1DE98F" w:rsidR="007103C6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770AF7" w:rsidRPr="000657C4">
        <w:rPr>
          <w:rFonts w:cs="Arial"/>
        </w:rPr>
        <w:t>goods</w:t>
      </w:r>
      <w:r>
        <w:rPr>
          <w:rFonts w:cs="Arial"/>
        </w:rPr>
        <w:t xml:space="preserve"> 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0657C4">
        <w:rPr>
          <w:rFonts w:cs="Arial"/>
        </w:rPr>
        <w:t>steel reinforcing bar</w:t>
      </w:r>
      <w:r w:rsidR="00B249FC">
        <w:rPr>
          <w:rFonts w:cs="Arial"/>
        </w:rPr>
        <w:t xml:space="preserve"> from </w:t>
      </w:r>
      <w:r w:rsidR="000657C4" w:rsidRPr="005D5879">
        <w:rPr>
          <w:rFonts w:cs="Arial"/>
          <w:b/>
        </w:rPr>
        <w:t>1 July 2019 to 30 June 2020</w:t>
      </w:r>
      <w:r w:rsidR="000657C4">
        <w:rPr>
          <w:rFonts w:cs="Arial"/>
        </w:rPr>
        <w:t>.</w:t>
      </w:r>
    </w:p>
    <w:p w14:paraId="358C0480" w14:textId="77777777" w:rsidR="00B249FC" w:rsidRDefault="00B249FC" w:rsidP="00E52047">
      <w:pPr>
        <w:rPr>
          <w:rFonts w:cs="Arial"/>
        </w:rPr>
      </w:pPr>
    </w:p>
    <w:p w14:paraId="57957359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B76F6CD" w14:textId="77777777" w:rsidR="000D4093" w:rsidRDefault="000D4093" w:rsidP="00E52047">
      <w:pPr>
        <w:rPr>
          <w:rFonts w:cs="Arial"/>
        </w:rPr>
      </w:pPr>
    </w:p>
    <w:p w14:paraId="3DE6C54E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592C08F7" w14:textId="77777777" w:rsidR="006A76C5" w:rsidRDefault="006A76C5" w:rsidP="00E52047">
      <w:pPr>
        <w:rPr>
          <w:rFonts w:cs="Arial"/>
        </w:rPr>
      </w:pPr>
    </w:p>
    <w:p w14:paraId="0960DE73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644298C6" w14:textId="77777777" w:rsidR="006A76C5" w:rsidRPr="00B273A2" w:rsidRDefault="006A76C5" w:rsidP="00E52047"/>
    <w:p w14:paraId="69EBCA34" w14:textId="1A9659C1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15B92AC6" w14:textId="77777777" w:rsidR="002E547B" w:rsidRPr="00B273A2" w:rsidRDefault="002E547B" w:rsidP="00E52047"/>
    <w:p w14:paraId="7BAAA765" w14:textId="06BA58FA" w:rsidR="006A76C5" w:rsidRPr="00B273A2" w:rsidRDefault="006A76C5" w:rsidP="00E52047">
      <w:r w:rsidRPr="00B273A2">
        <w:t xml:space="preserve">The spreadsheet should contain costs and sales data for the selected shipments of </w:t>
      </w:r>
      <w:r w:rsidR="000657C4">
        <w:t>steel reinforcing bar</w:t>
      </w:r>
      <w:r w:rsidRPr="00B273A2">
        <w:t xml:space="preserve"> </w:t>
      </w:r>
      <w:r w:rsidRPr="00B273A2">
        <w:rPr>
          <w:b/>
        </w:rPr>
        <w:t>exported</w:t>
      </w:r>
      <w:r w:rsidRPr="00B273A2">
        <w:t xml:space="preserve"> from</w:t>
      </w:r>
      <w:r w:rsidR="000657C4">
        <w:t xml:space="preserve"> </w:t>
      </w:r>
      <w:r w:rsidR="0070547B">
        <w:t>the subject countries</w:t>
      </w:r>
      <w:bookmarkStart w:id="1" w:name="_GoBack"/>
      <w:bookmarkEnd w:id="1"/>
      <w:r w:rsidR="000657C4">
        <w:t xml:space="preserve"> from 1 July 2019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5CE4DA1B" w14:textId="77777777" w:rsidR="006A76C5" w:rsidRPr="00B273A2" w:rsidRDefault="006A76C5" w:rsidP="00E52047"/>
    <w:p w14:paraId="529026EF" w14:textId="4F1BB165" w:rsidR="00924D03" w:rsidRPr="00B273A2" w:rsidRDefault="000657C4" w:rsidP="00E52047">
      <w:r>
        <w:t xml:space="preserve">(Please note that </w:t>
      </w:r>
      <w:r w:rsidR="00924D03" w:rsidRPr="00B273A2">
        <w:t xml:space="preserve">you cannot complete this part of the questionnaire until </w:t>
      </w:r>
      <w:r w:rsidR="00F02047" w:rsidRPr="00B273A2">
        <w:t>the Commission</w:t>
      </w:r>
      <w:r w:rsidR="00924D03" w:rsidRPr="00B273A2">
        <w:t xml:space="preserve"> provides you with the respe</w:t>
      </w:r>
      <w:r w:rsidR="00F02047" w:rsidRPr="00B273A2">
        <w:t>ctive listing of your imports. The Commission</w:t>
      </w:r>
      <w:r w:rsidR="00924D03" w:rsidRPr="00B273A2">
        <w:t xml:space="preserve"> will contact you shortly in this regard after receiving Part A of the questionnaire).</w:t>
      </w:r>
    </w:p>
    <w:p w14:paraId="7F327297" w14:textId="77777777" w:rsidR="00924D03" w:rsidRPr="00B273A2" w:rsidRDefault="00924D03" w:rsidP="00E52047"/>
    <w:p w14:paraId="4D630DE8" w14:textId="1A7BAF1C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</w:t>
      </w:r>
    </w:p>
    <w:p w14:paraId="6C194B47" w14:textId="77777777" w:rsidR="006A76C5" w:rsidRPr="00B273A2" w:rsidRDefault="006A76C5" w:rsidP="00E52047">
      <w:pPr>
        <w:rPr>
          <w:b/>
        </w:rPr>
      </w:pPr>
    </w:p>
    <w:p w14:paraId="2169E65F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76B77C7C" w14:textId="77777777" w:rsidR="002E547B" w:rsidRDefault="002E547B" w:rsidP="00E52047">
      <w:pPr>
        <w:rPr>
          <w:rFonts w:cs="Arial"/>
        </w:rPr>
      </w:pPr>
    </w:p>
    <w:p w14:paraId="782FA72A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572CFBDB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73C6D54D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2DF1D586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3199348C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5D81A18B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511F44A9" w14:textId="77777777" w:rsidR="006A76C5" w:rsidRPr="00B273A2" w:rsidRDefault="006A76C5" w:rsidP="00E52047">
      <w:pPr>
        <w:rPr>
          <w:b/>
        </w:rPr>
      </w:pPr>
    </w:p>
    <w:p w14:paraId="3799E834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266DE071" w14:textId="77777777" w:rsidR="006A76C5" w:rsidRPr="00B273A2" w:rsidRDefault="006A76C5" w:rsidP="00E52047">
      <w:pPr>
        <w:rPr>
          <w:b/>
        </w:rPr>
      </w:pPr>
    </w:p>
    <w:p w14:paraId="604828D0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4B52A4A1" w14:textId="77777777" w:rsidR="006A76C5" w:rsidRPr="00B273A2" w:rsidRDefault="006A76C5" w:rsidP="00E52047"/>
    <w:p w14:paraId="3C829200" w14:textId="38404687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7827D7D9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2B909579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64C2FD53" w14:textId="6B944D4D" w:rsidR="006A76C5" w:rsidRPr="00B273A2" w:rsidRDefault="006A76C5" w:rsidP="000657C4">
      <w:pPr>
        <w:pStyle w:val="Subtitl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5D5879" w:rsidRPr="005D5879">
        <w:t>24</w:t>
      </w:r>
      <w:r w:rsidR="0082417E" w:rsidRPr="005D5879">
        <w:t xml:space="preserve"> September</w:t>
      </w:r>
      <w:r w:rsidR="000657C4" w:rsidRPr="005D5879">
        <w:t xml:space="preserve"> </w:t>
      </w:r>
      <w:r w:rsidR="000657C4" w:rsidRPr="00F95DCE">
        <w:t>2020.</w:t>
      </w:r>
    </w:p>
    <w:p w14:paraId="0BF70AF8" w14:textId="6CF65B46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  <w:r w:rsidR="0070547B">
        <w:rPr>
          <w:b/>
        </w:rPr>
        <w:t xml:space="preserve"> of the goods</w:t>
      </w:r>
    </w:p>
    <w:p w14:paraId="1F6C966D" w14:textId="0EC1C578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>Please provide details of all your sales in the Australian market of</w:t>
      </w:r>
      <w:r w:rsidR="005E4751">
        <w:rPr>
          <w:rFonts w:cs="Arial"/>
        </w:rPr>
        <w:t xml:space="preserve"> steel reinforcing bar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</w:t>
      </w:r>
      <w:r w:rsidR="0082417E">
        <w:rPr>
          <w:rFonts w:cs="Arial"/>
        </w:rPr>
        <w:t xml:space="preserve"> </w:t>
      </w:r>
      <w:r w:rsidR="00F2148E">
        <w:rPr>
          <w:rFonts w:cs="Arial"/>
        </w:rPr>
        <w:t>the subject countries</w:t>
      </w:r>
      <w:r w:rsidR="002E547B">
        <w:rPr>
          <w:rFonts w:cs="Arial"/>
        </w:rPr>
        <w:t xml:space="preserve"> from</w:t>
      </w:r>
      <w:r w:rsidR="005E4751">
        <w:rPr>
          <w:rFonts w:cs="Arial"/>
        </w:rPr>
        <w:t xml:space="preserve"> </w:t>
      </w:r>
      <w:r w:rsidR="005E4751" w:rsidRPr="0070547B">
        <w:rPr>
          <w:rFonts w:cs="Arial"/>
          <w:b/>
        </w:rPr>
        <w:t>1 July 2019 to 30 June 2020</w:t>
      </w:r>
      <w:r w:rsidR="00C372B1">
        <w:rPr>
          <w:rFonts w:cs="Arial"/>
        </w:rPr>
        <w:t xml:space="preserve"> 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2D4D6FAB" w14:textId="77777777" w:rsidR="0070547B" w:rsidRDefault="0070547B" w:rsidP="00E52047">
      <w:pPr>
        <w:rPr>
          <w:snapToGrid w:val="0"/>
          <w:szCs w:val="24"/>
        </w:rPr>
      </w:pPr>
    </w:p>
    <w:p w14:paraId="0605A92A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2B8EFDA2" w14:textId="537ED3F0" w:rsidR="00883C4E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  <w:r w:rsidR="005E4751">
        <w:rPr>
          <w:snapToGrid w:val="0"/>
          <w:szCs w:val="24"/>
        </w:rPr>
        <w:t xml:space="preserve"> </w:t>
      </w:r>
      <w:r w:rsidR="00E52047" w:rsidRPr="00E52047">
        <w:rPr>
          <w:snapToGrid w:val="0"/>
          <w:szCs w:val="24"/>
        </w:rPr>
        <w:t xml:space="preserve">At a minimum, the </w:t>
      </w:r>
      <w:r w:rsidR="005E4751">
        <w:rPr>
          <w:snapToGrid w:val="0"/>
          <w:szCs w:val="24"/>
        </w:rPr>
        <w:t>categories</w:t>
      </w:r>
      <w:r>
        <w:rPr>
          <w:snapToGrid w:val="0"/>
          <w:szCs w:val="24"/>
        </w:rPr>
        <w:t xml:space="preserve"> listed as mandatory must be reported in the sales spreadsheet.</w:t>
      </w:r>
    </w:p>
    <w:p w14:paraId="27A50C9D" w14:textId="77777777" w:rsidR="00E52047" w:rsidRPr="00E52047" w:rsidRDefault="00E52047" w:rsidP="00E52047">
      <w:pPr>
        <w:rPr>
          <w:snapToGrid w:val="0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62"/>
        <w:gridCol w:w="2202"/>
        <w:gridCol w:w="2548"/>
        <w:gridCol w:w="1201"/>
        <w:gridCol w:w="1206"/>
        <w:gridCol w:w="1197"/>
      </w:tblGrid>
      <w:tr w:rsidR="005E4751" w:rsidRPr="00A23A16" w14:paraId="322D46E0" w14:textId="77777777" w:rsidTr="005E4751">
        <w:trPr>
          <w:trHeight w:val="220"/>
          <w:jc w:val="center"/>
        </w:trPr>
        <w:tc>
          <w:tcPr>
            <w:tcW w:w="367" w:type="pct"/>
            <w:shd w:val="clear" w:color="auto" w:fill="A6A6A6" w:themeFill="background1" w:themeFillShade="A6"/>
            <w:vAlign w:val="center"/>
          </w:tcPr>
          <w:p w14:paraId="5E767477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A23A16">
              <w:rPr>
                <w:rFonts w:cs="Arial"/>
                <w:b/>
                <w:sz w:val="20"/>
                <w:lang w:eastAsia="en-AU"/>
              </w:rPr>
              <w:t>Item</w:t>
            </w:r>
          </w:p>
        </w:tc>
        <w:tc>
          <w:tcPr>
            <w:tcW w:w="1221" w:type="pct"/>
            <w:shd w:val="clear" w:color="auto" w:fill="A6A6A6" w:themeFill="background1" w:themeFillShade="A6"/>
            <w:vAlign w:val="center"/>
          </w:tcPr>
          <w:p w14:paraId="015ED71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A23A16">
              <w:rPr>
                <w:rFonts w:cs="Arial"/>
                <w:b/>
                <w:sz w:val="20"/>
                <w:lang w:eastAsia="en-AU"/>
              </w:rPr>
              <w:t>Category</w:t>
            </w:r>
          </w:p>
        </w:tc>
        <w:tc>
          <w:tcPr>
            <w:tcW w:w="1413" w:type="pct"/>
            <w:shd w:val="clear" w:color="auto" w:fill="A6A6A6" w:themeFill="background1" w:themeFillShade="A6"/>
            <w:vAlign w:val="center"/>
          </w:tcPr>
          <w:p w14:paraId="2E6F643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A23A16">
              <w:rPr>
                <w:rFonts w:cs="Arial"/>
                <w:b/>
                <w:sz w:val="20"/>
                <w:lang w:eastAsia="en-AU"/>
              </w:rPr>
              <w:t>Sub-category</w:t>
            </w:r>
          </w:p>
        </w:tc>
        <w:tc>
          <w:tcPr>
            <w:tcW w:w="666" w:type="pct"/>
            <w:shd w:val="clear" w:color="auto" w:fill="A6A6A6" w:themeFill="background1" w:themeFillShade="A6"/>
            <w:vAlign w:val="center"/>
          </w:tcPr>
          <w:p w14:paraId="0264E61C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A23A16">
              <w:rPr>
                <w:rFonts w:cs="Arial"/>
                <w:b/>
                <w:sz w:val="20"/>
                <w:lang w:eastAsia="en-AU"/>
              </w:rPr>
              <w:t>Identifier</w:t>
            </w:r>
          </w:p>
        </w:tc>
        <w:tc>
          <w:tcPr>
            <w:tcW w:w="669" w:type="pct"/>
            <w:shd w:val="clear" w:color="auto" w:fill="A6A6A6" w:themeFill="background1" w:themeFillShade="A6"/>
            <w:vAlign w:val="center"/>
          </w:tcPr>
          <w:p w14:paraId="73DC6166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A23A16">
              <w:rPr>
                <w:rFonts w:cs="Arial"/>
                <w:b/>
                <w:sz w:val="20"/>
                <w:lang w:eastAsia="en-AU"/>
              </w:rPr>
              <w:t>Sales Data</w:t>
            </w:r>
          </w:p>
        </w:tc>
        <w:tc>
          <w:tcPr>
            <w:tcW w:w="664" w:type="pct"/>
            <w:shd w:val="clear" w:color="auto" w:fill="A6A6A6" w:themeFill="background1" w:themeFillShade="A6"/>
          </w:tcPr>
          <w:p w14:paraId="68918878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sz w:val="20"/>
                <w:lang w:eastAsia="en-AU"/>
              </w:rPr>
            </w:pPr>
            <w:r w:rsidRPr="00A23A16">
              <w:rPr>
                <w:rFonts w:cs="Arial"/>
                <w:b/>
                <w:sz w:val="20"/>
                <w:lang w:eastAsia="en-AU"/>
              </w:rPr>
              <w:t>Cost Data</w:t>
            </w:r>
          </w:p>
        </w:tc>
      </w:tr>
      <w:tr w:rsidR="005E4751" w:rsidRPr="00A23A16" w14:paraId="5DD294D2" w14:textId="77777777" w:rsidTr="005E4751">
        <w:trPr>
          <w:trHeight w:val="449"/>
          <w:jc w:val="center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E04CCB4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1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692DDA3F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Prime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1F1AA052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Prime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5B851FD0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P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1D2246F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  <w:tc>
          <w:tcPr>
            <w:tcW w:w="664" w:type="pct"/>
            <w:vMerge w:val="restart"/>
            <w:shd w:val="clear" w:color="auto" w:fill="FFFFFF" w:themeFill="background1"/>
            <w:vAlign w:val="center"/>
          </w:tcPr>
          <w:p w14:paraId="4709CB8C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>
              <w:rPr>
                <w:rFonts w:cs="Arial"/>
                <w:color w:val="000000" w:themeColor="text1"/>
                <w:sz w:val="20"/>
                <w:lang w:eastAsia="en-AU"/>
              </w:rPr>
              <w:t>N/A</w:t>
            </w:r>
          </w:p>
        </w:tc>
      </w:tr>
      <w:tr w:rsidR="005E4751" w:rsidRPr="00A23A16" w14:paraId="73F335F6" w14:textId="77777777" w:rsidTr="005E4751">
        <w:trPr>
          <w:trHeight w:val="441"/>
          <w:jc w:val="center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429C2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2DFC7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FA924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Non-Prime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8875E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N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E1151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B32A9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</w:tr>
      <w:tr w:rsidR="005E4751" w:rsidRPr="00A23A16" w14:paraId="106E7549" w14:textId="77777777" w:rsidTr="005E4751">
        <w:trPr>
          <w:trHeight w:val="439"/>
          <w:jc w:val="center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546A23E3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2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06EFAFAF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Minimum yield strength specified by product standard (Mega Pascals or “MPa”)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33757C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Less than or equal to 300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EF6A1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A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65B85D7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  <w:tc>
          <w:tcPr>
            <w:tcW w:w="664" w:type="pct"/>
            <w:vMerge w:val="restart"/>
            <w:shd w:val="clear" w:color="auto" w:fill="FFFFFF" w:themeFill="background1"/>
            <w:vAlign w:val="center"/>
          </w:tcPr>
          <w:p w14:paraId="6CE7B743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sz w:val="20"/>
                <w:lang w:eastAsia="en-AU"/>
              </w:rPr>
              <w:t>Mandatory</w:t>
            </w:r>
          </w:p>
        </w:tc>
      </w:tr>
      <w:tr w:rsidR="005E4751" w:rsidRPr="00A23A16" w14:paraId="39D8A18B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78963361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353E037B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2718473F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Greater than 300 but less than or equal to 480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69721340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B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58597682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7B244785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5E4751" w:rsidRPr="00A23A16" w14:paraId="3440595B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46BA1E73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6D2EEA28" w14:textId="77777777" w:rsidR="005E4751" w:rsidRPr="00A23A16" w:rsidRDefault="005E4751" w:rsidP="0013096F">
            <w:pPr>
              <w:pStyle w:val="Header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3BD9EC34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Greater than 480 but less than 550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3247617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C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7773764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238EB19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5E4751" w:rsidRPr="00A23A16" w14:paraId="2BD49F86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23B0CDEE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50D8DD15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2AA63C42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Equal to or greater than 550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46626A58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D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48969EEA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555B54E4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5E4751" w:rsidRPr="00A23A16" w14:paraId="2EB92DFB" w14:textId="77777777" w:rsidTr="005E4751">
        <w:trPr>
          <w:trHeight w:val="439"/>
          <w:jc w:val="center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6F8925A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3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591342C9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Finished form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52F60CC8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Rebar in length/straight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445546D9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S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168BC5C8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  <w:tc>
          <w:tcPr>
            <w:tcW w:w="664" w:type="pct"/>
            <w:vMerge w:val="restart"/>
            <w:shd w:val="clear" w:color="auto" w:fill="FFFFFF" w:themeFill="background1"/>
            <w:vAlign w:val="center"/>
          </w:tcPr>
          <w:p w14:paraId="0B2F400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Mandatory</w:t>
            </w:r>
          </w:p>
        </w:tc>
      </w:tr>
      <w:tr w:rsidR="005E4751" w:rsidRPr="00A23A16" w14:paraId="6DE68953" w14:textId="77777777" w:rsidTr="005E4751">
        <w:trPr>
          <w:trHeight w:val="439"/>
          <w:jc w:val="center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5C84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2352B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EB4D9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Rebar in coil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CB6FC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4A655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DDAF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</w:tr>
      <w:tr w:rsidR="005E4751" w:rsidRPr="00A23A16" w14:paraId="4D1D0DBD" w14:textId="77777777" w:rsidTr="005E4751">
        <w:trPr>
          <w:trHeight w:val="439"/>
          <w:jc w:val="center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402F338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4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6DD9B8E8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Nominal diameter (millimetres or “mm”)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792D1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Less than 12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8438D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A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4A745A14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Mandatory</w:t>
            </w:r>
          </w:p>
        </w:tc>
        <w:tc>
          <w:tcPr>
            <w:tcW w:w="664" w:type="pct"/>
            <w:vMerge w:val="restart"/>
            <w:shd w:val="clear" w:color="auto" w:fill="FFFFFF" w:themeFill="background1"/>
            <w:vAlign w:val="center"/>
          </w:tcPr>
          <w:p w14:paraId="6CB093A5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Optional</w:t>
            </w:r>
          </w:p>
        </w:tc>
      </w:tr>
      <w:tr w:rsidR="005E4751" w:rsidRPr="00A23A16" w14:paraId="46740C18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6EA4DB9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</w:tcPr>
          <w:p w14:paraId="4589C23E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50EDA4F5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Greater than or equal to 12 and less than or equal to 16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47DE1C13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B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2EE7F346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136C8D43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</w:tr>
      <w:tr w:rsidR="005E4751" w:rsidRPr="00A23A16" w14:paraId="1822B016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6D00DCDE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</w:tcPr>
          <w:p w14:paraId="55261CEB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32304F58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Greater than 16 and less than or equal to 32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0260B2F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52BF93D0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1A966EB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</w:tr>
      <w:tr w:rsidR="005E4751" w:rsidRPr="00A23A16" w14:paraId="31F9EC33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05C9FFA8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31618455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051E827B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Greater than 32 and less than or equal to 50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7E8054BD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D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1C3FCF5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57033AF7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</w:p>
        </w:tc>
      </w:tr>
      <w:tr w:rsidR="005E4751" w:rsidRPr="00A23A16" w14:paraId="0D9D7CD9" w14:textId="77777777" w:rsidTr="005E4751">
        <w:trPr>
          <w:trHeight w:val="439"/>
          <w:jc w:val="center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5BE72B87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  <w:lang w:eastAsia="en-AU"/>
              </w:rPr>
              <w:t>5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4E7DD36D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Length (metres or “m”)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4C24E054" w14:textId="77777777" w:rsidR="005E4751" w:rsidRPr="00A23A16" w:rsidRDefault="005E4751" w:rsidP="0013096F">
            <w:pPr>
              <w:spacing w:before="60" w:after="60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Less than or equal to 6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3DBEC74A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5AF03461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Mandatory</w:t>
            </w:r>
          </w:p>
        </w:tc>
        <w:tc>
          <w:tcPr>
            <w:tcW w:w="664" w:type="pct"/>
            <w:vMerge w:val="restart"/>
            <w:shd w:val="clear" w:color="auto" w:fill="FFFFFF" w:themeFill="background1"/>
            <w:vAlign w:val="center"/>
          </w:tcPr>
          <w:p w14:paraId="4C16468D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 w:val="20"/>
                <w:lang w:eastAsia="en-AU"/>
              </w:rPr>
            </w:pPr>
            <w:r w:rsidRPr="00A23A16">
              <w:rPr>
                <w:rFonts w:cs="Arial"/>
                <w:color w:val="000000" w:themeColor="text1"/>
                <w:sz w:val="20"/>
              </w:rPr>
              <w:t>Optional</w:t>
            </w:r>
          </w:p>
        </w:tc>
      </w:tr>
      <w:tr w:rsidR="005E4751" w:rsidRPr="00A23A16" w14:paraId="1210E6CA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</w:tcPr>
          <w:p w14:paraId="6DCB3A57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288A0D93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53377E84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Greater than 6 and less than or equal to 12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12FD7E0D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2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21D96203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2B91C3CA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5E4751" w:rsidRPr="00A23A16" w14:paraId="6832D0EC" w14:textId="77777777" w:rsidTr="005E4751">
        <w:trPr>
          <w:trHeight w:val="439"/>
          <w:jc w:val="center"/>
        </w:trPr>
        <w:tc>
          <w:tcPr>
            <w:tcW w:w="367" w:type="pct"/>
            <w:vMerge/>
            <w:shd w:val="clear" w:color="auto" w:fill="FFFFFF" w:themeFill="background1"/>
          </w:tcPr>
          <w:p w14:paraId="2D729505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1FCBBF27" w14:textId="77777777" w:rsidR="005E4751" w:rsidRPr="00A23A16" w:rsidRDefault="005E4751" w:rsidP="0013096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667108F1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Greater than 12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1970F439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3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1D55ED0D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0473C3FF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5E4751" w:rsidRPr="00A23A16" w14:paraId="243C60BE" w14:textId="77777777" w:rsidTr="005E4751">
        <w:trPr>
          <w:trHeight w:val="439"/>
          <w:jc w:val="center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85CBEC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CDC93" w14:textId="77777777" w:rsidR="005E4751" w:rsidRPr="00A23A16" w:rsidRDefault="005E4751" w:rsidP="0013096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6C3F4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Coil product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830B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C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26A38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1E2F4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  <w:tr w:rsidR="005E4751" w:rsidRPr="00A23A16" w14:paraId="1413CC2E" w14:textId="77777777" w:rsidTr="005E4751">
        <w:trPr>
          <w:trHeight w:val="496"/>
          <w:jc w:val="center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3B58120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  <w:r w:rsidRPr="00A23A16">
              <w:rPr>
                <w:rFonts w:cs="Arial"/>
                <w:sz w:val="20"/>
              </w:rPr>
              <w:t>6</w:t>
            </w:r>
          </w:p>
        </w:tc>
        <w:tc>
          <w:tcPr>
            <w:tcW w:w="1221" w:type="pct"/>
            <w:vMerge w:val="restart"/>
            <w:shd w:val="clear" w:color="auto" w:fill="FFFFFF" w:themeFill="background1"/>
            <w:vAlign w:val="center"/>
          </w:tcPr>
          <w:p w14:paraId="3CB9129A" w14:textId="77777777" w:rsidR="005E4751" w:rsidRPr="00A23A16" w:rsidRDefault="005E4751" w:rsidP="0013096F">
            <w:pPr>
              <w:spacing w:before="60" w:after="60"/>
              <w:rPr>
                <w:rFonts w:cs="Arial"/>
                <w:sz w:val="20"/>
              </w:rPr>
            </w:pPr>
            <w:r w:rsidRPr="00A23A16">
              <w:rPr>
                <w:rFonts w:cs="Arial"/>
                <w:sz w:val="20"/>
              </w:rPr>
              <w:t>Deformation pattern along Length</w:t>
            </w: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230B7949" w14:textId="77777777" w:rsidR="005E4751" w:rsidRPr="00A23A16" w:rsidRDefault="005E4751" w:rsidP="0013096F">
            <w:pPr>
              <w:spacing w:before="60" w:after="60"/>
              <w:rPr>
                <w:rFonts w:cs="Arial"/>
                <w:sz w:val="20"/>
              </w:rPr>
            </w:pPr>
            <w:r w:rsidRPr="00A23A16">
              <w:rPr>
                <w:rFonts w:cs="Arial"/>
                <w:sz w:val="20"/>
              </w:rPr>
              <w:t>Threaded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0A38A91C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23A16">
              <w:rPr>
                <w:rFonts w:cs="Arial"/>
                <w:sz w:val="20"/>
              </w:rPr>
              <w:t>T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14:paraId="3ABC4481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sz w:val="20"/>
                <w:lang w:eastAsia="en-AU"/>
              </w:rPr>
            </w:pPr>
            <w:r w:rsidRPr="00A23A16">
              <w:rPr>
                <w:rFonts w:cs="Arial"/>
                <w:sz w:val="20"/>
                <w:lang w:eastAsia="en-AU"/>
              </w:rPr>
              <w:t>Mandatory</w:t>
            </w:r>
          </w:p>
        </w:tc>
        <w:tc>
          <w:tcPr>
            <w:tcW w:w="664" w:type="pct"/>
            <w:vMerge w:val="restart"/>
            <w:shd w:val="clear" w:color="auto" w:fill="FFFFFF" w:themeFill="background1"/>
            <w:vAlign w:val="center"/>
          </w:tcPr>
          <w:p w14:paraId="639CDE94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Optional</w:t>
            </w:r>
          </w:p>
        </w:tc>
      </w:tr>
      <w:tr w:rsidR="005E4751" w:rsidRPr="00A23A16" w14:paraId="539BD8BF" w14:textId="77777777" w:rsidTr="005E4751">
        <w:trPr>
          <w:trHeight w:val="452"/>
          <w:jc w:val="center"/>
        </w:trPr>
        <w:tc>
          <w:tcPr>
            <w:tcW w:w="367" w:type="pct"/>
            <w:vMerge/>
            <w:shd w:val="clear" w:color="auto" w:fill="FFFFFF" w:themeFill="background1"/>
          </w:tcPr>
          <w:p w14:paraId="568CB037" w14:textId="77777777" w:rsidR="005E4751" w:rsidRPr="00A23A16" w:rsidRDefault="005E4751" w:rsidP="0013096F">
            <w:pPr>
              <w:spacing w:before="60" w:after="60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1221" w:type="pct"/>
            <w:vMerge/>
            <w:shd w:val="clear" w:color="auto" w:fill="FFFFFF" w:themeFill="background1"/>
            <w:vAlign w:val="center"/>
          </w:tcPr>
          <w:p w14:paraId="6E510DF6" w14:textId="77777777" w:rsidR="005E4751" w:rsidRPr="00A23A16" w:rsidRDefault="005E4751" w:rsidP="0013096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3" w:type="pct"/>
            <w:shd w:val="clear" w:color="auto" w:fill="FFFFFF" w:themeFill="background1"/>
            <w:vAlign w:val="center"/>
          </w:tcPr>
          <w:p w14:paraId="36918A5B" w14:textId="77777777" w:rsidR="005E4751" w:rsidRPr="00A23A16" w:rsidRDefault="005E4751" w:rsidP="0013096F">
            <w:pPr>
              <w:spacing w:before="60" w:after="60"/>
              <w:rPr>
                <w:rFonts w:cs="Arial"/>
                <w:sz w:val="20"/>
              </w:rPr>
            </w:pPr>
            <w:r w:rsidRPr="00A23A16">
              <w:rPr>
                <w:rFonts w:cs="Arial"/>
                <w:sz w:val="20"/>
              </w:rPr>
              <w:t>Non-Threaded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0875A5CB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23A16">
              <w:rPr>
                <w:rFonts w:cs="Arial"/>
                <w:sz w:val="20"/>
              </w:rPr>
              <w:t>N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24662355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  <w:vAlign w:val="center"/>
          </w:tcPr>
          <w:p w14:paraId="7D662B66" w14:textId="77777777" w:rsidR="005E4751" w:rsidRPr="00A23A16" w:rsidRDefault="005E4751" w:rsidP="0013096F">
            <w:pPr>
              <w:spacing w:before="60" w:after="60"/>
              <w:jc w:val="center"/>
              <w:rPr>
                <w:rFonts w:cs="Arial"/>
                <w:color w:val="FF0000"/>
                <w:sz w:val="20"/>
                <w:lang w:eastAsia="en-AU"/>
              </w:rPr>
            </w:pPr>
          </w:p>
        </w:tc>
      </w:tr>
    </w:tbl>
    <w:p w14:paraId="7BE6E81B" w14:textId="3B432AB3" w:rsidR="00E52047" w:rsidRPr="00883C4E" w:rsidRDefault="00E52047" w:rsidP="00E52047">
      <w:pPr>
        <w:rPr>
          <w:snapToGrid w:val="0"/>
          <w:color w:val="FF0000"/>
          <w:szCs w:val="24"/>
        </w:rPr>
      </w:pPr>
      <w:r w:rsidRPr="00E52047">
        <w:rPr>
          <w:snapToGrid w:val="0"/>
          <w:szCs w:val="24"/>
        </w:rPr>
        <w:t>In constructing a MCC, use a "-" between each category. For example</w:t>
      </w:r>
      <w:r w:rsidRPr="005E4751">
        <w:rPr>
          <w:snapToGrid w:val="0"/>
          <w:szCs w:val="24"/>
        </w:rPr>
        <w:t xml:space="preserve">: </w:t>
      </w:r>
      <w:r w:rsidR="005E4751" w:rsidRPr="005E4751">
        <w:rPr>
          <w:snapToGrid w:val="0"/>
          <w:szCs w:val="24"/>
        </w:rPr>
        <w:t>P-B-S-B-3-N</w:t>
      </w:r>
    </w:p>
    <w:p w14:paraId="54468C36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lastRenderedPageBreak/>
        <w:t>C.2</w:t>
      </w:r>
      <w:r w:rsidR="006A76C5" w:rsidRPr="00B273A2">
        <w:rPr>
          <w:b/>
        </w:rPr>
        <w:tab/>
        <w:t>Selling, general and administration expenses</w:t>
      </w:r>
    </w:p>
    <w:p w14:paraId="317DE24A" w14:textId="77777777" w:rsidR="006A76C5" w:rsidRPr="00B273A2" w:rsidRDefault="006A76C5" w:rsidP="00E52047"/>
    <w:p w14:paraId="455EEF39" w14:textId="2AD45FBD" w:rsidR="006508CA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</w:t>
      </w:r>
      <w:r w:rsidR="005E4751">
        <w:t>Selling, General and A</w:t>
      </w:r>
      <w:r w:rsidRPr="00B273A2">
        <w:t>dministration</w:t>
      </w:r>
      <w:r w:rsidR="00E2466B">
        <w:t xml:space="preserve"> (SG&amp;A</w:t>
      </w:r>
      <w:r w:rsidR="00EE4E6E">
        <w:t>)</w:t>
      </w:r>
      <w:r w:rsidRPr="00B273A2">
        <w:t xml:space="preserve"> costs for </w:t>
      </w:r>
      <w:r w:rsidR="005E4751">
        <w:t>the goods</w:t>
      </w:r>
      <w:r w:rsidRPr="00B273A2">
        <w:t xml:space="preserve"> for the </w:t>
      </w:r>
      <w:r w:rsidR="008C1015" w:rsidRPr="00B273A2">
        <w:t xml:space="preserve">period </w:t>
      </w:r>
    </w:p>
    <w:p w14:paraId="660C3C57" w14:textId="1E06A2AC" w:rsidR="006A76C5" w:rsidRPr="00B273A2" w:rsidRDefault="005E4751" w:rsidP="00E52047">
      <w:r w:rsidRPr="005E4751">
        <w:rPr>
          <w:b/>
        </w:rPr>
        <w:t>1</w:t>
      </w:r>
      <w:r w:rsidR="0041439D" w:rsidRPr="005E4751">
        <w:rPr>
          <w:b/>
        </w:rPr>
        <w:t xml:space="preserve"> </w:t>
      </w:r>
      <w:r w:rsidRPr="005E4751">
        <w:rPr>
          <w:b/>
        </w:rPr>
        <w:t>July 2019</w:t>
      </w:r>
      <w:r w:rsidR="006A76C5" w:rsidRPr="005E4751">
        <w:t xml:space="preserve"> </w:t>
      </w:r>
      <w:r w:rsidR="0041439D" w:rsidRPr="005E4751">
        <w:t>to</w:t>
      </w:r>
      <w:r w:rsidR="00C372B1" w:rsidRPr="005E4751">
        <w:rPr>
          <w:rFonts w:cs="Arial"/>
        </w:rPr>
        <w:t xml:space="preserve"> </w:t>
      </w:r>
      <w:r w:rsidRPr="005E4751">
        <w:rPr>
          <w:rFonts w:cs="Arial"/>
          <w:b/>
        </w:rPr>
        <w:t>30</w:t>
      </w:r>
      <w:r w:rsidR="0041439D" w:rsidRPr="005E4751">
        <w:rPr>
          <w:b/>
        </w:rPr>
        <w:t xml:space="preserve"> </w:t>
      </w:r>
      <w:r w:rsidRPr="005E4751">
        <w:rPr>
          <w:b/>
        </w:rPr>
        <w:t>June 2020</w:t>
      </w:r>
      <w:r w:rsidR="0041439D" w:rsidRPr="00B273A2">
        <w:t xml:space="preserve"> </w:t>
      </w:r>
      <w:r w:rsidR="006A76C5" w:rsidRPr="00B273A2">
        <w:t xml:space="preserve">and enter </w:t>
      </w:r>
      <w:r w:rsidR="00924D03" w:rsidRPr="00B273A2">
        <w:t xml:space="preserve">this information </w:t>
      </w:r>
      <w:r w:rsidR="006A76C5" w:rsidRPr="00B273A2">
        <w:t xml:space="preserve">into the </w:t>
      </w:r>
      <w:r w:rsidR="008C1015" w:rsidRPr="00B273A2">
        <w:t>“</w:t>
      </w:r>
      <w:r w:rsidR="008C1015" w:rsidRPr="00796565">
        <w:rPr>
          <w:b/>
        </w:rPr>
        <w:t>Part B – Cost to import and sell”</w:t>
      </w:r>
      <w:r w:rsidR="008C1015" w:rsidRPr="00B273A2">
        <w:t xml:space="preserve"> spreadsheet included in the “Importer Questionnaire Spreadshee</w:t>
      </w:r>
      <w:r w:rsidR="00BC2AAF" w:rsidRPr="00B273A2">
        <w:t>ts” workbook</w:t>
      </w:r>
      <w:r w:rsidR="008C1015" w:rsidRPr="00B273A2">
        <w:t>.</w:t>
      </w:r>
    </w:p>
    <w:p w14:paraId="7E73BF40" w14:textId="77777777" w:rsidR="008C1015" w:rsidRPr="00B273A2" w:rsidRDefault="008C1015" w:rsidP="00E52047"/>
    <w:p w14:paraId="397CFECD" w14:textId="17D1C1DF" w:rsidR="006A76C5" w:rsidRPr="00B273A2" w:rsidRDefault="006A76C5" w:rsidP="00E52047">
      <w:r w:rsidRPr="00B273A2">
        <w:t xml:space="preserve">These expenses are normally derived from profit and loss statements or other management records and are typically expressed as a percentage of sales revenue.  Where </w:t>
      </w:r>
      <w:r w:rsidR="00EE4E6E">
        <w:t>steel reinforcing bar</w:t>
      </w:r>
      <w:r w:rsidRPr="00B273A2">
        <w:t xml:space="preserve"> is only a part of overall company sales, allocations of </w:t>
      </w:r>
      <w:r w:rsidR="00E2466B">
        <w:t>SG&amp;A</w:t>
      </w:r>
      <w:r w:rsidRPr="00B273A2">
        <w:t xml:space="preserve"> expenses may have to be made.</w:t>
      </w:r>
      <w:r w:rsidR="00EE4E6E">
        <w:t xml:space="preserve"> Please provide a clear explanation to support your allocation methodology.</w:t>
      </w:r>
    </w:p>
    <w:p w14:paraId="0B47BE64" w14:textId="77777777" w:rsidR="00F02047" w:rsidRDefault="00F02047" w:rsidP="00E52047">
      <w:pPr>
        <w:rPr>
          <w:rFonts w:cs="Arial"/>
        </w:rPr>
      </w:pPr>
    </w:p>
    <w:p w14:paraId="60A8A522" w14:textId="40491CA7" w:rsidR="00796565" w:rsidRDefault="00F0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</w:t>
      </w:r>
      <w:r w:rsidR="00E2466B">
        <w:t>SG&amp;A</w:t>
      </w:r>
      <w:r w:rsidR="006A76C5">
        <w:rPr>
          <w:rFonts w:cs="Arial"/>
        </w:rPr>
        <w:t xml:space="preserve"> expenses </w:t>
      </w:r>
      <w:r w:rsidR="00EE4E6E">
        <w:rPr>
          <w:rFonts w:cs="Arial"/>
        </w:rPr>
        <w:t>during the verification process</w:t>
      </w:r>
      <w:r w:rsidR="006A76C5">
        <w:rPr>
          <w:rFonts w:cs="Arial"/>
        </w:rPr>
        <w:t>.</w:t>
      </w:r>
    </w:p>
    <w:p w14:paraId="5F1B8085" w14:textId="77777777" w:rsidR="00796565" w:rsidRDefault="00796565">
      <w:pPr>
        <w:rPr>
          <w:rFonts w:cs="Arial"/>
        </w:rPr>
      </w:pPr>
    </w:p>
    <w:p w14:paraId="1C3E1AC9" w14:textId="77777777" w:rsidR="00796565" w:rsidRDefault="00796565">
      <w:pPr>
        <w:rPr>
          <w:rFonts w:cs="Arial"/>
        </w:rPr>
      </w:pPr>
      <w:r>
        <w:rPr>
          <w:rFonts w:cs="Arial"/>
        </w:rPr>
        <w:br w:type="page"/>
      </w:r>
    </w:p>
    <w:p w14:paraId="445E8F01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7AA10256" w14:textId="0243747B" w:rsidR="007103C6" w:rsidRPr="00D10A4C" w:rsidRDefault="0070547B" w:rsidP="007103C6">
      <w:pPr>
        <w:pStyle w:val="BodyText2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 Return no later than</w:t>
      </w:r>
      <w:r w:rsidR="00EE4E6E">
        <w:rPr>
          <w:rFonts w:cs="Arial"/>
        </w:rPr>
        <w:t xml:space="preserve"> </w:t>
      </w:r>
      <w:r w:rsidR="005D5879" w:rsidRPr="005D5879">
        <w:rPr>
          <w:rFonts w:cs="Arial"/>
          <w:b/>
        </w:rPr>
        <w:t>17</w:t>
      </w:r>
      <w:r w:rsidR="00A41446" w:rsidRPr="005D5879">
        <w:rPr>
          <w:rFonts w:cs="Arial"/>
          <w:b/>
        </w:rPr>
        <w:t xml:space="preserve"> September</w:t>
      </w:r>
      <w:r w:rsidR="00EE4E6E" w:rsidRPr="005D5879">
        <w:rPr>
          <w:rFonts w:cs="Arial"/>
          <w:b/>
        </w:rPr>
        <w:t xml:space="preserve"> 2020</w:t>
      </w:r>
      <w:r w:rsidR="007103C6" w:rsidRPr="00D10A4C">
        <w:rPr>
          <w:rFonts w:cs="Arial"/>
        </w:rPr>
        <w:t xml:space="preserve"> </w:t>
      </w:r>
      <w:r w:rsidR="007103C6">
        <w:rPr>
          <w:rFonts w:cs="Arial"/>
        </w:rPr>
        <w:t xml:space="preserve"> </w:t>
      </w:r>
    </w:p>
    <w:p w14:paraId="0DE38971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6D1C729D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7765E49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1AFEB8D7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3905D710" w14:textId="2354B1B0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</w:t>
      </w:r>
      <w:r w:rsidR="0070547B">
        <w:rPr>
          <w:rFonts w:cs="Arial"/>
        </w:rPr>
        <w:t>no later than</w:t>
      </w:r>
      <w:r w:rsidRPr="00D10A4C">
        <w:rPr>
          <w:rFonts w:cs="Arial"/>
        </w:rPr>
        <w:t xml:space="preserve"> </w:t>
      </w:r>
      <w:r w:rsidR="005D5879" w:rsidRPr="005D5879">
        <w:rPr>
          <w:rFonts w:cs="Arial"/>
          <w:b/>
        </w:rPr>
        <w:t>24</w:t>
      </w:r>
      <w:r w:rsidR="00A41446" w:rsidRPr="005D5879">
        <w:rPr>
          <w:rFonts w:cs="Arial"/>
          <w:b/>
        </w:rPr>
        <w:t xml:space="preserve"> September</w:t>
      </w:r>
      <w:r w:rsidR="006A5079" w:rsidRPr="005D5879">
        <w:rPr>
          <w:rFonts w:cs="Arial"/>
          <w:b/>
        </w:rPr>
        <w:t xml:space="preserve"> 2020</w:t>
      </w:r>
    </w:p>
    <w:p w14:paraId="30185B2D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316EA970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7D66EA3A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7034AA47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F7565B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13CB34A7" w14:textId="5475DEE3" w:rsidR="004F5DE0" w:rsidRPr="005D5879" w:rsidRDefault="007103C6" w:rsidP="005D5879">
      <w:pPr>
        <w:pStyle w:val="BodyText2"/>
        <w:numPr>
          <w:ilvl w:val="1"/>
          <w:numId w:val="8"/>
        </w:numPr>
        <w:rPr>
          <w:rFonts w:cs="Arial"/>
        </w:rPr>
      </w:pPr>
      <w:r w:rsidRPr="005D5879">
        <w:rPr>
          <w:rFonts w:cs="Arial"/>
        </w:rPr>
        <w:t>Selling, General and Administration expenses</w:t>
      </w:r>
      <w:r w:rsidRPr="00B02971">
        <w:rPr>
          <w:rFonts w:cs="Arial"/>
        </w:rPr>
        <w:t xml:space="preserve"> </w:t>
      </w:r>
    </w:p>
    <w:p w14:paraId="20791D66" w14:textId="68A3BA21" w:rsidR="007103C6" w:rsidRPr="00B02971" w:rsidRDefault="0070547B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>
        <w:rPr>
          <w:rFonts w:cs="Arial"/>
        </w:rPr>
        <w:t>During verification</w:t>
      </w:r>
      <w:r w:rsidR="007103C6" w:rsidRPr="00B02971">
        <w:rPr>
          <w:rFonts w:cs="Arial"/>
        </w:rPr>
        <w:t xml:space="preserve"> (may be required to assist verification)</w:t>
      </w:r>
    </w:p>
    <w:p w14:paraId="61699AA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B5F1F9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7B4C71D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EB7707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1E6148F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1537E74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1CB011D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29AA3649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AF389" w14:textId="77777777" w:rsidR="0013096F" w:rsidRDefault="0013096F">
      <w:r>
        <w:separator/>
      </w:r>
    </w:p>
  </w:endnote>
  <w:endnote w:type="continuationSeparator" w:id="0">
    <w:p w14:paraId="0A7AF2CA" w14:textId="77777777" w:rsidR="0013096F" w:rsidRDefault="0013096F">
      <w:r>
        <w:continuationSeparator/>
      </w:r>
    </w:p>
  </w:endnote>
  <w:endnote w:type="continuationNotice" w:id="1">
    <w:p w14:paraId="69784751" w14:textId="77777777" w:rsidR="0013096F" w:rsidRDefault="00130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FC2E" w14:textId="77777777" w:rsidR="0013096F" w:rsidRDefault="0013096F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EC1DD8" wp14:editId="3741A416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F6731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101F2D7B" w14:textId="77777777" w:rsidR="0013096F" w:rsidRPr="006B43A5" w:rsidRDefault="0013096F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0BF6" w14:textId="77777777" w:rsidR="0013096F" w:rsidRDefault="0013096F">
      <w:r>
        <w:separator/>
      </w:r>
    </w:p>
  </w:footnote>
  <w:footnote w:type="continuationSeparator" w:id="0">
    <w:p w14:paraId="3B0D3C54" w14:textId="77777777" w:rsidR="0013096F" w:rsidRDefault="0013096F">
      <w:r>
        <w:continuationSeparator/>
      </w:r>
    </w:p>
  </w:footnote>
  <w:footnote w:type="continuationNotice" w:id="1">
    <w:p w14:paraId="1D3B882D" w14:textId="77777777" w:rsidR="0013096F" w:rsidRDefault="001309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C341" w14:textId="77777777" w:rsidR="0013096F" w:rsidRPr="00312A90" w:rsidRDefault="0013096F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279549AF" wp14:editId="25387BA5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3A2">
      <w:rPr>
        <w:b/>
        <w:color w:val="FF0000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33C"/>
    <w:multiLevelType w:val="hybridMultilevel"/>
    <w:tmpl w:val="1B16A386"/>
    <w:lvl w:ilvl="0" w:tplc="8B06D8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15A17"/>
    <w:multiLevelType w:val="hybridMultilevel"/>
    <w:tmpl w:val="B18234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031EC"/>
    <w:multiLevelType w:val="hybridMultilevel"/>
    <w:tmpl w:val="C26EA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22373"/>
    <w:multiLevelType w:val="hybridMultilevel"/>
    <w:tmpl w:val="42DEC6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06D83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D784A"/>
    <w:multiLevelType w:val="hybridMultilevel"/>
    <w:tmpl w:val="B18234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297E"/>
    <w:multiLevelType w:val="hybridMultilevel"/>
    <w:tmpl w:val="FCBAF3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06D83C">
      <w:start w:val="1"/>
      <w:numFmt w:val="lowerLetter"/>
      <w:lvlText w:val="(%2)"/>
      <w:lvlJc w:val="left"/>
      <w:pPr>
        <w:ind w:left="93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255C"/>
    <w:multiLevelType w:val="hybridMultilevel"/>
    <w:tmpl w:val="DBAE32DE"/>
    <w:lvl w:ilvl="0" w:tplc="8B06D83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EE15AC"/>
    <w:multiLevelType w:val="hybridMultilevel"/>
    <w:tmpl w:val="585AFC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8B06D83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24A7F"/>
    <w:multiLevelType w:val="hybridMultilevel"/>
    <w:tmpl w:val="92B4832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329B9"/>
    <w:multiLevelType w:val="hybridMultilevel"/>
    <w:tmpl w:val="B1823474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6"/>
  </w:num>
  <w:num w:numId="5">
    <w:abstractNumId w:val="10"/>
  </w:num>
  <w:num w:numId="6">
    <w:abstractNumId w:val="18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20"/>
  </w:num>
  <w:num w:numId="12">
    <w:abstractNumId w:val="4"/>
  </w:num>
  <w:num w:numId="13">
    <w:abstractNumId w:val="14"/>
  </w:num>
  <w:num w:numId="14">
    <w:abstractNumId w:val="15"/>
  </w:num>
  <w:num w:numId="15">
    <w:abstractNumId w:val="1"/>
  </w:num>
  <w:num w:numId="16">
    <w:abstractNumId w:val="8"/>
  </w:num>
  <w:num w:numId="17">
    <w:abstractNumId w:val="7"/>
  </w:num>
  <w:num w:numId="18">
    <w:abstractNumId w:val="13"/>
  </w:num>
  <w:num w:numId="19">
    <w:abstractNumId w:val="11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C0"/>
    <w:rsid w:val="000657C4"/>
    <w:rsid w:val="00072DA4"/>
    <w:rsid w:val="000B47FC"/>
    <w:rsid w:val="000D4093"/>
    <w:rsid w:val="0013096F"/>
    <w:rsid w:val="0014303F"/>
    <w:rsid w:val="001662DF"/>
    <w:rsid w:val="001873A9"/>
    <w:rsid w:val="00283B91"/>
    <w:rsid w:val="002B3DF2"/>
    <w:rsid w:val="002B4622"/>
    <w:rsid w:val="002E46C1"/>
    <w:rsid w:val="002E547B"/>
    <w:rsid w:val="00312A90"/>
    <w:rsid w:val="003323A4"/>
    <w:rsid w:val="00387B71"/>
    <w:rsid w:val="003A7117"/>
    <w:rsid w:val="003B6073"/>
    <w:rsid w:val="003E44D2"/>
    <w:rsid w:val="0040120D"/>
    <w:rsid w:val="00413985"/>
    <w:rsid w:val="0041439D"/>
    <w:rsid w:val="0048221E"/>
    <w:rsid w:val="004F5DE0"/>
    <w:rsid w:val="00516BA4"/>
    <w:rsid w:val="005A4147"/>
    <w:rsid w:val="005D5879"/>
    <w:rsid w:val="005E4751"/>
    <w:rsid w:val="006508CA"/>
    <w:rsid w:val="006A5079"/>
    <w:rsid w:val="006A76C5"/>
    <w:rsid w:val="006B43A5"/>
    <w:rsid w:val="006E193F"/>
    <w:rsid w:val="0070547B"/>
    <w:rsid w:val="007103C6"/>
    <w:rsid w:val="00756E0A"/>
    <w:rsid w:val="00770AF7"/>
    <w:rsid w:val="007822BC"/>
    <w:rsid w:val="00796565"/>
    <w:rsid w:val="00802C97"/>
    <w:rsid w:val="0082417E"/>
    <w:rsid w:val="00833D82"/>
    <w:rsid w:val="00883C4E"/>
    <w:rsid w:val="008A14D1"/>
    <w:rsid w:val="008B27BB"/>
    <w:rsid w:val="008C1015"/>
    <w:rsid w:val="009064D0"/>
    <w:rsid w:val="0092234C"/>
    <w:rsid w:val="00924D03"/>
    <w:rsid w:val="0098356B"/>
    <w:rsid w:val="00983AC4"/>
    <w:rsid w:val="009D72DA"/>
    <w:rsid w:val="009F5D8E"/>
    <w:rsid w:val="00A110F5"/>
    <w:rsid w:val="00A16D90"/>
    <w:rsid w:val="00A2076C"/>
    <w:rsid w:val="00A41446"/>
    <w:rsid w:val="00A66EAC"/>
    <w:rsid w:val="00A859C0"/>
    <w:rsid w:val="00AA2AAE"/>
    <w:rsid w:val="00AA4FA1"/>
    <w:rsid w:val="00AF735F"/>
    <w:rsid w:val="00B249FC"/>
    <w:rsid w:val="00B273A2"/>
    <w:rsid w:val="00B33419"/>
    <w:rsid w:val="00B3481A"/>
    <w:rsid w:val="00B63B79"/>
    <w:rsid w:val="00BA3EA1"/>
    <w:rsid w:val="00BA6A2C"/>
    <w:rsid w:val="00BB304E"/>
    <w:rsid w:val="00BC2AAF"/>
    <w:rsid w:val="00C372B1"/>
    <w:rsid w:val="00C42442"/>
    <w:rsid w:val="00C72ABC"/>
    <w:rsid w:val="00C802E7"/>
    <w:rsid w:val="00CB4DCB"/>
    <w:rsid w:val="00D70A70"/>
    <w:rsid w:val="00D822EC"/>
    <w:rsid w:val="00DD6ABF"/>
    <w:rsid w:val="00DE43D8"/>
    <w:rsid w:val="00E15597"/>
    <w:rsid w:val="00E2466B"/>
    <w:rsid w:val="00E3527D"/>
    <w:rsid w:val="00E4152F"/>
    <w:rsid w:val="00E52047"/>
    <w:rsid w:val="00E62B9C"/>
    <w:rsid w:val="00E672F1"/>
    <w:rsid w:val="00E94327"/>
    <w:rsid w:val="00EA7141"/>
    <w:rsid w:val="00EC0362"/>
    <w:rsid w:val="00EE4E6E"/>
    <w:rsid w:val="00F02047"/>
    <w:rsid w:val="00F2148E"/>
    <w:rsid w:val="00F95DCE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9D86C8D"/>
  <w15:docId w15:val="{092DB326-CB36-44BE-96C7-425FCE8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uiPriority w:val="9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Bulletr List Paragraph,CV text,Dot pt,F5 List Paragraph,FooterText,L,List Paragraph1,List Paragraph11,List Paragraph111,List Paragraph2,Medium Grid 1 - Accent 21,Numbered Paragraph,Recommendation,bullet point list"/>
    <w:basedOn w:val="Normal"/>
    <w:link w:val="ListParagraphChar"/>
    <w:uiPriority w:val="34"/>
    <w:qFormat/>
    <w:rsid w:val="00E5204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E4751"/>
    <w:rPr>
      <w:rFonts w:ascii="Arial" w:hAnsi="Arial"/>
      <w:sz w:val="22"/>
      <w:lang w:eastAsia="en-US"/>
    </w:rPr>
  </w:style>
  <w:style w:type="character" w:customStyle="1" w:styleId="ListParagraphChar">
    <w:name w:val="List Paragraph Char"/>
    <w:aliases w:val="Bullet point Char,Bulletr List Paragraph Char,CV text Char,Dot pt Char,F5 List Paragraph Char,FooterText Char,L Char,List Paragraph1 Char,List Paragraph11 Char,List Paragraph111 Char,List Paragraph2 Char,Numbered Paragraph Char"/>
    <w:basedOn w:val="DefaultParagraphFont"/>
    <w:link w:val="ListParagraph"/>
    <w:uiPriority w:val="34"/>
    <w:rsid w:val="00796565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6565"/>
    <w:rPr>
      <w:rFonts w:ascii="Arial" w:hAnsi="Arial" w:cs="Arial"/>
      <w:b/>
      <w:bCs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2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928508B3494FADD6F81036234106" ma:contentTypeVersion="61" ma:contentTypeDescription="Create a new document." ma:contentTypeScope="" ma:versionID="402757083bc801a460528291f0967210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9873b5be30cebc5d41ec3a30f199db6c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047d1268-f997-4a4d-952b-05070d774fdf</TermId>
        </TermInfo>
      </Terms>
    </a9e5005df30c49b59c550e68528fb7bc>
    <g7bcb40ba23249a78edca7d43a67c1c9 xmlns="5d55e9dd-4cea-4593-8805-904a126b9efb">
      <Terms xmlns="http://schemas.microsoft.com/office/infopath/2007/PartnerControls"/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Questionnaire</TermName>
          <TermId>c725ebab-79e6-46da-aab1-b09883062aed</TermId>
        </TermInfo>
      </Terms>
    </pe2555c81638466f9eb614edb9ecde52>
    <TaxCatchAll xmlns="5d55e9dd-4cea-4593-8805-904a126b9efb">
      <Value>78</Value>
      <Value>3186</Value>
      <Value>1092</Value>
      <Value>3</Value>
      <Value>206</Value>
      <Value>17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X37KMNPMRHAR-1962041061-12256</_dlc_DocId>
    <_dlc_DocIdUrl xmlns="5d55e9dd-4cea-4593-8805-904a126b9efb">
      <Url>https://dochub/div/antidumpingcommission/businessfunctions/operations/steelproducts/reviewsrevocations/_layouts/15/DocIdRedir.aspx?ID=X37KMNPMRHAR-1962041061-12256</Url>
      <Description>X37KMNPMRHAR-1962041061-12256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>Importer</TermName>
          <TermId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>Steel reinforcing bars</TermName>
          <TermId>9b2e968c-5403-4ba6-b349-07867d3600ff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566</DocHub_Case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BA19-DCCC-4B9E-9AE2-CB7286D42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55e9dd-4cea-4593-8805-904a126b9ef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EF99C4-A309-486F-962F-A3D175B8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528</TotalTime>
  <Pages>8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Fontanini, Andre</dc:creator>
  <cp:lastModifiedBy>Fontanini, Andre</cp:lastModifiedBy>
  <cp:revision>7</cp:revision>
  <cp:lastPrinted>2004-01-29T06:40:00Z</cp:lastPrinted>
  <dcterms:created xsi:type="dcterms:W3CDTF">2020-08-27T22:59:00Z</dcterms:created>
  <dcterms:modified xsi:type="dcterms:W3CDTF">2020-09-09T02:26:00Z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0x010100EFB0928508B3494FADD6F81036234106</vt:lpwstr>
  </property>
  <property fmtid="{D5CDD505-2E9C-101B-9397-08002B2CF9AE}" pid="7" name="_dlc_DocIdItemGuid">
    <vt:lpwstr>5cc3b0d2-1fb7-4fa5-9d64-1f725df33d53</vt:lpwstr>
  </property>
  <property fmtid="{D5CDD505-2E9C-101B-9397-08002B2CF9AE}" pid="8" name="DocHub_Year">
    <vt:lpwstr>3186;#2020|6a3660c5-15bd-4052-a0a1-6237663b7600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3;#OFFICIAL|6106d03b-a1a0-4e30-9d91-d5e9fb4314f9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78;#Steel reinforcing bars|9b2e968c-5403-4ba6-b349-07867d3600ff</vt:lpwstr>
  </property>
  <property fmtid="{D5CDD505-2E9C-101B-9397-08002B2CF9AE}" pid="21" name="DocHub_Country">
    <vt:lpwstr/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