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B009E" w14:textId="77777777" w:rsidR="00E45719" w:rsidRPr="00A46E27" w:rsidRDefault="00E45719" w:rsidP="00A46E27">
      <w:pPr>
        <w:pStyle w:val="Heading1"/>
      </w:pPr>
      <w:bookmarkStart w:id="0" w:name="_GoBack"/>
      <w:bookmarkEnd w:id="0"/>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3383800C" w14:textId="76D11496" w:rsidR="00E45719" w:rsidRDefault="00E45719" w:rsidP="00E45719">
      <w:pPr>
        <w:pStyle w:val="Heading2"/>
      </w:pPr>
      <w:r>
        <w:t xml:space="preserve">1. </w:t>
      </w:r>
      <w:r w:rsidR="00A81EB8">
        <w:t xml:space="preserve">Facility </w:t>
      </w:r>
      <w:r>
        <w:t>Details</w:t>
      </w:r>
    </w:p>
    <w:p w14:paraId="56D418B6" w14:textId="77777777"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0626C5F0AB164B6489A18D435E8A2C31"/>
          </w:placeholder>
        </w:sdtPr>
        <w:sdtEndPr/>
        <w:sdtContent>
          <w:sdt>
            <w:sdtPr>
              <w:id w:val="1447199838"/>
              <w:placeholder>
                <w:docPart w:val="31D161AA3328471F9625F106793688B1"/>
              </w:placeholder>
            </w:sdtPr>
            <w:sdtEndPr/>
            <w:sdtContent>
              <w:r w:rsidR="00BE77FE">
                <w:t>Albemarle Lithium Pty Ltd</w:t>
              </w:r>
            </w:sdtContent>
          </w:sdt>
        </w:sdtContent>
      </w:sdt>
      <w:r w:rsidR="00A46E27">
        <w:t xml:space="preserve"> </w:t>
      </w:r>
    </w:p>
    <w:p w14:paraId="21C4DB7B" w14:textId="4DD41BAC" w:rsidR="00B16D83" w:rsidRDefault="00A81EB8" w:rsidP="00E45719">
      <w:pPr>
        <w:rPr>
          <w:rStyle w:val="Strong"/>
        </w:rPr>
      </w:pPr>
      <w:r>
        <w:rPr>
          <w:rStyle w:val="Strong"/>
        </w:rPr>
        <w:t xml:space="preserve">Facility </w:t>
      </w:r>
      <w:r w:rsidR="00B16D83">
        <w:rPr>
          <w:rStyle w:val="Strong"/>
        </w:rPr>
        <w:t xml:space="preserve">name: </w:t>
      </w:r>
      <w:sdt>
        <w:sdtPr>
          <w:id w:val="1487436069"/>
          <w:placeholder>
            <w:docPart w:val="51E91BCBAFEB47B6869B84990C959ABE"/>
          </w:placeholder>
        </w:sdtPr>
        <w:sdtEndPr/>
        <w:sdtContent>
          <w:sdt>
            <w:sdtPr>
              <w:id w:val="-1320034803"/>
              <w:placeholder>
                <w:docPart w:val="3B33A4EF6C5445ADADD2BA2F4633623C"/>
              </w:placeholder>
            </w:sdtPr>
            <w:sdtEndPr/>
            <w:sdtContent>
              <w:r w:rsidR="00BE77FE" w:rsidRPr="00FD6FC4">
                <w:rPr>
                  <w:rStyle w:val="PlaceholderText"/>
                  <w:color w:val="auto"/>
                </w:rPr>
                <w:t>Albemarle Kemerton Plant</w:t>
              </w:r>
            </w:sdtContent>
          </w:sdt>
        </w:sdtContent>
      </w:sdt>
    </w:p>
    <w:p w14:paraId="1824BD9A" w14:textId="5D36674E" w:rsidR="00BE77FE" w:rsidRDefault="00E45719" w:rsidP="00E45719">
      <w:r>
        <w:rPr>
          <w:rStyle w:val="Strong"/>
        </w:rPr>
        <w:t xml:space="preserve">Description of the </w:t>
      </w:r>
      <w:r w:rsidR="00727B24">
        <w:rPr>
          <w:rStyle w:val="Strong"/>
        </w:rPr>
        <w:t>facility</w:t>
      </w:r>
      <w:r>
        <w:rPr>
          <w:rStyle w:val="Strong"/>
        </w:rPr>
        <w:t>:</w:t>
      </w:r>
      <w:r w:rsidRPr="00E45719">
        <w:t xml:space="preserve"> </w:t>
      </w:r>
      <w:sdt>
        <w:sdtPr>
          <w:id w:val="114570856"/>
          <w:placeholder>
            <w:docPart w:val="7F74B8EA1FDC4CDBB4224E640780AF48"/>
          </w:placeholder>
        </w:sdtPr>
        <w:sdtEndPr/>
        <w:sdtContent>
          <w:r w:rsidR="00BE77FE" w:rsidRPr="00D11C81">
            <w:t>A Lithium Hydroxide Product manufacturing Plant and associated infrastructure which is proposed to be established wholly within Lot 510 Wellesley Road, Wellesley,</w:t>
          </w:r>
          <w:r w:rsidR="00BE77FE">
            <w:t xml:space="preserve"> in the Kemerton Strategic Industrial Area </w:t>
          </w:r>
          <w:r w:rsidR="00BE77FE" w:rsidRPr="00D11C81">
            <w:t>and operated by Albemarle Lithium Pty Ltd.</w:t>
          </w:r>
          <w:r w:rsidR="00BE77FE">
            <w:t xml:space="preserve"> The plant will process spodumene ore concentrate supplied from the Talison mine in Greenbushes WA, which is jointly owned by Albemarle. The plant’s initial stage will involve construction of a 20,000 tonne per annum lithium hydroxide process train and associated infrastructure with future expansion to five trains envisaged. The project will require approximately 500 workers during construction and approximately </w:t>
          </w:r>
          <w:r w:rsidR="00950AFF">
            <w:t>5</w:t>
          </w:r>
          <w:r w:rsidR="00BE77FE">
            <w:t>00 workers for initial operations</w:t>
          </w:r>
          <w:r w:rsidR="00BE77FE" w:rsidRPr="003D3B62">
            <w:rPr>
              <w:rStyle w:val="PlaceholderText"/>
              <w:color w:val="auto"/>
            </w:rPr>
            <w:t>.</w:t>
          </w:r>
        </w:sdtContent>
      </w:sdt>
    </w:p>
    <w:p w14:paraId="548A6E19" w14:textId="77777777"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9CB1C187E823447D825B8C02D0A385E6"/>
          </w:placeholder>
        </w:sdtPr>
        <w:sdtEndPr/>
        <w:sdtContent>
          <w:r w:rsidR="00BE77FE" w:rsidRPr="00D11C81">
            <w:t>Lot 510 Wellesley Road, Wellesley</w:t>
          </w:r>
          <w:r w:rsidR="00BE77FE">
            <w:t xml:space="preserve"> WA</w:t>
          </w:r>
        </w:sdtContent>
      </w:sdt>
      <w:r w:rsidR="00A46E27">
        <w:t xml:space="preserve"> </w:t>
      </w:r>
    </w:p>
    <w:p w14:paraId="5DAE94EA" w14:textId="77777777"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B18A87A71AA24C3B947D3815FF2A8367"/>
          </w:placeholder>
        </w:sdtPr>
        <w:sdtEndPr/>
        <w:sdtContent>
          <w:sdt>
            <w:sdtPr>
              <w:id w:val="1990902036"/>
              <w:placeholder>
                <w:docPart w:val="AD6261906BBE4F03AA4E74C174BA53A0"/>
              </w:placeholder>
            </w:sdtPr>
            <w:sdtEndPr/>
            <w:sdtContent>
              <w:sdt>
                <w:sdtPr>
                  <w:id w:val="1192502475"/>
                  <w:placeholder>
                    <w:docPart w:val="70AB061731FF48E1A425E9F3B6ABC0ED"/>
                  </w:placeholder>
                </w:sdtPr>
                <w:sdtEndPr/>
                <w:sdtContent>
                  <w:hyperlink r:id="rId12" w:history="1">
                    <w:r w:rsidR="00A81EB8" w:rsidRPr="00CE3705">
                      <w:rPr>
                        <w:rStyle w:val="Hyperlink"/>
                      </w:rPr>
                      <w:t>https://gateway.icn.org.au/</w:t>
                    </w:r>
                  </w:hyperlink>
                  <w:r w:rsidR="00A81EB8">
                    <w:t xml:space="preserve"> </w:t>
                  </w:r>
                </w:sdtContent>
              </w:sdt>
            </w:sdtContent>
          </w:sdt>
        </w:sdtContent>
      </w:sdt>
      <w:r w:rsidR="00A46E27">
        <w:t xml:space="preserve"> </w:t>
      </w:r>
    </w:p>
    <w:p w14:paraId="0D93BB10" w14:textId="77777777"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66EDACAD37274678B80D0DE9FE2A1817"/>
          </w:placeholder>
        </w:sdtPr>
        <w:sdtEndPr/>
        <w:sdtContent>
          <w:sdt>
            <w:sdtPr>
              <w:id w:val="-1184275287"/>
              <w:placeholder>
                <w:docPart w:val="255949E76F6A4BA3A3A09F65B5C3AE5E"/>
              </w:placeholder>
            </w:sdtPr>
            <w:sdtEndPr/>
            <w:sdtContent>
              <w:sdt>
                <w:sdtPr>
                  <w:id w:val="-736158539"/>
                  <w:placeholder>
                    <w:docPart w:val="2D7CDAD6D72F4D5096418E38095932B4"/>
                  </w:placeholder>
                </w:sdtPr>
                <w:sdtEndPr/>
                <w:sdtContent>
                  <w:r w:rsidR="00BE77FE">
                    <w:t xml:space="preserve">Jacobus </w:t>
                  </w:r>
                  <w:r w:rsidR="00BE77FE" w:rsidRPr="003D3B62">
                    <w:t xml:space="preserve">Klopper, </w:t>
                  </w:r>
                  <w:sdt>
                    <w:sdtPr>
                      <w:id w:val="594911183"/>
                      <w:placeholder>
                        <w:docPart w:val="DA7173399DC44DB49CC695AE027143A2"/>
                      </w:placeholder>
                    </w:sdtPr>
                    <w:sdtEndPr/>
                    <w:sdtContent>
                      <w:r w:rsidR="00BE77FE" w:rsidRPr="003D3B62">
                        <w:rPr>
                          <w:rStyle w:val="PlaceholderText"/>
                          <w:color w:val="auto"/>
                        </w:rPr>
                        <w:t xml:space="preserve">+61 8 9347 </w:t>
                      </w:r>
                      <w:r w:rsidR="00BE77FE" w:rsidRPr="003D3B62">
                        <w:t>4158</w:t>
                      </w:r>
                    </w:sdtContent>
                  </w:sdt>
                  <w:r w:rsidR="00BE77FE" w:rsidRPr="003D3B62">
                    <w:t xml:space="preserve">, </w:t>
                  </w:r>
                  <w:sdt>
                    <w:sdtPr>
                      <w:id w:val="-1163087881"/>
                      <w:placeholder>
                        <w:docPart w:val="D98F714D0DAA442CB3862043E674BA85"/>
                      </w:placeholder>
                    </w:sdtPr>
                    <w:sdtEndPr/>
                    <w:sdtContent>
                      <w:hyperlink r:id="rId13" w:history="1">
                        <w:r w:rsidR="00A81EB8" w:rsidRPr="00CE3705">
                          <w:rPr>
                            <w:rStyle w:val="Hyperlink"/>
                          </w:rPr>
                          <w:t>Jacobus.Klopper@albemarle.com</w:t>
                        </w:r>
                      </w:hyperlink>
                      <w:r w:rsidR="00A81EB8">
                        <w:t xml:space="preserve"> </w:t>
                      </w:r>
                    </w:sdtContent>
                  </w:sdt>
                  <w:r w:rsidR="00BE77FE">
                    <w:rPr>
                      <w:rStyle w:val="PlaceholderText"/>
                    </w:rPr>
                    <w:t xml:space="preserve"> </w:t>
                  </w:r>
                </w:sdtContent>
              </w:sdt>
            </w:sdtContent>
          </w:sdt>
        </w:sdtContent>
      </w:sdt>
      <w:r w:rsidR="00A46E27">
        <w:t xml:space="preserve"> </w:t>
      </w:r>
    </w:p>
    <w:p w14:paraId="777C176C" w14:textId="77777777"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2DA28E2AB7874E1BA9FCC9651E756D52"/>
          </w:placeholder>
        </w:sdtPr>
        <w:sdtEndPr/>
        <w:sdtContent>
          <w:r w:rsidR="00BE77FE">
            <w:t>N/A</w:t>
          </w:r>
        </w:sdtContent>
      </w:sdt>
      <w:r w:rsidR="00A46E27">
        <w:t xml:space="preserve"> </w:t>
      </w:r>
    </w:p>
    <w:p w14:paraId="6E9B766E"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70"/>
        <w:gridCol w:w="1984"/>
        <w:gridCol w:w="1985"/>
      </w:tblGrid>
      <w:tr w:rsidR="008862FC" w14:paraId="0C892EA8" w14:textId="77777777" w:rsidTr="008862FC">
        <w:trPr>
          <w:tblHeader/>
        </w:trPr>
        <w:tc>
          <w:tcPr>
            <w:tcW w:w="5070" w:type="dxa"/>
          </w:tcPr>
          <w:p w14:paraId="5D1B3EE3" w14:textId="77777777" w:rsidR="008862FC" w:rsidRDefault="00186A21" w:rsidP="00D8571B">
            <w:r>
              <w:rPr>
                <w:rStyle w:val="Strong"/>
              </w:rPr>
              <w:t>Expected opportunities</w:t>
            </w:r>
          </w:p>
        </w:tc>
        <w:tc>
          <w:tcPr>
            <w:tcW w:w="1984" w:type="dxa"/>
          </w:tcPr>
          <w:p w14:paraId="79487E13"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5" w:type="dxa"/>
          </w:tcPr>
          <w:p w14:paraId="6D19A984" w14:textId="77777777" w:rsidR="008862FC" w:rsidRDefault="008862FC" w:rsidP="00D8571B">
            <w:r>
              <w:rPr>
                <w:rStyle w:val="Strong"/>
              </w:rPr>
              <w:t>Opportunities for non-Australian entities</w:t>
            </w:r>
          </w:p>
        </w:tc>
      </w:tr>
      <w:tr w:rsidR="00BE77FE" w14:paraId="0A3AAEF8" w14:textId="77777777" w:rsidTr="0089697E">
        <w:tc>
          <w:tcPr>
            <w:tcW w:w="9039" w:type="dxa"/>
            <w:gridSpan w:val="3"/>
          </w:tcPr>
          <w:p w14:paraId="05CFA6B2" w14:textId="77777777" w:rsidR="00BE77FE" w:rsidRDefault="00BE77FE" w:rsidP="00536EE2">
            <w:r w:rsidRPr="009E20B4">
              <w:rPr>
                <w:rStyle w:val="Strong"/>
              </w:rPr>
              <w:t>Goods</w:t>
            </w:r>
          </w:p>
        </w:tc>
      </w:tr>
      <w:tr w:rsidR="00BE77FE" w14:paraId="15B63726" w14:textId="77777777" w:rsidTr="008862FC">
        <w:sdt>
          <w:sdtPr>
            <w:id w:val="1261414300"/>
          </w:sdtPr>
          <w:sdtEndPr/>
          <w:sdtContent>
            <w:tc>
              <w:tcPr>
                <w:tcW w:w="5070" w:type="dxa"/>
              </w:tcPr>
              <w:p w14:paraId="08570B55" w14:textId="77777777" w:rsidR="00BE77FE" w:rsidRDefault="00BE77FE" w:rsidP="00536EE2">
                <w:r>
                  <w:t>Refractory Liners</w:t>
                </w:r>
              </w:p>
            </w:tc>
          </w:sdtContent>
        </w:sdt>
        <w:sdt>
          <w:sdtPr>
            <w:id w:val="1352689635"/>
          </w:sdtPr>
          <w:sdtEndPr/>
          <w:sdtContent>
            <w:tc>
              <w:tcPr>
                <w:tcW w:w="1984" w:type="dxa"/>
              </w:tcPr>
              <w:p w14:paraId="0E5A67F1" w14:textId="77777777" w:rsidR="00BE77FE" w:rsidRDefault="00BE77FE" w:rsidP="00536EE2">
                <w:r>
                  <w:t>Yes</w:t>
                </w:r>
              </w:p>
            </w:tc>
          </w:sdtContent>
        </w:sdt>
        <w:sdt>
          <w:sdtPr>
            <w:id w:val="907960877"/>
          </w:sdtPr>
          <w:sdtEndPr/>
          <w:sdtContent>
            <w:tc>
              <w:tcPr>
                <w:tcW w:w="1985" w:type="dxa"/>
              </w:tcPr>
              <w:p w14:paraId="3D523489" w14:textId="77777777" w:rsidR="00BE77FE" w:rsidRDefault="00BE77FE" w:rsidP="00536EE2">
                <w:r>
                  <w:t>Yes</w:t>
                </w:r>
              </w:p>
            </w:tc>
          </w:sdtContent>
        </w:sdt>
      </w:tr>
      <w:tr w:rsidR="00BE77FE" w14:paraId="526288D7" w14:textId="77777777" w:rsidTr="008862FC">
        <w:sdt>
          <w:sdtPr>
            <w:id w:val="-595408820"/>
          </w:sdtPr>
          <w:sdtEndPr/>
          <w:sdtContent>
            <w:tc>
              <w:tcPr>
                <w:tcW w:w="5070" w:type="dxa"/>
              </w:tcPr>
              <w:p w14:paraId="0A6E7C4F" w14:textId="77777777" w:rsidR="00BE77FE" w:rsidRDefault="00BE77FE" w:rsidP="00536EE2">
                <w:r>
                  <w:t>Chemical Reagents</w:t>
                </w:r>
              </w:p>
            </w:tc>
          </w:sdtContent>
        </w:sdt>
        <w:sdt>
          <w:sdtPr>
            <w:id w:val="989674229"/>
          </w:sdtPr>
          <w:sdtEndPr/>
          <w:sdtContent>
            <w:tc>
              <w:tcPr>
                <w:tcW w:w="1984" w:type="dxa"/>
              </w:tcPr>
              <w:p w14:paraId="4BA38B76" w14:textId="77777777" w:rsidR="00BE77FE" w:rsidRDefault="00BE77FE" w:rsidP="00536EE2">
                <w:r>
                  <w:t>Yes</w:t>
                </w:r>
              </w:p>
            </w:tc>
          </w:sdtContent>
        </w:sdt>
        <w:sdt>
          <w:sdtPr>
            <w:id w:val="-962349022"/>
          </w:sdtPr>
          <w:sdtEndPr/>
          <w:sdtContent>
            <w:tc>
              <w:tcPr>
                <w:tcW w:w="1985" w:type="dxa"/>
              </w:tcPr>
              <w:p w14:paraId="5C2A0083" w14:textId="77777777" w:rsidR="00BE77FE" w:rsidRDefault="00BE77FE" w:rsidP="00536EE2">
                <w:r>
                  <w:t>Yes</w:t>
                </w:r>
              </w:p>
            </w:tc>
          </w:sdtContent>
        </w:sdt>
      </w:tr>
      <w:tr w:rsidR="00BE77FE" w14:paraId="199AEC8E" w14:textId="77777777" w:rsidTr="008862FC">
        <w:tc>
          <w:tcPr>
            <w:tcW w:w="5070" w:type="dxa"/>
          </w:tcPr>
          <w:p w14:paraId="2928857C" w14:textId="77777777" w:rsidR="00BE77FE" w:rsidRDefault="00BE77FE" w:rsidP="00536EE2">
            <w:r>
              <w:t>Mill Liners &amp; Grinding Media</w:t>
            </w:r>
          </w:p>
        </w:tc>
        <w:tc>
          <w:tcPr>
            <w:tcW w:w="1984" w:type="dxa"/>
          </w:tcPr>
          <w:p w14:paraId="1295B6AC" w14:textId="77777777" w:rsidR="00BE77FE" w:rsidRDefault="00BE77FE" w:rsidP="00536EE2">
            <w:r>
              <w:t>Yes</w:t>
            </w:r>
          </w:p>
        </w:tc>
        <w:tc>
          <w:tcPr>
            <w:tcW w:w="1985" w:type="dxa"/>
          </w:tcPr>
          <w:p w14:paraId="148DA90C" w14:textId="77777777" w:rsidR="00BE77FE" w:rsidRDefault="00BE77FE" w:rsidP="00536EE2">
            <w:r>
              <w:t>No</w:t>
            </w:r>
          </w:p>
        </w:tc>
      </w:tr>
      <w:tr w:rsidR="00BE77FE" w14:paraId="1A51E26B" w14:textId="77777777" w:rsidTr="008862FC">
        <w:sdt>
          <w:sdtPr>
            <w:id w:val="1052198585"/>
          </w:sdtPr>
          <w:sdtEndPr/>
          <w:sdtContent>
            <w:tc>
              <w:tcPr>
                <w:tcW w:w="5070" w:type="dxa"/>
              </w:tcPr>
              <w:p w14:paraId="6771CA17" w14:textId="77777777" w:rsidR="00BE77FE" w:rsidRDefault="00BE77FE" w:rsidP="00536EE2">
                <w:r>
                  <w:t>Fuel Supply</w:t>
                </w:r>
              </w:p>
            </w:tc>
          </w:sdtContent>
        </w:sdt>
        <w:sdt>
          <w:sdtPr>
            <w:id w:val="-299002082"/>
          </w:sdtPr>
          <w:sdtEndPr/>
          <w:sdtContent>
            <w:tc>
              <w:tcPr>
                <w:tcW w:w="1984" w:type="dxa"/>
              </w:tcPr>
              <w:p w14:paraId="1362D1A3" w14:textId="77777777" w:rsidR="00BE77FE" w:rsidRDefault="00BE77FE" w:rsidP="00536EE2">
                <w:r>
                  <w:t>Yes</w:t>
                </w:r>
              </w:p>
            </w:tc>
          </w:sdtContent>
        </w:sdt>
        <w:sdt>
          <w:sdtPr>
            <w:id w:val="642548774"/>
          </w:sdtPr>
          <w:sdtEndPr/>
          <w:sdtContent>
            <w:tc>
              <w:tcPr>
                <w:tcW w:w="1985" w:type="dxa"/>
              </w:tcPr>
              <w:p w14:paraId="511128AA" w14:textId="77777777" w:rsidR="00BE77FE" w:rsidRDefault="00BE77FE" w:rsidP="00536EE2">
                <w:r>
                  <w:t>No</w:t>
                </w:r>
              </w:p>
            </w:tc>
          </w:sdtContent>
        </w:sdt>
      </w:tr>
      <w:tr w:rsidR="00BE77FE" w14:paraId="7F4FB442" w14:textId="77777777" w:rsidTr="008862FC">
        <w:tc>
          <w:tcPr>
            <w:tcW w:w="5070" w:type="dxa"/>
          </w:tcPr>
          <w:p w14:paraId="5267E27C" w14:textId="77777777" w:rsidR="00BE77FE" w:rsidRDefault="00080E75" w:rsidP="00536EE2">
            <w:sdt>
              <w:sdtPr>
                <w:id w:val="-148434340"/>
              </w:sdtPr>
              <w:sdtEndPr/>
              <w:sdtContent>
                <w:r w:rsidR="00BE77FE">
                  <w:t>Lube Oil &amp; Grease</w:t>
                </w:r>
              </w:sdtContent>
            </w:sdt>
          </w:p>
        </w:tc>
        <w:tc>
          <w:tcPr>
            <w:tcW w:w="1984" w:type="dxa"/>
          </w:tcPr>
          <w:p w14:paraId="7668910D" w14:textId="77777777" w:rsidR="00BE77FE" w:rsidRDefault="00080E75" w:rsidP="00536EE2">
            <w:sdt>
              <w:sdtPr>
                <w:id w:val="678157729"/>
              </w:sdtPr>
              <w:sdtEndPr/>
              <w:sdtContent>
                <w:r w:rsidR="00BE77FE">
                  <w:t>Yes</w:t>
                </w:r>
              </w:sdtContent>
            </w:sdt>
          </w:p>
        </w:tc>
        <w:tc>
          <w:tcPr>
            <w:tcW w:w="1985" w:type="dxa"/>
          </w:tcPr>
          <w:p w14:paraId="2491900B" w14:textId="77777777" w:rsidR="00BE77FE" w:rsidRDefault="00080E75" w:rsidP="00536EE2">
            <w:sdt>
              <w:sdtPr>
                <w:id w:val="1109386227"/>
              </w:sdtPr>
              <w:sdtEndPr/>
              <w:sdtContent>
                <w:r w:rsidR="00BE77FE">
                  <w:t>No</w:t>
                </w:r>
              </w:sdtContent>
            </w:sdt>
          </w:p>
        </w:tc>
      </w:tr>
      <w:tr w:rsidR="00BE77FE" w14:paraId="7833528C" w14:textId="77777777" w:rsidTr="008862FC">
        <w:tc>
          <w:tcPr>
            <w:tcW w:w="5070" w:type="dxa"/>
          </w:tcPr>
          <w:p w14:paraId="2FC34602" w14:textId="77777777" w:rsidR="00BE77FE" w:rsidRDefault="00BE77FE" w:rsidP="00536EE2">
            <w:r>
              <w:t>Electrical and Instrument Consumables</w:t>
            </w:r>
          </w:p>
        </w:tc>
        <w:tc>
          <w:tcPr>
            <w:tcW w:w="1984" w:type="dxa"/>
          </w:tcPr>
          <w:p w14:paraId="71618248" w14:textId="77777777" w:rsidR="00BE77FE" w:rsidRDefault="00BE77FE" w:rsidP="00536EE2">
            <w:r>
              <w:t>Yes</w:t>
            </w:r>
          </w:p>
        </w:tc>
        <w:tc>
          <w:tcPr>
            <w:tcW w:w="1985" w:type="dxa"/>
          </w:tcPr>
          <w:p w14:paraId="44CFEFE7" w14:textId="77777777" w:rsidR="00BE77FE" w:rsidRDefault="00BE77FE" w:rsidP="00536EE2">
            <w:r>
              <w:t>No</w:t>
            </w:r>
          </w:p>
        </w:tc>
      </w:tr>
      <w:tr w:rsidR="00BE77FE" w14:paraId="5C6CB763" w14:textId="77777777" w:rsidTr="008862FC">
        <w:tc>
          <w:tcPr>
            <w:tcW w:w="5070" w:type="dxa"/>
          </w:tcPr>
          <w:p w14:paraId="63F2B8B2" w14:textId="77777777" w:rsidR="00BE77FE" w:rsidRDefault="00BE77FE" w:rsidP="00536EE2">
            <w:r>
              <w:t>Workshop Consumables</w:t>
            </w:r>
          </w:p>
        </w:tc>
        <w:tc>
          <w:tcPr>
            <w:tcW w:w="1984" w:type="dxa"/>
          </w:tcPr>
          <w:p w14:paraId="71A47DF8" w14:textId="77777777" w:rsidR="00BE77FE" w:rsidRDefault="00BE77FE" w:rsidP="00536EE2">
            <w:r>
              <w:t>Yes</w:t>
            </w:r>
          </w:p>
        </w:tc>
        <w:tc>
          <w:tcPr>
            <w:tcW w:w="1985" w:type="dxa"/>
          </w:tcPr>
          <w:p w14:paraId="4E819638" w14:textId="77777777" w:rsidR="00BE77FE" w:rsidRDefault="00BE77FE" w:rsidP="00536EE2">
            <w:r>
              <w:t>No</w:t>
            </w:r>
          </w:p>
        </w:tc>
      </w:tr>
      <w:tr w:rsidR="00BE77FE" w14:paraId="31FB0274" w14:textId="77777777" w:rsidTr="008862FC">
        <w:tc>
          <w:tcPr>
            <w:tcW w:w="5070" w:type="dxa"/>
          </w:tcPr>
          <w:p w14:paraId="51C43106" w14:textId="77777777" w:rsidR="00BE77FE" w:rsidRDefault="00BE77FE" w:rsidP="00536EE2">
            <w:r>
              <w:t>Pump Parts</w:t>
            </w:r>
          </w:p>
        </w:tc>
        <w:tc>
          <w:tcPr>
            <w:tcW w:w="1984" w:type="dxa"/>
          </w:tcPr>
          <w:p w14:paraId="6E9987C5" w14:textId="77777777" w:rsidR="00BE77FE" w:rsidRDefault="00BE77FE" w:rsidP="00536EE2">
            <w:r>
              <w:t>Yes</w:t>
            </w:r>
          </w:p>
        </w:tc>
        <w:tc>
          <w:tcPr>
            <w:tcW w:w="1985" w:type="dxa"/>
          </w:tcPr>
          <w:p w14:paraId="12FA938B" w14:textId="77777777" w:rsidR="00BE77FE" w:rsidRDefault="00BE77FE" w:rsidP="00536EE2">
            <w:r>
              <w:t>No</w:t>
            </w:r>
          </w:p>
        </w:tc>
      </w:tr>
      <w:tr w:rsidR="00BE77FE" w14:paraId="535252EC" w14:textId="77777777" w:rsidTr="008862FC">
        <w:tc>
          <w:tcPr>
            <w:tcW w:w="5070" w:type="dxa"/>
          </w:tcPr>
          <w:p w14:paraId="0599F682" w14:textId="77777777" w:rsidR="00BE77FE" w:rsidRDefault="00BE77FE" w:rsidP="00536EE2">
            <w:r>
              <w:t>Filter Clothes, Bags and Cartridges</w:t>
            </w:r>
          </w:p>
        </w:tc>
        <w:tc>
          <w:tcPr>
            <w:tcW w:w="1984" w:type="dxa"/>
          </w:tcPr>
          <w:p w14:paraId="7E928EF2" w14:textId="77777777" w:rsidR="00BE77FE" w:rsidRDefault="00BE77FE" w:rsidP="00536EE2">
            <w:r>
              <w:t>Yes</w:t>
            </w:r>
          </w:p>
        </w:tc>
        <w:tc>
          <w:tcPr>
            <w:tcW w:w="1985" w:type="dxa"/>
          </w:tcPr>
          <w:p w14:paraId="5782E32E" w14:textId="77777777" w:rsidR="00BE77FE" w:rsidRDefault="00BE77FE" w:rsidP="00536EE2">
            <w:r>
              <w:t>Yes</w:t>
            </w:r>
          </w:p>
        </w:tc>
      </w:tr>
      <w:tr w:rsidR="00BE77FE" w14:paraId="10678A76" w14:textId="77777777" w:rsidTr="008862FC">
        <w:tc>
          <w:tcPr>
            <w:tcW w:w="5070" w:type="dxa"/>
          </w:tcPr>
          <w:p w14:paraId="18440134" w14:textId="77777777" w:rsidR="00BE77FE" w:rsidRDefault="00BE77FE" w:rsidP="00536EE2">
            <w:r>
              <w:t>Potable Water Supply</w:t>
            </w:r>
          </w:p>
        </w:tc>
        <w:tc>
          <w:tcPr>
            <w:tcW w:w="1984" w:type="dxa"/>
          </w:tcPr>
          <w:p w14:paraId="03EED6BA" w14:textId="77777777" w:rsidR="00BE77FE" w:rsidRDefault="00BE77FE" w:rsidP="00536EE2">
            <w:r>
              <w:t>Yes</w:t>
            </w:r>
          </w:p>
        </w:tc>
        <w:tc>
          <w:tcPr>
            <w:tcW w:w="1985" w:type="dxa"/>
          </w:tcPr>
          <w:p w14:paraId="7CB03ED6" w14:textId="77777777" w:rsidR="00BE77FE" w:rsidRDefault="00BE77FE" w:rsidP="00536EE2">
            <w:r>
              <w:t>No</w:t>
            </w:r>
          </w:p>
        </w:tc>
      </w:tr>
      <w:tr w:rsidR="00BE77FE" w14:paraId="4066EF6F" w14:textId="77777777" w:rsidTr="00680CDE">
        <w:tc>
          <w:tcPr>
            <w:tcW w:w="9039" w:type="dxa"/>
            <w:gridSpan w:val="3"/>
          </w:tcPr>
          <w:p w14:paraId="6F3787F0" w14:textId="77777777" w:rsidR="00BE77FE" w:rsidRDefault="00BE77FE" w:rsidP="00536EE2">
            <w:r w:rsidRPr="009E20B4">
              <w:rPr>
                <w:rStyle w:val="Strong"/>
              </w:rPr>
              <w:lastRenderedPageBreak/>
              <w:t>Services</w:t>
            </w:r>
          </w:p>
        </w:tc>
      </w:tr>
      <w:tr w:rsidR="00BE77FE" w14:paraId="7E874662" w14:textId="77777777" w:rsidTr="008862FC">
        <w:sdt>
          <w:sdtPr>
            <w:id w:val="-1448547142"/>
          </w:sdtPr>
          <w:sdtEndPr/>
          <w:sdtContent>
            <w:tc>
              <w:tcPr>
                <w:tcW w:w="5070" w:type="dxa"/>
              </w:tcPr>
              <w:p w14:paraId="47FC48DE" w14:textId="77777777" w:rsidR="00BE77FE" w:rsidRDefault="00BE77FE" w:rsidP="00536EE2">
                <w:r>
                  <w:t>Refractory Lining Services</w:t>
                </w:r>
              </w:p>
            </w:tc>
          </w:sdtContent>
        </w:sdt>
        <w:sdt>
          <w:sdtPr>
            <w:id w:val="336743647"/>
          </w:sdtPr>
          <w:sdtEndPr/>
          <w:sdtContent>
            <w:tc>
              <w:tcPr>
                <w:tcW w:w="1984" w:type="dxa"/>
              </w:tcPr>
              <w:p w14:paraId="34845ACB" w14:textId="77777777" w:rsidR="00BE77FE" w:rsidRDefault="00BE77FE" w:rsidP="00536EE2">
                <w:r>
                  <w:t>Yes</w:t>
                </w:r>
              </w:p>
            </w:tc>
          </w:sdtContent>
        </w:sdt>
        <w:tc>
          <w:tcPr>
            <w:tcW w:w="1985" w:type="dxa"/>
          </w:tcPr>
          <w:p w14:paraId="549BF809" w14:textId="77777777" w:rsidR="00BE77FE" w:rsidRDefault="00BE77FE" w:rsidP="00536EE2">
            <w:r>
              <w:t>No</w:t>
            </w:r>
          </w:p>
        </w:tc>
      </w:tr>
      <w:tr w:rsidR="00BE77FE" w14:paraId="3A324E34" w14:textId="77777777" w:rsidTr="008862FC">
        <w:sdt>
          <w:sdtPr>
            <w:id w:val="-1921938543"/>
          </w:sdtPr>
          <w:sdtEndPr/>
          <w:sdtContent>
            <w:tc>
              <w:tcPr>
                <w:tcW w:w="5070" w:type="dxa"/>
              </w:tcPr>
              <w:p w14:paraId="26A42AFE" w14:textId="77777777" w:rsidR="00BE77FE" w:rsidRDefault="00BE77FE" w:rsidP="00536EE2">
                <w:r>
                  <w:t>Transport Services</w:t>
                </w:r>
              </w:p>
            </w:tc>
          </w:sdtContent>
        </w:sdt>
        <w:sdt>
          <w:sdtPr>
            <w:id w:val="1413894088"/>
          </w:sdtPr>
          <w:sdtEndPr/>
          <w:sdtContent>
            <w:tc>
              <w:tcPr>
                <w:tcW w:w="1984" w:type="dxa"/>
              </w:tcPr>
              <w:p w14:paraId="031222D3" w14:textId="77777777" w:rsidR="00BE77FE" w:rsidRDefault="00BE77FE" w:rsidP="00536EE2">
                <w:r>
                  <w:t>Yes</w:t>
                </w:r>
              </w:p>
            </w:tc>
          </w:sdtContent>
        </w:sdt>
        <w:sdt>
          <w:sdtPr>
            <w:id w:val="-643271121"/>
          </w:sdtPr>
          <w:sdtEndPr/>
          <w:sdtContent>
            <w:tc>
              <w:tcPr>
                <w:tcW w:w="1985" w:type="dxa"/>
              </w:tcPr>
              <w:p w14:paraId="69CEB63E" w14:textId="77777777" w:rsidR="00BE77FE" w:rsidRDefault="00BE77FE" w:rsidP="00536EE2">
                <w:r>
                  <w:t>No</w:t>
                </w:r>
              </w:p>
            </w:tc>
          </w:sdtContent>
        </w:sdt>
      </w:tr>
      <w:tr w:rsidR="00BE77FE" w14:paraId="19F9022D" w14:textId="77777777" w:rsidTr="008862FC">
        <w:sdt>
          <w:sdtPr>
            <w:id w:val="-1434429494"/>
          </w:sdtPr>
          <w:sdtEndPr/>
          <w:sdtContent>
            <w:tc>
              <w:tcPr>
                <w:tcW w:w="5070" w:type="dxa"/>
              </w:tcPr>
              <w:p w14:paraId="36EEFE07" w14:textId="77777777" w:rsidR="00BE77FE" w:rsidRDefault="00BE77FE" w:rsidP="00536EE2">
                <w:r>
                  <w:t>Shutdown Services</w:t>
                </w:r>
              </w:p>
            </w:tc>
          </w:sdtContent>
        </w:sdt>
        <w:sdt>
          <w:sdtPr>
            <w:id w:val="976726251"/>
          </w:sdtPr>
          <w:sdtEndPr/>
          <w:sdtContent>
            <w:tc>
              <w:tcPr>
                <w:tcW w:w="1984" w:type="dxa"/>
              </w:tcPr>
              <w:p w14:paraId="099423EB" w14:textId="77777777" w:rsidR="00BE77FE" w:rsidRDefault="00BE77FE" w:rsidP="00536EE2">
                <w:r>
                  <w:t>Yes</w:t>
                </w:r>
              </w:p>
            </w:tc>
          </w:sdtContent>
        </w:sdt>
        <w:sdt>
          <w:sdtPr>
            <w:id w:val="938177703"/>
          </w:sdtPr>
          <w:sdtEndPr/>
          <w:sdtContent>
            <w:tc>
              <w:tcPr>
                <w:tcW w:w="1985" w:type="dxa"/>
              </w:tcPr>
              <w:p w14:paraId="1332ABE4" w14:textId="77777777" w:rsidR="00BE77FE" w:rsidRDefault="00BE77FE" w:rsidP="00536EE2">
                <w:r>
                  <w:t>No</w:t>
                </w:r>
              </w:p>
            </w:tc>
          </w:sdtContent>
        </w:sdt>
      </w:tr>
      <w:tr w:rsidR="00BE77FE" w14:paraId="521C37DD" w14:textId="77777777" w:rsidTr="008862FC">
        <w:sdt>
          <w:sdtPr>
            <w:id w:val="-489954052"/>
          </w:sdtPr>
          <w:sdtEndPr/>
          <w:sdtContent>
            <w:tc>
              <w:tcPr>
                <w:tcW w:w="5070" w:type="dxa"/>
              </w:tcPr>
              <w:p w14:paraId="00D5429B" w14:textId="77777777" w:rsidR="00BE77FE" w:rsidRDefault="00BE77FE" w:rsidP="00536EE2">
                <w:r>
                  <w:t>Hydroblasting &amp; Industrial Vacuum Services</w:t>
                </w:r>
              </w:p>
            </w:tc>
          </w:sdtContent>
        </w:sdt>
        <w:sdt>
          <w:sdtPr>
            <w:id w:val="-454721294"/>
          </w:sdtPr>
          <w:sdtEndPr/>
          <w:sdtContent>
            <w:tc>
              <w:tcPr>
                <w:tcW w:w="1984" w:type="dxa"/>
              </w:tcPr>
              <w:p w14:paraId="1068E803" w14:textId="77777777" w:rsidR="00BE77FE" w:rsidRDefault="00BE77FE" w:rsidP="00536EE2">
                <w:r>
                  <w:t>Yes</w:t>
                </w:r>
              </w:p>
            </w:tc>
          </w:sdtContent>
        </w:sdt>
        <w:sdt>
          <w:sdtPr>
            <w:id w:val="-856657903"/>
          </w:sdtPr>
          <w:sdtEndPr/>
          <w:sdtContent>
            <w:tc>
              <w:tcPr>
                <w:tcW w:w="1985" w:type="dxa"/>
              </w:tcPr>
              <w:p w14:paraId="23997B4E" w14:textId="77777777" w:rsidR="00BE77FE" w:rsidRDefault="00BE77FE" w:rsidP="00536EE2">
                <w:r>
                  <w:t>No</w:t>
                </w:r>
              </w:p>
            </w:tc>
          </w:sdtContent>
        </w:sdt>
      </w:tr>
      <w:tr w:rsidR="00BE77FE" w14:paraId="3BA4936D" w14:textId="77777777" w:rsidTr="008862FC">
        <w:tc>
          <w:tcPr>
            <w:tcW w:w="5070" w:type="dxa"/>
          </w:tcPr>
          <w:p w14:paraId="1F97F749" w14:textId="77777777" w:rsidR="00BE77FE" w:rsidRDefault="00BE77FE" w:rsidP="00536EE2">
            <w:r>
              <w:t>Engineering Services</w:t>
            </w:r>
          </w:p>
        </w:tc>
        <w:sdt>
          <w:sdtPr>
            <w:id w:val="520747518"/>
          </w:sdtPr>
          <w:sdtEndPr/>
          <w:sdtContent>
            <w:tc>
              <w:tcPr>
                <w:tcW w:w="1984" w:type="dxa"/>
              </w:tcPr>
              <w:p w14:paraId="23F66D29" w14:textId="77777777" w:rsidR="00BE77FE" w:rsidRDefault="00BE77FE" w:rsidP="00536EE2">
                <w:r>
                  <w:t>Yes</w:t>
                </w:r>
              </w:p>
            </w:tc>
          </w:sdtContent>
        </w:sdt>
        <w:sdt>
          <w:sdtPr>
            <w:id w:val="-1299602034"/>
          </w:sdtPr>
          <w:sdtEndPr/>
          <w:sdtContent>
            <w:tc>
              <w:tcPr>
                <w:tcW w:w="1985" w:type="dxa"/>
              </w:tcPr>
              <w:p w14:paraId="3FC675DE" w14:textId="77777777" w:rsidR="00BE77FE" w:rsidRDefault="00BE77FE" w:rsidP="00536EE2">
                <w:r>
                  <w:t>No</w:t>
                </w:r>
              </w:p>
            </w:tc>
          </w:sdtContent>
        </w:sdt>
      </w:tr>
    </w:tbl>
    <w:p w14:paraId="33B884E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48CF769F" w14:textId="77777777" w:rsidR="000E4E23" w:rsidRDefault="000E4E23" w:rsidP="000E4E23">
      <w:pPr>
        <w:pStyle w:val="Heading2"/>
      </w:pPr>
      <w:r>
        <w:t>3</w:t>
      </w:r>
      <w:r w:rsidR="00A81EB8">
        <w:t>.</w:t>
      </w:r>
      <w:r>
        <w:t xml:space="preserve"> Standards to be used in the </w:t>
      </w:r>
      <w:r w:rsidR="00A73C28">
        <w:t>facility</w:t>
      </w:r>
    </w:p>
    <w:sdt>
      <w:sdtPr>
        <w:id w:val="899401758"/>
      </w:sdtPr>
      <w:sdtEndPr/>
      <w:sdtContent>
        <w:p w14:paraId="5A069065" w14:textId="77777777" w:rsidR="000E4E23" w:rsidRDefault="00B23D1C" w:rsidP="00B23D1C">
          <w:r w:rsidRPr="007B40AC">
            <w:t>Australian Standards and Codes will be used except where it is impracticable to do so</w:t>
          </w:r>
          <w:r>
            <w:t xml:space="preserve"> for technical, commercial, intellectual property or other reasons</w:t>
          </w:r>
          <w:r w:rsidRPr="007B40AC">
            <w:t xml:space="preserve">.  </w:t>
          </w:r>
          <w:r>
            <w:t xml:space="preserve">Where Australian Standards and Codes do not exist or are inappropriate, </w:t>
          </w:r>
          <w:r w:rsidRPr="007B40AC">
            <w:t xml:space="preserve">international standards and codes </w:t>
          </w:r>
          <w:r>
            <w:t xml:space="preserve">by highly recognisable organisations </w:t>
          </w:r>
          <w:r w:rsidRPr="007B40AC">
            <w:t>such as those issued by Internation</w:t>
          </w:r>
          <w:r>
            <w:t>al Standards Organisation (ISO),</w:t>
          </w:r>
          <w:r w:rsidRPr="00B23D1C">
            <w:t xml:space="preserve"> </w:t>
          </w:r>
          <w:r>
            <w:t xml:space="preserve">International Electrotechnical Commission (IEC), British Standards (BS), </w:t>
          </w:r>
          <w:r w:rsidRPr="007B40AC">
            <w:t>American Petroleum Institute (API)</w:t>
          </w:r>
          <w:r>
            <w:t xml:space="preserve"> and American Society of Mechanical Engineers (ASME)</w:t>
          </w:r>
          <w:r w:rsidRPr="007B40AC">
            <w:t xml:space="preserve"> </w:t>
          </w:r>
          <w:r>
            <w:t>will be used.</w:t>
          </w:r>
        </w:p>
      </w:sdtContent>
    </w:sdt>
    <w:p w14:paraId="48DE5C57"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sdtPr>
      <w:sdtEndPr/>
      <w:sdtContent>
        <w:p w14:paraId="158953CB" w14:textId="77777777" w:rsidR="00B23D1C" w:rsidRDefault="00080E75" w:rsidP="00B23D1C">
          <w:sdt>
            <w:sdtPr>
              <w:id w:val="873189139"/>
            </w:sdtPr>
            <w:sdtEndPr/>
            <w:sdtContent>
              <w:r w:rsidR="00B23D1C">
                <w:t>Promote awareness of the project through industry networks and forums</w:t>
              </w:r>
            </w:sdtContent>
          </w:sdt>
          <w:r w:rsidR="00B23D1C">
            <w:t>, including:</w:t>
          </w:r>
        </w:p>
        <w:p w14:paraId="50605296" w14:textId="18D91206" w:rsidR="00B23D1C" w:rsidRPr="00FD6FC4" w:rsidRDefault="00B23D1C" w:rsidP="00B23D1C">
          <w:pPr>
            <w:pStyle w:val="ListParagraph"/>
            <w:rPr>
              <w:rStyle w:val="PlaceholderText"/>
              <w:color w:val="auto"/>
            </w:rPr>
          </w:pPr>
          <w:r w:rsidRPr="00CB37CB">
            <w:rPr>
              <w:szCs w:val="22"/>
            </w:rPr>
            <w:t xml:space="preserve">promoting ICN Gateway for potential </w:t>
          </w:r>
          <w:r w:rsidR="000E50B3" w:rsidRPr="00CB37CB">
            <w:rPr>
              <w:szCs w:val="22"/>
            </w:rPr>
            <w:t>operations supply and support</w:t>
          </w:r>
          <w:r w:rsidRPr="00CB37CB">
            <w:rPr>
              <w:szCs w:val="22"/>
            </w:rPr>
            <w:t xml:space="preserve"> participants</w:t>
          </w:r>
        </w:p>
        <w:p w14:paraId="1A4D150B" w14:textId="77777777" w:rsidR="00B23D1C" w:rsidRDefault="00B23D1C" w:rsidP="00B23D1C">
          <w:pPr>
            <w:pStyle w:val="ListParagraph"/>
          </w:pPr>
          <w:r>
            <w:t>c</w:t>
          </w:r>
          <w:r w:rsidRPr="00F7440E">
            <w:t>ommunity communication sessions in the City of Bunbury and Shire of Harvey</w:t>
          </w:r>
        </w:p>
        <w:p w14:paraId="1A2D0497" w14:textId="5A951F15" w:rsidR="00E45719" w:rsidRPr="00E45719" w:rsidRDefault="00B23D1C" w:rsidP="00B23D1C">
          <w:pPr>
            <w:pStyle w:val="ListParagraph"/>
          </w:pPr>
          <w:r>
            <w:t>engagement with CCIWA and Bunbury-Geographe</w:t>
          </w:r>
          <w:r w:rsidR="00492B5A">
            <w:t xml:space="preserve"> CCI</w:t>
          </w:r>
          <w:r w:rsidR="00CB37CB">
            <w:t>.</w:t>
          </w:r>
        </w:p>
      </w:sdtContent>
    </w:sdt>
    <w:sdt>
      <w:sdtPr>
        <w:rPr>
          <w:rFonts w:asciiTheme="minorHAnsi" w:hAnsiTheme="minorHAnsi"/>
          <w:b w:val="0"/>
          <w:u w:val="none"/>
        </w:rPr>
        <w:id w:val="989754741"/>
      </w:sdtPr>
      <w:sdtEndPr/>
      <w:sdtContent>
        <w:p w14:paraId="4C15D42B" w14:textId="77777777" w:rsidR="00A81EB8" w:rsidRPr="00950AFF" w:rsidRDefault="00A81EB8" w:rsidP="00F33D1C">
          <w:pPr>
            <w:pStyle w:val="Heading2"/>
            <w:rPr>
              <w:b w:val="0"/>
              <w:u w:val="none"/>
            </w:rPr>
          </w:pPr>
          <w:r w:rsidRPr="00950AFF">
            <w:rPr>
              <w:b w:val="0"/>
              <w:u w:val="none"/>
            </w:rPr>
            <w:t>Albemarle Lithium will maintain a database of Australian entities/suppliers which will be available to all major contractors working on its system. This database will be updated through engagement with the ICN and industry network and forums.</w:t>
          </w:r>
        </w:p>
        <w:sdt>
          <w:sdtPr>
            <w:id w:val="2063754408"/>
          </w:sdtPr>
          <w:sdtEndPr/>
          <w:sdtContent>
            <w:p w14:paraId="7C79621D" w14:textId="77777777" w:rsidR="00A81EB8" w:rsidRDefault="00A81EB8" w:rsidP="00950AFF">
              <w:r>
                <w:t>A bidder’s fact sheet will be published on the ICN Gateway web site, to guide potential bidders on how to participate in supplying and servicing the operations and will include the contact details for the Albemarle procurement contact officer along with pre-qualification and standards information.</w:t>
              </w:r>
            </w:p>
          </w:sdtContent>
        </w:sdt>
        <w:p w14:paraId="57B5F356" w14:textId="77777777" w:rsidR="00A81EB8" w:rsidRPr="00A81EB8" w:rsidRDefault="00A81EB8" w:rsidP="00950AFF">
          <w:r w:rsidRPr="00ED15F0">
            <w:t>Unsuccessful vendor</w:t>
          </w:r>
          <w:r>
            <w:t>s</w:t>
          </w:r>
          <w:r w:rsidRPr="00ED15F0">
            <w:t xml:space="preserve"> </w:t>
          </w:r>
          <w:r>
            <w:t xml:space="preserve">will be provided with </w:t>
          </w:r>
          <w:r w:rsidRPr="00ED15F0">
            <w:t>feedback</w:t>
          </w:r>
          <w:r>
            <w:t xml:space="preserve"> regarding their capability and capacity amongst other factors in the tender assessment process to help them address those issues.</w:t>
          </w:r>
        </w:p>
      </w:sdtContent>
    </w:sdt>
    <w:p w14:paraId="7A450D5E" w14:textId="77777777" w:rsidR="00E45719" w:rsidRDefault="000E4E23" w:rsidP="00F33D1C">
      <w:pPr>
        <w:pStyle w:val="Heading2"/>
      </w:pPr>
      <w:r>
        <w:t>5</w:t>
      </w:r>
      <w:r w:rsidR="00F33D1C">
        <w:t xml:space="preserve">. </w:t>
      </w:r>
      <w:r w:rsidR="001C7979">
        <w:t>AIP activities to be undertaken by procurement entities</w:t>
      </w:r>
    </w:p>
    <w:sdt>
      <w:sdtPr>
        <w:id w:val="-1992158692"/>
      </w:sdtPr>
      <w:sdtEndPr/>
      <w:sdtContent>
        <w:sdt>
          <w:sdtPr>
            <w:id w:val="1277064780"/>
          </w:sdtPr>
          <w:sdtEndPr/>
          <w:sdtContent>
            <w:p w14:paraId="461EDB44" w14:textId="77777777" w:rsidR="000E50B3" w:rsidRDefault="000E50B3" w:rsidP="000E50B3">
              <w:r>
                <w:t>Albemarle Lithium will develop training material for its procurement staff to understand the requirements of the AIP Plan and the Australian Jobs Act 2013. The training material may be provided to Albemarle’s major contractor and subcontractor procurement entities as appropriate.</w:t>
              </w:r>
            </w:p>
          </w:sdtContent>
        </w:sdt>
      </w:sdtContent>
    </w:sdt>
    <w:p w14:paraId="28CE8CF5" w14:textId="77777777" w:rsidR="00D60A56" w:rsidRPr="00084E22" w:rsidRDefault="00D60A56" w:rsidP="000E50B3"/>
    <w:sectPr w:rsidR="00D60A56" w:rsidRPr="00084E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1AABF" w14:textId="77777777" w:rsidR="00C958B9" w:rsidRDefault="00C958B9" w:rsidP="007F331A">
      <w:pPr>
        <w:spacing w:after="0"/>
      </w:pPr>
      <w:r>
        <w:separator/>
      </w:r>
    </w:p>
  </w:endnote>
  <w:endnote w:type="continuationSeparator" w:id="0">
    <w:p w14:paraId="0AAE5C7B" w14:textId="77777777" w:rsidR="00C958B9" w:rsidRDefault="00C958B9"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A0182" w14:textId="77777777" w:rsidR="0059634F" w:rsidRDefault="00596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85D8" w14:textId="6D657081" w:rsidR="007F331A" w:rsidRPr="002032CF" w:rsidRDefault="00920D87" w:rsidP="0094520D">
    <w:pPr>
      <w:pStyle w:val="Footer"/>
      <w:rPr>
        <w:sz w:val="16"/>
        <w:szCs w:val="16"/>
      </w:rPr>
    </w:pPr>
    <w:r w:rsidRPr="00920D87">
      <w:rPr>
        <w:sz w:val="16"/>
        <w:szCs w:val="16"/>
      </w:rPr>
      <w:t>P-74211-ALB-EXT</w:t>
    </w:r>
    <w:r>
      <w:rPr>
        <w:sz w:val="16"/>
        <w:szCs w:val="16"/>
      </w:rPr>
      <w:t>-</w:t>
    </w:r>
    <w:r w:rsidR="0059634F">
      <w:rPr>
        <w:sz w:val="16"/>
        <w:szCs w:val="16"/>
      </w:rPr>
      <w:t>PLN-0004_0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B6B5" w14:textId="77777777" w:rsidR="0059634F" w:rsidRDefault="00596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61378" w14:textId="77777777" w:rsidR="00C958B9" w:rsidRDefault="00C958B9" w:rsidP="007F331A">
      <w:pPr>
        <w:spacing w:after="0"/>
      </w:pPr>
      <w:r>
        <w:separator/>
      </w:r>
    </w:p>
  </w:footnote>
  <w:footnote w:type="continuationSeparator" w:id="0">
    <w:p w14:paraId="6E327BA7" w14:textId="77777777" w:rsidR="00C958B9" w:rsidRDefault="00C958B9" w:rsidP="007F3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2388C" w14:textId="77777777" w:rsidR="0059634F" w:rsidRDefault="00596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BD8F" w14:textId="77777777" w:rsidR="0059634F" w:rsidRDefault="00596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8E3A4" w14:textId="77777777" w:rsidR="0059634F" w:rsidRDefault="00596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2A89"/>
    <w:multiLevelType w:val="hybridMultilevel"/>
    <w:tmpl w:val="5F603AF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FE"/>
    <w:rsid w:val="0003708E"/>
    <w:rsid w:val="0004629D"/>
    <w:rsid w:val="00071809"/>
    <w:rsid w:val="00080E75"/>
    <w:rsid w:val="00084E22"/>
    <w:rsid w:val="000E0F7D"/>
    <w:rsid w:val="000E4E23"/>
    <w:rsid w:val="000E50B3"/>
    <w:rsid w:val="000F1764"/>
    <w:rsid w:val="00186A21"/>
    <w:rsid w:val="00195CD7"/>
    <w:rsid w:val="001964CB"/>
    <w:rsid w:val="00196BC4"/>
    <w:rsid w:val="001C7979"/>
    <w:rsid w:val="002032CF"/>
    <w:rsid w:val="00244FC4"/>
    <w:rsid w:val="00282ABE"/>
    <w:rsid w:val="00322B0E"/>
    <w:rsid w:val="00334757"/>
    <w:rsid w:val="003B0746"/>
    <w:rsid w:val="00412EDE"/>
    <w:rsid w:val="004279CD"/>
    <w:rsid w:val="004862B6"/>
    <w:rsid w:val="00492B5A"/>
    <w:rsid w:val="004B70FC"/>
    <w:rsid w:val="00501DBD"/>
    <w:rsid w:val="00536B0D"/>
    <w:rsid w:val="0057513A"/>
    <w:rsid w:val="005861E6"/>
    <w:rsid w:val="0059634F"/>
    <w:rsid w:val="005F0203"/>
    <w:rsid w:val="00617B82"/>
    <w:rsid w:val="00632568"/>
    <w:rsid w:val="00700EBB"/>
    <w:rsid w:val="00727B24"/>
    <w:rsid w:val="007F02B2"/>
    <w:rsid w:val="007F331A"/>
    <w:rsid w:val="00800650"/>
    <w:rsid w:val="008125A5"/>
    <w:rsid w:val="008862FC"/>
    <w:rsid w:val="00907971"/>
    <w:rsid w:val="00920D87"/>
    <w:rsid w:val="0094520D"/>
    <w:rsid w:val="00950AFF"/>
    <w:rsid w:val="009818F3"/>
    <w:rsid w:val="009C3EAC"/>
    <w:rsid w:val="00A46E27"/>
    <w:rsid w:val="00A5285B"/>
    <w:rsid w:val="00A73C28"/>
    <w:rsid w:val="00A81EB8"/>
    <w:rsid w:val="00A903F6"/>
    <w:rsid w:val="00AA79E4"/>
    <w:rsid w:val="00AB534D"/>
    <w:rsid w:val="00AF5C4C"/>
    <w:rsid w:val="00B16D83"/>
    <w:rsid w:val="00B23D1C"/>
    <w:rsid w:val="00B320C1"/>
    <w:rsid w:val="00B463AA"/>
    <w:rsid w:val="00B837DF"/>
    <w:rsid w:val="00BA3852"/>
    <w:rsid w:val="00BB232B"/>
    <w:rsid w:val="00BB702E"/>
    <w:rsid w:val="00BE6541"/>
    <w:rsid w:val="00BE77FE"/>
    <w:rsid w:val="00C958B9"/>
    <w:rsid w:val="00CB37CB"/>
    <w:rsid w:val="00CB3800"/>
    <w:rsid w:val="00D17190"/>
    <w:rsid w:val="00D60A56"/>
    <w:rsid w:val="00D6372D"/>
    <w:rsid w:val="00D8571B"/>
    <w:rsid w:val="00E05FDA"/>
    <w:rsid w:val="00E20C9B"/>
    <w:rsid w:val="00E45719"/>
    <w:rsid w:val="00E45998"/>
    <w:rsid w:val="00F33D1C"/>
    <w:rsid w:val="00F71CC1"/>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970EA"/>
  <w15:docId w15:val="{A37D318D-A0E7-41B6-8FB1-543A8232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A81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cobus.Klopper@albemarl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gateway.ic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nvp\7421\Procurement\AIP\AuthorityAIPplanSummaryTemplateOpera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6C5F0AB164B6489A18D435E8A2C31"/>
        <w:category>
          <w:name w:val="General"/>
          <w:gallery w:val="placeholder"/>
        </w:category>
        <w:types>
          <w:type w:val="bbPlcHdr"/>
        </w:types>
        <w:behaviors>
          <w:behavior w:val="content"/>
        </w:behaviors>
        <w:guid w:val="{C45441D3-0425-4956-882B-69640DA6F427}"/>
      </w:docPartPr>
      <w:docPartBody>
        <w:p w:rsidR="00F16003" w:rsidRDefault="00592B3E">
          <w:pPr>
            <w:pStyle w:val="0626C5F0AB164B6489A18D435E8A2C31"/>
          </w:pPr>
          <w:r>
            <w:rPr>
              <w:rStyle w:val="PlaceholderText"/>
            </w:rPr>
            <w:t>Provide business name of designated operator</w:t>
          </w:r>
        </w:p>
      </w:docPartBody>
    </w:docPart>
    <w:docPart>
      <w:docPartPr>
        <w:name w:val="51E91BCBAFEB47B6869B84990C959ABE"/>
        <w:category>
          <w:name w:val="General"/>
          <w:gallery w:val="placeholder"/>
        </w:category>
        <w:types>
          <w:type w:val="bbPlcHdr"/>
        </w:types>
        <w:behaviors>
          <w:behavior w:val="content"/>
        </w:behaviors>
        <w:guid w:val="{F57E4A79-EB9D-446C-BCB9-DC220F68DAAD}"/>
      </w:docPartPr>
      <w:docPartBody>
        <w:p w:rsidR="00F16003" w:rsidRDefault="00592B3E">
          <w:pPr>
            <w:pStyle w:val="51E91BCBAFEB47B6869B84990C959ABE"/>
          </w:pPr>
          <w:r>
            <w:rPr>
              <w:rStyle w:val="PlaceholderText"/>
            </w:rPr>
            <w:t>Provide business name of designated operator</w:t>
          </w:r>
        </w:p>
      </w:docPartBody>
    </w:docPart>
    <w:docPart>
      <w:docPartPr>
        <w:name w:val="9CB1C187E823447D825B8C02D0A385E6"/>
        <w:category>
          <w:name w:val="General"/>
          <w:gallery w:val="placeholder"/>
        </w:category>
        <w:types>
          <w:type w:val="bbPlcHdr"/>
        </w:types>
        <w:behaviors>
          <w:behavior w:val="content"/>
        </w:behaviors>
        <w:guid w:val="{27B0C04C-BB32-4852-B12B-245E69D84C46}"/>
      </w:docPartPr>
      <w:docPartBody>
        <w:p w:rsidR="00F16003" w:rsidRDefault="00592B3E">
          <w:pPr>
            <w:pStyle w:val="9CB1C187E823447D825B8C02D0A385E6"/>
          </w:pPr>
          <w:r>
            <w:rPr>
              <w:rStyle w:val="PlaceholderText"/>
            </w:rPr>
            <w:t>Provide the location of where the facility is located</w:t>
          </w:r>
        </w:p>
      </w:docPartBody>
    </w:docPart>
    <w:docPart>
      <w:docPartPr>
        <w:name w:val="B18A87A71AA24C3B947D3815FF2A8367"/>
        <w:category>
          <w:name w:val="General"/>
          <w:gallery w:val="placeholder"/>
        </w:category>
        <w:types>
          <w:type w:val="bbPlcHdr"/>
        </w:types>
        <w:behaviors>
          <w:behavior w:val="content"/>
        </w:behaviors>
        <w:guid w:val="{76CA7E2C-C330-4FC2-903A-2AA3B3D3A2B7}"/>
      </w:docPartPr>
      <w:docPartBody>
        <w:p w:rsidR="00F16003" w:rsidRDefault="00592B3E">
          <w:pPr>
            <w:pStyle w:val="B18A87A71AA24C3B947D3815FF2A8367"/>
          </w:pPr>
          <w:r>
            <w:rPr>
              <w:rStyle w:val="PlaceholderText"/>
            </w:rPr>
            <w:t>Provide a link to the active website(s) which will contain facility and opportunity information</w:t>
          </w:r>
        </w:p>
      </w:docPartBody>
    </w:docPart>
    <w:docPart>
      <w:docPartPr>
        <w:name w:val="66EDACAD37274678B80D0DE9FE2A1817"/>
        <w:category>
          <w:name w:val="General"/>
          <w:gallery w:val="placeholder"/>
        </w:category>
        <w:types>
          <w:type w:val="bbPlcHdr"/>
        </w:types>
        <w:behaviors>
          <w:behavior w:val="content"/>
        </w:behaviors>
        <w:guid w:val="{A4644BF2-1B21-4037-B4E6-2F8DF3B554C5}"/>
      </w:docPartPr>
      <w:docPartBody>
        <w:p w:rsidR="00F16003" w:rsidRDefault="00592B3E">
          <w:pPr>
            <w:pStyle w:val="66EDACAD37274678B80D0DE9FE2A1817"/>
          </w:pPr>
          <w:r>
            <w:rPr>
              <w:rStyle w:val="PlaceholderText"/>
            </w:rPr>
            <w:t>Provide the name, phone number and email address of the contact person</w:t>
          </w:r>
        </w:p>
      </w:docPartBody>
    </w:docPart>
    <w:docPart>
      <w:docPartPr>
        <w:name w:val="2DA28E2AB7874E1BA9FCC9651E756D52"/>
        <w:category>
          <w:name w:val="General"/>
          <w:gallery w:val="placeholder"/>
        </w:category>
        <w:types>
          <w:type w:val="bbPlcHdr"/>
        </w:types>
        <w:behaviors>
          <w:behavior w:val="content"/>
        </w:behaviors>
        <w:guid w:val="{C7B0E35A-519C-4AD2-95C8-CDA4385297E9}"/>
      </w:docPartPr>
      <w:docPartBody>
        <w:p w:rsidR="00F16003" w:rsidRDefault="00592B3E">
          <w:pPr>
            <w:pStyle w:val="2DA28E2AB7874E1BA9FCC9651E756D52"/>
          </w:pPr>
          <w:r>
            <w:rPr>
              <w:rStyle w:val="PlaceholderText"/>
            </w:rPr>
            <w:t>If applicable, provide the other facility operators’ names</w:t>
          </w:r>
        </w:p>
      </w:docPartBody>
    </w:docPart>
    <w:docPart>
      <w:docPartPr>
        <w:name w:val="31D161AA3328471F9625F106793688B1"/>
        <w:category>
          <w:name w:val="General"/>
          <w:gallery w:val="placeholder"/>
        </w:category>
        <w:types>
          <w:type w:val="bbPlcHdr"/>
        </w:types>
        <w:behaviors>
          <w:behavior w:val="content"/>
        </w:behaviors>
        <w:guid w:val="{BCD23C67-1692-4B15-8067-A5A9FCC5FF21}"/>
      </w:docPartPr>
      <w:docPartBody>
        <w:p w:rsidR="00F16003" w:rsidRDefault="0084078E" w:rsidP="0084078E">
          <w:pPr>
            <w:pStyle w:val="31D161AA3328471F9625F106793688B1"/>
          </w:pPr>
          <w:r>
            <w:rPr>
              <w:rStyle w:val="PlaceholderText"/>
            </w:rPr>
            <w:t>Enter business name of designated project proponent here</w:t>
          </w:r>
        </w:p>
      </w:docPartBody>
    </w:docPart>
    <w:docPart>
      <w:docPartPr>
        <w:name w:val="3B33A4EF6C5445ADADD2BA2F4633623C"/>
        <w:category>
          <w:name w:val="General"/>
          <w:gallery w:val="placeholder"/>
        </w:category>
        <w:types>
          <w:type w:val="bbPlcHdr"/>
        </w:types>
        <w:behaviors>
          <w:behavior w:val="content"/>
        </w:behaviors>
        <w:guid w:val="{8E0D62BD-A736-4F55-98AE-A876B937164E}"/>
      </w:docPartPr>
      <w:docPartBody>
        <w:p w:rsidR="00F16003" w:rsidRDefault="0084078E" w:rsidP="0084078E">
          <w:pPr>
            <w:pStyle w:val="3B33A4EF6C5445ADADD2BA2F4633623C"/>
          </w:pPr>
          <w:r>
            <w:rPr>
              <w:rStyle w:val="PlaceholderText"/>
            </w:rPr>
            <w:t>Provide business name of designated project proponent</w:t>
          </w:r>
        </w:p>
      </w:docPartBody>
    </w:docPart>
    <w:docPart>
      <w:docPartPr>
        <w:name w:val="7F74B8EA1FDC4CDBB4224E640780AF48"/>
        <w:category>
          <w:name w:val="General"/>
          <w:gallery w:val="placeholder"/>
        </w:category>
        <w:types>
          <w:type w:val="bbPlcHdr"/>
        </w:types>
        <w:behaviors>
          <w:behavior w:val="content"/>
        </w:behaviors>
        <w:guid w:val="{7718BEC3-805F-48CD-951D-FA862BF049DB}"/>
      </w:docPartPr>
      <w:docPartBody>
        <w:p w:rsidR="00F16003" w:rsidRDefault="0084078E" w:rsidP="0084078E">
          <w:pPr>
            <w:pStyle w:val="7F74B8EA1FDC4CDBB4224E640780AF48"/>
          </w:pPr>
          <w:r>
            <w:rPr>
              <w:rStyle w:val="PlaceholderText"/>
            </w:rPr>
            <w:t>Enter project description here</w:t>
          </w:r>
        </w:p>
      </w:docPartBody>
    </w:docPart>
    <w:docPart>
      <w:docPartPr>
        <w:name w:val="AD6261906BBE4F03AA4E74C174BA53A0"/>
        <w:category>
          <w:name w:val="General"/>
          <w:gallery w:val="placeholder"/>
        </w:category>
        <w:types>
          <w:type w:val="bbPlcHdr"/>
        </w:types>
        <w:behaviors>
          <w:behavior w:val="content"/>
        </w:behaviors>
        <w:guid w:val="{9F8DF314-415D-4E7C-B5DD-55C7E76CBF2B}"/>
      </w:docPartPr>
      <w:docPartBody>
        <w:p w:rsidR="00F16003" w:rsidRDefault="0084078E" w:rsidP="0084078E">
          <w:pPr>
            <w:pStyle w:val="AD6261906BBE4F03AA4E74C174BA53A0"/>
          </w:pPr>
          <w:r>
            <w:rPr>
              <w:rStyle w:val="PlaceholderText"/>
            </w:rPr>
            <w:t>Provide a link to the active website(s) which will contain project information</w:t>
          </w:r>
        </w:p>
      </w:docPartBody>
    </w:docPart>
    <w:docPart>
      <w:docPartPr>
        <w:name w:val="70AB061731FF48E1A425E9F3B6ABC0ED"/>
        <w:category>
          <w:name w:val="General"/>
          <w:gallery w:val="placeholder"/>
        </w:category>
        <w:types>
          <w:type w:val="bbPlcHdr"/>
        </w:types>
        <w:behaviors>
          <w:behavior w:val="content"/>
        </w:behaviors>
        <w:guid w:val="{19CE87E4-1E8E-464E-9E71-E76C1348BF40}"/>
      </w:docPartPr>
      <w:docPartBody>
        <w:p w:rsidR="00F16003" w:rsidRDefault="0084078E" w:rsidP="0084078E">
          <w:pPr>
            <w:pStyle w:val="70AB061731FF48E1A425E9F3B6ABC0ED"/>
          </w:pPr>
          <w:r>
            <w:rPr>
              <w:rStyle w:val="PlaceholderText"/>
            </w:rPr>
            <w:t>Enter response here</w:t>
          </w:r>
        </w:p>
      </w:docPartBody>
    </w:docPart>
    <w:docPart>
      <w:docPartPr>
        <w:name w:val="255949E76F6A4BA3A3A09F65B5C3AE5E"/>
        <w:category>
          <w:name w:val="General"/>
          <w:gallery w:val="placeholder"/>
        </w:category>
        <w:types>
          <w:type w:val="bbPlcHdr"/>
        </w:types>
        <w:behaviors>
          <w:behavior w:val="content"/>
        </w:behaviors>
        <w:guid w:val="{BA0DEF81-6B04-4714-8568-82DBA8893D36}"/>
      </w:docPartPr>
      <w:docPartBody>
        <w:p w:rsidR="00F16003" w:rsidRDefault="0084078E" w:rsidP="0084078E">
          <w:pPr>
            <w:pStyle w:val="255949E76F6A4BA3A3A09F65B5C3AE5E"/>
          </w:pPr>
          <w:r>
            <w:rPr>
              <w:rStyle w:val="PlaceholderText"/>
            </w:rPr>
            <w:t>Provide the name, phone number and email address of the contact person</w:t>
          </w:r>
        </w:p>
      </w:docPartBody>
    </w:docPart>
    <w:docPart>
      <w:docPartPr>
        <w:name w:val="2D7CDAD6D72F4D5096418E38095932B4"/>
        <w:category>
          <w:name w:val="General"/>
          <w:gallery w:val="placeholder"/>
        </w:category>
        <w:types>
          <w:type w:val="bbPlcHdr"/>
        </w:types>
        <w:behaviors>
          <w:behavior w:val="content"/>
        </w:behaviors>
        <w:guid w:val="{E540D665-6F08-45EB-B5E5-20F6F31F1987}"/>
      </w:docPartPr>
      <w:docPartBody>
        <w:p w:rsidR="00F16003" w:rsidRDefault="0084078E" w:rsidP="0084078E">
          <w:pPr>
            <w:pStyle w:val="2D7CDAD6D72F4D5096418E38095932B4"/>
          </w:pPr>
          <w:r>
            <w:rPr>
              <w:rStyle w:val="PlaceholderText"/>
            </w:rPr>
            <w:t>Enter contact officer name here</w:t>
          </w:r>
        </w:p>
      </w:docPartBody>
    </w:docPart>
    <w:docPart>
      <w:docPartPr>
        <w:name w:val="DA7173399DC44DB49CC695AE027143A2"/>
        <w:category>
          <w:name w:val="General"/>
          <w:gallery w:val="placeholder"/>
        </w:category>
        <w:types>
          <w:type w:val="bbPlcHdr"/>
        </w:types>
        <w:behaviors>
          <w:behavior w:val="content"/>
        </w:behaviors>
        <w:guid w:val="{7536F813-30DD-4A1D-AA21-C84832C7C3AB}"/>
      </w:docPartPr>
      <w:docPartBody>
        <w:p w:rsidR="00F16003" w:rsidRDefault="0084078E" w:rsidP="0084078E">
          <w:pPr>
            <w:pStyle w:val="DA7173399DC44DB49CC695AE027143A2"/>
          </w:pPr>
          <w:r>
            <w:rPr>
              <w:rStyle w:val="PlaceholderText"/>
            </w:rPr>
            <w:t>Enter contact officer phone number here</w:t>
          </w:r>
        </w:p>
      </w:docPartBody>
    </w:docPart>
    <w:docPart>
      <w:docPartPr>
        <w:name w:val="D98F714D0DAA442CB3862043E674BA85"/>
        <w:category>
          <w:name w:val="General"/>
          <w:gallery w:val="placeholder"/>
        </w:category>
        <w:types>
          <w:type w:val="bbPlcHdr"/>
        </w:types>
        <w:behaviors>
          <w:behavior w:val="content"/>
        </w:behaviors>
        <w:guid w:val="{A3584CB8-BBED-4651-9A94-89A28B09C802}"/>
      </w:docPartPr>
      <w:docPartBody>
        <w:p w:rsidR="00F16003" w:rsidRDefault="0084078E" w:rsidP="0084078E">
          <w:pPr>
            <w:pStyle w:val="D98F714D0DAA442CB3862043E674BA85"/>
          </w:pPr>
          <w:r>
            <w:rPr>
              <w:rStyle w:val="PlaceholderText"/>
            </w:rPr>
            <w:t>Enter contact officer e-mail address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8E"/>
    <w:rsid w:val="001D54B3"/>
    <w:rsid w:val="00246848"/>
    <w:rsid w:val="00592B3E"/>
    <w:rsid w:val="0084078E"/>
    <w:rsid w:val="00C50E92"/>
    <w:rsid w:val="00E552EE"/>
    <w:rsid w:val="00F1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4078E"/>
    <w:rPr>
      <w:color w:val="808080"/>
    </w:rPr>
  </w:style>
  <w:style w:type="paragraph" w:customStyle="1" w:styleId="0626C5F0AB164B6489A18D435E8A2C31">
    <w:name w:val="0626C5F0AB164B6489A18D435E8A2C31"/>
  </w:style>
  <w:style w:type="paragraph" w:customStyle="1" w:styleId="51E91BCBAFEB47B6869B84990C959ABE">
    <w:name w:val="51E91BCBAFEB47B6869B84990C959ABE"/>
  </w:style>
  <w:style w:type="paragraph" w:customStyle="1" w:styleId="6EA5052A70414A4BBE2E661CE868395E">
    <w:name w:val="6EA5052A70414A4BBE2E661CE868395E"/>
  </w:style>
  <w:style w:type="paragraph" w:customStyle="1" w:styleId="9CB1C187E823447D825B8C02D0A385E6">
    <w:name w:val="9CB1C187E823447D825B8C02D0A385E6"/>
  </w:style>
  <w:style w:type="paragraph" w:customStyle="1" w:styleId="B18A87A71AA24C3B947D3815FF2A8367">
    <w:name w:val="B18A87A71AA24C3B947D3815FF2A8367"/>
  </w:style>
  <w:style w:type="paragraph" w:customStyle="1" w:styleId="66EDACAD37274678B80D0DE9FE2A1817">
    <w:name w:val="66EDACAD37274678B80D0DE9FE2A1817"/>
  </w:style>
  <w:style w:type="paragraph" w:customStyle="1" w:styleId="2DA28E2AB7874E1BA9FCC9651E756D52">
    <w:name w:val="2DA28E2AB7874E1BA9FCC9651E756D52"/>
  </w:style>
  <w:style w:type="paragraph" w:customStyle="1" w:styleId="1747E69E3AD14A86A23AD6581651340C">
    <w:name w:val="1747E69E3AD14A86A23AD6581651340C"/>
  </w:style>
  <w:style w:type="paragraph" w:customStyle="1" w:styleId="245E95D8E7D74E608BF907B1A6B134B2">
    <w:name w:val="245E95D8E7D74E608BF907B1A6B134B2"/>
  </w:style>
  <w:style w:type="paragraph" w:customStyle="1" w:styleId="DEC0F1F5967949D0BFD116BDCD581C0F">
    <w:name w:val="DEC0F1F5967949D0BFD116BDCD581C0F"/>
  </w:style>
  <w:style w:type="paragraph" w:customStyle="1" w:styleId="C6A3F22D40F949D1A700FB28AC3F3492">
    <w:name w:val="C6A3F22D40F949D1A700FB28AC3F3492"/>
  </w:style>
  <w:style w:type="paragraph" w:customStyle="1" w:styleId="E550AF4F88DC4F849BBFCFCECB48CE4B">
    <w:name w:val="E550AF4F88DC4F849BBFCFCECB48CE4B"/>
  </w:style>
  <w:style w:type="paragraph" w:customStyle="1" w:styleId="F7148042DB6A4E75BF9ACEB10B46FACE">
    <w:name w:val="F7148042DB6A4E75BF9ACEB10B46FACE"/>
  </w:style>
  <w:style w:type="paragraph" w:customStyle="1" w:styleId="31D161AA3328471F9625F106793688B1">
    <w:name w:val="31D161AA3328471F9625F106793688B1"/>
    <w:rsid w:val="0084078E"/>
  </w:style>
  <w:style w:type="paragraph" w:customStyle="1" w:styleId="3B33A4EF6C5445ADADD2BA2F4633623C">
    <w:name w:val="3B33A4EF6C5445ADADD2BA2F4633623C"/>
    <w:rsid w:val="0084078E"/>
  </w:style>
  <w:style w:type="paragraph" w:customStyle="1" w:styleId="7F74B8EA1FDC4CDBB4224E640780AF48">
    <w:name w:val="7F74B8EA1FDC4CDBB4224E640780AF48"/>
    <w:rsid w:val="0084078E"/>
  </w:style>
  <w:style w:type="paragraph" w:customStyle="1" w:styleId="AD6261906BBE4F03AA4E74C174BA53A0">
    <w:name w:val="AD6261906BBE4F03AA4E74C174BA53A0"/>
    <w:rsid w:val="0084078E"/>
  </w:style>
  <w:style w:type="paragraph" w:customStyle="1" w:styleId="70AB061731FF48E1A425E9F3B6ABC0ED">
    <w:name w:val="70AB061731FF48E1A425E9F3B6ABC0ED"/>
    <w:rsid w:val="0084078E"/>
  </w:style>
  <w:style w:type="paragraph" w:customStyle="1" w:styleId="255949E76F6A4BA3A3A09F65B5C3AE5E">
    <w:name w:val="255949E76F6A4BA3A3A09F65B5C3AE5E"/>
    <w:rsid w:val="0084078E"/>
  </w:style>
  <w:style w:type="paragraph" w:customStyle="1" w:styleId="2D7CDAD6D72F4D5096418E38095932B4">
    <w:name w:val="2D7CDAD6D72F4D5096418E38095932B4"/>
    <w:rsid w:val="0084078E"/>
  </w:style>
  <w:style w:type="paragraph" w:customStyle="1" w:styleId="DA7173399DC44DB49CC695AE027143A2">
    <w:name w:val="DA7173399DC44DB49CC695AE027143A2"/>
    <w:rsid w:val="0084078E"/>
  </w:style>
  <w:style w:type="paragraph" w:customStyle="1" w:styleId="D98F714D0DAA442CB3862043E674BA85">
    <w:name w:val="D98F714D0DAA442CB3862043E674BA85"/>
    <w:rsid w:val="0084078E"/>
  </w:style>
  <w:style w:type="paragraph" w:customStyle="1" w:styleId="67DBED00DEE54E3DB41CB04C1E96C1E4">
    <w:name w:val="67DBED00DEE54E3DB41CB04C1E96C1E4"/>
    <w:rsid w:val="0084078E"/>
  </w:style>
  <w:style w:type="paragraph" w:customStyle="1" w:styleId="DB0B231945054DCFA12D4C625B3005A0">
    <w:name w:val="DB0B231945054DCFA12D4C625B3005A0"/>
    <w:rsid w:val="0084078E"/>
  </w:style>
  <w:style w:type="paragraph" w:customStyle="1" w:styleId="B808C187FC5641CD9F2DFED4B581A6F1">
    <w:name w:val="B808C187FC5641CD9F2DFED4B581A6F1"/>
    <w:rsid w:val="0084078E"/>
  </w:style>
  <w:style w:type="paragraph" w:customStyle="1" w:styleId="AE53325C15EA4FA7B38E117DE7764FE5">
    <w:name w:val="AE53325C15EA4FA7B38E117DE7764FE5"/>
    <w:rsid w:val="0084078E"/>
  </w:style>
  <w:style w:type="paragraph" w:customStyle="1" w:styleId="C9FBD8F2580C450B8EE44A2A79CABDF1">
    <w:name w:val="C9FBD8F2580C450B8EE44A2A79CABDF1"/>
    <w:rsid w:val="0084078E"/>
  </w:style>
  <w:style w:type="paragraph" w:customStyle="1" w:styleId="EC4DE548FEDA40128D97D87EBB944757">
    <w:name w:val="EC4DE548FEDA40128D97D87EBB944757"/>
    <w:rsid w:val="0084078E"/>
  </w:style>
  <w:style w:type="paragraph" w:customStyle="1" w:styleId="347C0A03701E4C54831498FCD4FD9C70">
    <w:name w:val="347C0A03701E4C54831498FCD4FD9C70"/>
    <w:rsid w:val="00246848"/>
    <w:pPr>
      <w:spacing w:after="160" w:line="259" w:lineRule="auto"/>
    </w:pPr>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Gilroy, MaryLou</DisplayName>
        <AccountId>654</AccountId>
        <AccountType/>
      </UserInfo>
    </CorePublishingDocumentContact>
    <KeywordsLookupField xmlns="c0b4bd0a-f6ac-422c-a0b2-ddc3a705a698"/>
    <CorePublishingComments xmlns="81fd03cc-90d1-4ea4-9848-79c3a774629e">Draft Summary</CorePublishingComments>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F95A4-3848-4194-9711-45CE25B81CE8}"/>
</file>

<file path=customXml/itemProps2.xml><?xml version="1.0" encoding="utf-8"?>
<ds:datastoreItem xmlns:ds="http://schemas.openxmlformats.org/officeDocument/2006/customXml" ds:itemID="{9EA66FE7-0A13-4A31-8348-89E553F91FB6}"/>
</file>

<file path=customXml/itemProps3.xml><?xml version="1.0" encoding="utf-8"?>
<ds:datastoreItem xmlns:ds="http://schemas.openxmlformats.org/officeDocument/2006/customXml" ds:itemID="{AD5C4E1A-0029-452B-946E-1B5468756826}"/>
</file>

<file path=customXml/itemProps4.xml><?xml version="1.0" encoding="utf-8"?>
<ds:datastoreItem xmlns:ds="http://schemas.openxmlformats.org/officeDocument/2006/customXml" ds:itemID="{F661D94A-327C-4C78-A6F9-BC5448289516}">
  <ds:schemaRefs>
    <ds:schemaRef ds:uri="http://schemas.microsoft.com/sharepoint/events"/>
  </ds:schemaRefs>
</ds:datastoreItem>
</file>

<file path=customXml/itemProps5.xml><?xml version="1.0" encoding="utf-8"?>
<ds:datastoreItem xmlns:ds="http://schemas.openxmlformats.org/officeDocument/2006/customXml" ds:itemID="{5635EAB1-A5CA-4829-AD16-BE0D1C2CF48B}"/>
</file>

<file path=docProps/app.xml><?xml version="1.0" encoding="utf-8"?>
<Properties xmlns="http://schemas.openxmlformats.org/officeDocument/2006/extended-properties" xmlns:vt="http://schemas.openxmlformats.org/officeDocument/2006/docPropsVTypes">
  <Template>AuthorityAIPplanSummaryTemplateOperations</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creator>Vinh Phan</dc:creator>
  <cp:lastModifiedBy>Gilroy, MaryLou</cp:lastModifiedBy>
  <cp:revision>2</cp:revision>
  <cp:lastPrinted>2013-11-14T01:45:00Z</cp:lastPrinted>
  <dcterms:created xsi:type="dcterms:W3CDTF">2018-03-01T23:29:00Z</dcterms:created>
  <dcterms:modified xsi:type="dcterms:W3CDTF">2018-03-01T23:29:00Z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8e2a05c7-d66a-4f93-8b4c-cd50ea75585a</vt:lpwstr>
  </property>
</Properties>
</file>